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0061E8" w14:paraId="14E672AA" w14:textId="77777777" w:rsidTr="0035750D">
        <w:tc>
          <w:tcPr>
            <w:tcW w:w="2808" w:type="dxa"/>
          </w:tcPr>
          <w:p w14:paraId="40C39834" w14:textId="77777777" w:rsidR="007E5A33" w:rsidRPr="00720911" w:rsidRDefault="007E5A33" w:rsidP="00084940">
            <w:pPr>
              <w:pStyle w:val="subsection1"/>
              <w:spacing w:before="40" w:after="0" w:line="240" w:lineRule="auto"/>
              <w:ind w:left="0"/>
              <w:rPr>
                <w:rFonts w:cs="Arial"/>
                <w:color w:val="000000"/>
                <w:szCs w:val="20"/>
                <w:lang w:val="en-CA"/>
              </w:rPr>
            </w:pPr>
            <w:r w:rsidRPr="00720911">
              <w:rPr>
                <w:rFonts w:cs="Arial"/>
                <w:color w:val="000000"/>
                <w:szCs w:val="20"/>
                <w:lang w:val="en-CA"/>
              </w:rPr>
              <w:t>COURT FILE NUMBER</w:t>
            </w:r>
          </w:p>
          <w:p w14:paraId="2AB2E26D" w14:textId="77777777" w:rsidR="007E5A33" w:rsidRPr="00720911" w:rsidRDefault="007E5A33" w:rsidP="00084940">
            <w:pPr>
              <w:pStyle w:val="subsection1"/>
              <w:spacing w:before="40" w:after="0" w:line="240" w:lineRule="auto"/>
              <w:ind w:left="0"/>
              <w:rPr>
                <w:rFonts w:cs="Arial"/>
                <w:szCs w:val="20"/>
              </w:rPr>
            </w:pPr>
          </w:p>
        </w:tc>
        <w:tc>
          <w:tcPr>
            <w:tcW w:w="4680" w:type="dxa"/>
          </w:tcPr>
          <w:p w14:paraId="2BA539C7" w14:textId="77777777" w:rsidR="007E5A33" w:rsidRDefault="004271AD" w:rsidP="000061E8">
            <w:pPr>
              <w:pStyle w:val="subsection1"/>
              <w:spacing w:before="0" w:after="0" w:line="240" w:lineRule="auto"/>
              <w:ind w:left="0"/>
              <w:rPr>
                <w:rFonts w:cs="Arial"/>
                <w:szCs w:val="20"/>
              </w:rPr>
            </w:pPr>
            <w:r w:rsidRPr="00861AD9">
              <w:rPr>
                <w:rFonts w:cs="Arial"/>
                <w:noProof/>
                <w:szCs w:val="20"/>
                <w:lang w:val="en-CA" w:eastAsia="en-CA" w:bidi="ar-SA"/>
              </w:rPr>
              <mc:AlternateContent>
                <mc:Choice Requires="wps">
                  <w:drawing>
                    <wp:anchor distT="0" distB="0" distL="114300" distR="114300" simplePos="0" relativeHeight="251656704" behindDoc="0" locked="0" layoutInCell="1" allowOverlap="1" wp14:anchorId="36D4E267" wp14:editId="1FFE4C8E">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03867714" w14:textId="77777777" w:rsidR="0058710A" w:rsidRPr="0058710A" w:rsidRDefault="0058710A" w:rsidP="0058710A">
                                  <w:pPr>
                                    <w:jc w:val="center"/>
                                    <w:rPr>
                                      <w:rFonts w:cs="Arial"/>
                                      <w:sz w:val="18"/>
                                      <w:szCs w:val="18"/>
                                    </w:rPr>
                                  </w:pPr>
                                  <w:r w:rsidRPr="0058710A">
                                    <w:rPr>
                                      <w:rFonts w:cs="Arial"/>
                                      <w:sz w:val="18"/>
                                      <w:szCs w:val="18"/>
                                    </w:rPr>
                                    <w:t>Clerk’s Stamp</w:t>
                                  </w:r>
                                </w:p>
                                <w:p w14:paraId="5892F71B" w14:textId="77777777" w:rsidR="0058710A" w:rsidRDefault="0058710A" w:rsidP="0058710A">
                                  <w:pPr>
                                    <w:jc w:val="center"/>
                                  </w:pPr>
                                </w:p>
                                <w:p w14:paraId="191EB388" w14:textId="77777777" w:rsidR="0058710A" w:rsidRDefault="0058710A" w:rsidP="0058710A">
                                  <w:pPr>
                                    <w:jc w:val="center"/>
                                  </w:pPr>
                                </w:p>
                                <w:p w14:paraId="49DA3163"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D4E267"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03867714" w14:textId="77777777" w:rsidR="0058710A" w:rsidRPr="0058710A" w:rsidRDefault="0058710A" w:rsidP="0058710A">
                            <w:pPr>
                              <w:jc w:val="center"/>
                              <w:rPr>
                                <w:rFonts w:cs="Arial"/>
                                <w:sz w:val="18"/>
                                <w:szCs w:val="18"/>
                              </w:rPr>
                            </w:pPr>
                            <w:r w:rsidRPr="0058710A">
                              <w:rPr>
                                <w:rFonts w:cs="Arial"/>
                                <w:sz w:val="18"/>
                                <w:szCs w:val="18"/>
                              </w:rPr>
                              <w:t>Clerk’s Stamp</w:t>
                            </w:r>
                          </w:p>
                          <w:p w14:paraId="5892F71B" w14:textId="77777777" w:rsidR="0058710A" w:rsidRDefault="0058710A" w:rsidP="0058710A">
                            <w:pPr>
                              <w:jc w:val="center"/>
                            </w:pPr>
                          </w:p>
                          <w:p w14:paraId="191EB388" w14:textId="77777777" w:rsidR="0058710A" w:rsidRDefault="0058710A" w:rsidP="0058710A">
                            <w:pPr>
                              <w:jc w:val="center"/>
                            </w:pPr>
                          </w:p>
                          <w:p w14:paraId="49DA3163"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7CA65A63"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05C96AA" w14:textId="77777777" w:rsidTr="0035750D">
        <w:tc>
          <w:tcPr>
            <w:tcW w:w="2808" w:type="dxa"/>
          </w:tcPr>
          <w:p w14:paraId="67C9B068" w14:textId="77777777" w:rsidR="007E5A33" w:rsidRPr="00720911" w:rsidRDefault="007E5A33" w:rsidP="00084940">
            <w:pPr>
              <w:pStyle w:val="subsection1"/>
              <w:spacing w:before="40" w:after="0" w:line="240" w:lineRule="auto"/>
              <w:ind w:left="0"/>
              <w:rPr>
                <w:rFonts w:cs="Arial"/>
                <w:szCs w:val="20"/>
              </w:rPr>
            </w:pPr>
            <w:r w:rsidRPr="00720911">
              <w:rPr>
                <w:rFonts w:cs="Arial"/>
                <w:szCs w:val="20"/>
              </w:rPr>
              <w:t>COURT</w:t>
            </w:r>
          </w:p>
          <w:p w14:paraId="3F817F04" w14:textId="77777777" w:rsidR="007E5A33" w:rsidRPr="00720911" w:rsidRDefault="007E5A33" w:rsidP="00084940">
            <w:pPr>
              <w:pStyle w:val="subsection1"/>
              <w:spacing w:before="40" w:after="0" w:line="240" w:lineRule="auto"/>
              <w:ind w:left="0"/>
              <w:rPr>
                <w:rFonts w:cs="Arial"/>
                <w:szCs w:val="20"/>
              </w:rPr>
            </w:pPr>
          </w:p>
        </w:tc>
        <w:tc>
          <w:tcPr>
            <w:tcW w:w="4680" w:type="dxa"/>
          </w:tcPr>
          <w:p w14:paraId="65F2923E" w14:textId="5697A65B"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116E6F">
              <w:rPr>
                <w:rFonts w:cs="Arial"/>
                <w:color w:val="000000"/>
                <w:szCs w:val="20"/>
                <w:lang w:val="en-CA"/>
              </w:rPr>
              <w:t>KING</w:t>
            </w:r>
            <w:r w:rsidRPr="000061E8">
              <w:rPr>
                <w:rFonts w:cs="Arial"/>
                <w:color w:val="000000"/>
                <w:szCs w:val="20"/>
                <w:lang w:val="en-CA"/>
              </w:rPr>
              <w:t>’S BENCH OF ALBERTA</w:t>
            </w:r>
          </w:p>
          <w:p w14:paraId="25E153E7"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66692CB5" w14:textId="77777777" w:rsidTr="0035750D">
        <w:tc>
          <w:tcPr>
            <w:tcW w:w="2808" w:type="dxa"/>
          </w:tcPr>
          <w:p w14:paraId="0B0CD81F" w14:textId="77777777" w:rsidR="007E5A33" w:rsidRPr="00720911" w:rsidRDefault="007E5A33" w:rsidP="00084940">
            <w:pPr>
              <w:pStyle w:val="subsection1"/>
              <w:spacing w:before="40" w:after="0" w:line="240" w:lineRule="auto"/>
              <w:ind w:left="0"/>
              <w:rPr>
                <w:rFonts w:cs="Arial"/>
                <w:color w:val="000000"/>
                <w:szCs w:val="20"/>
                <w:lang w:val="en-CA"/>
              </w:rPr>
            </w:pPr>
            <w:r w:rsidRPr="00720911">
              <w:rPr>
                <w:rFonts w:cs="Arial"/>
                <w:color w:val="000000"/>
                <w:szCs w:val="20"/>
                <w:lang w:val="en-CA"/>
              </w:rPr>
              <w:t>JUDICIAL CENTRE</w:t>
            </w:r>
          </w:p>
          <w:p w14:paraId="06CBC102" w14:textId="77777777" w:rsidR="007E5A33" w:rsidRPr="00720911" w:rsidRDefault="007E5A33" w:rsidP="00084940">
            <w:pPr>
              <w:pStyle w:val="subsection1"/>
              <w:spacing w:before="40" w:after="0" w:line="240" w:lineRule="auto"/>
              <w:ind w:left="0"/>
              <w:rPr>
                <w:rFonts w:cs="Arial"/>
                <w:szCs w:val="20"/>
              </w:rPr>
            </w:pPr>
          </w:p>
        </w:tc>
        <w:tc>
          <w:tcPr>
            <w:tcW w:w="4680" w:type="dxa"/>
          </w:tcPr>
          <w:p w14:paraId="51B80F7D" w14:textId="77777777" w:rsidR="007E5A33" w:rsidRDefault="00000000" w:rsidP="000061E8">
            <w:pPr>
              <w:pStyle w:val="subsection1"/>
              <w:spacing w:before="0" w:after="0" w:line="240" w:lineRule="auto"/>
              <w:ind w:left="0"/>
              <w:rPr>
                <w:rFonts w:cs="Arial"/>
                <w:szCs w:val="20"/>
              </w:rPr>
            </w:pPr>
            <w:sdt>
              <w:sdtPr>
                <w:rPr>
                  <w:rFonts w:cs="Arial"/>
                  <w:szCs w:val="20"/>
                </w:rPr>
                <w:tag w:val="Select Judicial Hub"/>
                <w:id w:val="-1612114105"/>
                <w:placeholder>
                  <w:docPart w:val="472B6170D8D04EAF8F137CE73CA854E6"/>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6B3209" w:rsidRPr="007F3E55">
                  <w:rPr>
                    <w:rStyle w:val="FieldTextChar"/>
                  </w:rPr>
                  <w:t>Click to S</w:t>
                </w:r>
                <w:r w:rsidR="00B72605" w:rsidRPr="007F3E55">
                  <w:rPr>
                    <w:rStyle w:val="FieldTextChar"/>
                  </w:rPr>
                  <w:t xml:space="preserve">elect Judicial </w:t>
                </w:r>
                <w:r w:rsidR="00737D8B" w:rsidRPr="007F3E55">
                  <w:rPr>
                    <w:rStyle w:val="FieldTextChar"/>
                  </w:rPr>
                  <w:t>Centre</w:t>
                </w:r>
                <w:r w:rsidR="00DB380E" w:rsidRPr="007F3E55">
                  <w:rPr>
                    <w:rStyle w:val="FieldTextChar"/>
                  </w:rPr>
                  <w:t>.</w:t>
                </w:r>
              </w:sdtContent>
            </w:sdt>
          </w:p>
          <w:p w14:paraId="1D371D3B"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4D901BF" w14:textId="77777777" w:rsidTr="0035750D">
        <w:tc>
          <w:tcPr>
            <w:tcW w:w="2808" w:type="dxa"/>
          </w:tcPr>
          <w:p w14:paraId="6BE51882" w14:textId="77777777" w:rsidR="007E5A33" w:rsidRPr="00720911" w:rsidRDefault="006B2811" w:rsidP="00084940">
            <w:pPr>
              <w:pStyle w:val="subsection1"/>
              <w:spacing w:before="40" w:after="0" w:line="240" w:lineRule="auto"/>
              <w:ind w:left="0"/>
              <w:rPr>
                <w:rFonts w:cs="Arial"/>
                <w:color w:val="000000"/>
                <w:szCs w:val="20"/>
                <w:lang w:val="en-CA"/>
              </w:rPr>
            </w:pPr>
            <w:r w:rsidRPr="00720911">
              <w:rPr>
                <w:rFonts w:cs="Arial"/>
                <w:color w:val="000000"/>
                <w:szCs w:val="20"/>
                <w:lang w:val="en-CA"/>
              </w:rPr>
              <w:t>APPLICANT(S)</w:t>
            </w:r>
          </w:p>
          <w:p w14:paraId="4EEA1DA0" w14:textId="77777777" w:rsidR="007E5A33" w:rsidRPr="00720911" w:rsidRDefault="007E5A33" w:rsidP="00084940">
            <w:pPr>
              <w:pStyle w:val="subsection1"/>
              <w:spacing w:before="40" w:after="0" w:line="240" w:lineRule="auto"/>
              <w:ind w:left="0"/>
              <w:rPr>
                <w:rFonts w:cs="Arial"/>
                <w:szCs w:val="20"/>
              </w:rPr>
            </w:pPr>
          </w:p>
        </w:tc>
        <w:tc>
          <w:tcPr>
            <w:tcW w:w="4680" w:type="dxa"/>
          </w:tcPr>
          <w:p w14:paraId="067F5A45"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5EB6C60E" w14:textId="77777777" w:rsidR="0035750D" w:rsidRPr="000061E8" w:rsidRDefault="0035750D" w:rsidP="000061E8">
            <w:pPr>
              <w:pStyle w:val="subsection1"/>
              <w:spacing w:before="0" w:after="0" w:line="240" w:lineRule="auto"/>
              <w:ind w:left="0"/>
              <w:rPr>
                <w:rFonts w:cs="Arial"/>
                <w:szCs w:val="20"/>
              </w:rPr>
            </w:pPr>
          </w:p>
        </w:tc>
      </w:tr>
      <w:tr w:rsidR="007E5A33" w:rsidRPr="000061E8" w14:paraId="4A1C8F31" w14:textId="77777777" w:rsidTr="0035750D">
        <w:tc>
          <w:tcPr>
            <w:tcW w:w="2808" w:type="dxa"/>
          </w:tcPr>
          <w:p w14:paraId="3424BD20" w14:textId="77777777" w:rsidR="007E5A33" w:rsidRPr="00720911" w:rsidRDefault="006B2811" w:rsidP="00084940">
            <w:pPr>
              <w:pStyle w:val="subsection1"/>
              <w:spacing w:before="40" w:after="0" w:line="240" w:lineRule="auto"/>
              <w:ind w:left="0"/>
              <w:rPr>
                <w:rFonts w:cs="Arial"/>
                <w:color w:val="000000"/>
                <w:szCs w:val="20"/>
                <w:lang w:val="en-CA"/>
              </w:rPr>
            </w:pPr>
            <w:r w:rsidRPr="00720911">
              <w:rPr>
                <w:rFonts w:cs="Arial"/>
                <w:color w:val="000000"/>
                <w:szCs w:val="20"/>
                <w:lang w:val="en-CA"/>
              </w:rPr>
              <w:t>RESPONDENT(S)</w:t>
            </w:r>
          </w:p>
          <w:p w14:paraId="00784C12" w14:textId="77777777" w:rsidR="007E5A33" w:rsidRPr="00720911" w:rsidRDefault="007E5A33" w:rsidP="00084940">
            <w:pPr>
              <w:pStyle w:val="subsection1"/>
              <w:spacing w:before="40" w:after="0" w:line="240" w:lineRule="auto"/>
              <w:ind w:left="0"/>
              <w:rPr>
                <w:rFonts w:cs="Arial"/>
                <w:szCs w:val="20"/>
              </w:rPr>
            </w:pPr>
          </w:p>
        </w:tc>
        <w:tc>
          <w:tcPr>
            <w:tcW w:w="4680" w:type="dxa"/>
          </w:tcPr>
          <w:p w14:paraId="220B010B"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1B33C6CF" w14:textId="77777777" w:rsidR="0035750D" w:rsidRDefault="0035750D" w:rsidP="000061E8">
            <w:pPr>
              <w:pStyle w:val="subsection1"/>
              <w:spacing w:before="0" w:after="0" w:line="240" w:lineRule="auto"/>
              <w:ind w:left="0"/>
              <w:rPr>
                <w:rFonts w:cs="Arial"/>
                <w:szCs w:val="20"/>
              </w:rPr>
            </w:pPr>
          </w:p>
          <w:p w14:paraId="2C5EC0F0"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2D8B4EE" w14:textId="77777777" w:rsidTr="0035750D">
        <w:tc>
          <w:tcPr>
            <w:tcW w:w="2808" w:type="dxa"/>
          </w:tcPr>
          <w:p w14:paraId="44AE1E62" w14:textId="77777777" w:rsidR="007E5A33" w:rsidRPr="00720911" w:rsidRDefault="007E5A33" w:rsidP="00084940">
            <w:pPr>
              <w:pStyle w:val="section"/>
              <w:spacing w:before="40" w:after="0" w:line="240" w:lineRule="auto"/>
              <w:ind w:left="0"/>
              <w:rPr>
                <w:rFonts w:cs="Arial"/>
                <w:color w:val="000000"/>
                <w:szCs w:val="20"/>
                <w:lang w:val="en-CA"/>
              </w:rPr>
            </w:pPr>
            <w:r w:rsidRPr="00720911">
              <w:rPr>
                <w:rFonts w:cs="Arial"/>
                <w:color w:val="000000"/>
                <w:szCs w:val="20"/>
                <w:lang w:val="en-CA"/>
              </w:rPr>
              <w:t>DOCUMENT</w:t>
            </w:r>
          </w:p>
          <w:p w14:paraId="66D07402" w14:textId="77777777" w:rsidR="007E5A33" w:rsidRPr="00720911" w:rsidRDefault="007E5A33" w:rsidP="00084940">
            <w:pPr>
              <w:pStyle w:val="section"/>
              <w:spacing w:before="40" w:after="0" w:line="240" w:lineRule="auto"/>
              <w:ind w:left="0"/>
              <w:rPr>
                <w:rFonts w:cs="Arial"/>
                <w:szCs w:val="20"/>
              </w:rPr>
            </w:pPr>
          </w:p>
        </w:tc>
        <w:tc>
          <w:tcPr>
            <w:tcW w:w="4680" w:type="dxa"/>
          </w:tcPr>
          <w:p w14:paraId="65FF6BD5" w14:textId="77777777" w:rsidR="0035750D" w:rsidRPr="00AE2BBA" w:rsidRDefault="00913225" w:rsidP="00913225">
            <w:pPr>
              <w:pStyle w:val="AllCaps"/>
              <w:rPr>
                <w:b/>
              </w:rPr>
            </w:pPr>
            <w:r w:rsidRPr="00AE2BBA">
              <w:rPr>
                <w:b/>
              </w:rPr>
              <w:t>Redemption Order – Advertising by Kijiji</w:t>
            </w:r>
          </w:p>
        </w:tc>
      </w:tr>
    </w:tbl>
    <w:p w14:paraId="1EA1CD2E"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3093F429" w14:textId="77777777" w:rsidTr="0035750D">
        <w:trPr>
          <w:trHeight w:val="821"/>
        </w:trPr>
        <w:tc>
          <w:tcPr>
            <w:tcW w:w="2808" w:type="dxa"/>
          </w:tcPr>
          <w:p w14:paraId="40491276" w14:textId="77777777" w:rsidR="007E5A33" w:rsidRPr="00AE2BBA" w:rsidRDefault="007E5A33" w:rsidP="00084940">
            <w:pPr>
              <w:pStyle w:val="section"/>
              <w:spacing w:before="40" w:after="0" w:line="240" w:lineRule="auto"/>
              <w:ind w:left="0"/>
              <w:rPr>
                <w:rFonts w:cs="Arial"/>
                <w:color w:val="000000"/>
                <w:szCs w:val="20"/>
                <w:lang w:val="en-CA"/>
              </w:rPr>
            </w:pPr>
            <w:r w:rsidRPr="00AE2BBA">
              <w:rPr>
                <w:rFonts w:cs="Arial"/>
                <w:color w:val="000000"/>
                <w:szCs w:val="20"/>
                <w:lang w:val="en-CA"/>
              </w:rPr>
              <w:t>ADDRESS FOR SERVICE AND</w:t>
            </w:r>
            <w:r w:rsidR="0035750D" w:rsidRPr="00AE2BBA">
              <w:rPr>
                <w:rFonts w:cs="Arial"/>
                <w:color w:val="000000"/>
                <w:szCs w:val="20"/>
                <w:lang w:val="en-CA"/>
              </w:rPr>
              <w:t xml:space="preserve"> </w:t>
            </w:r>
            <w:r w:rsidRPr="00AE2BBA">
              <w:rPr>
                <w:rFonts w:cs="Arial"/>
                <w:color w:val="000000"/>
                <w:szCs w:val="20"/>
                <w:lang w:val="en-CA"/>
              </w:rPr>
              <w:t>CONTACT INFORMATION OF</w:t>
            </w:r>
            <w:r w:rsidR="0035750D" w:rsidRPr="00AE2BBA">
              <w:rPr>
                <w:rFonts w:cs="Arial"/>
                <w:color w:val="000000"/>
                <w:szCs w:val="20"/>
                <w:lang w:val="en-CA"/>
              </w:rPr>
              <w:t xml:space="preserve"> </w:t>
            </w:r>
            <w:r w:rsidRPr="00AE2BBA">
              <w:rPr>
                <w:rFonts w:cs="Arial"/>
                <w:color w:val="000000"/>
                <w:szCs w:val="20"/>
                <w:lang w:val="en-CA"/>
              </w:rPr>
              <w:t>PARTY FILING THIS DOCUMENT</w:t>
            </w:r>
          </w:p>
          <w:p w14:paraId="4E560DE9"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566083B4"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4FA964FC" w14:textId="77777777" w:rsidR="0035750D" w:rsidRPr="000061E8" w:rsidRDefault="0035750D" w:rsidP="000061E8">
            <w:pPr>
              <w:pStyle w:val="subsection1"/>
              <w:spacing w:before="0" w:after="0" w:line="240" w:lineRule="auto"/>
              <w:ind w:left="0"/>
              <w:rPr>
                <w:rFonts w:cs="Arial"/>
                <w:szCs w:val="20"/>
              </w:rPr>
            </w:pPr>
          </w:p>
        </w:tc>
      </w:tr>
    </w:tbl>
    <w:p w14:paraId="370A8FDA" w14:textId="77777777" w:rsidR="007E5A33" w:rsidRPr="0035750D" w:rsidRDefault="007E5A33" w:rsidP="007E5A33">
      <w:pPr>
        <w:pStyle w:val="subsection1"/>
        <w:spacing w:before="0" w:after="0" w:line="240" w:lineRule="auto"/>
        <w:ind w:left="0"/>
        <w:rPr>
          <w:rFonts w:cs="Arial"/>
          <w:bCs/>
          <w:color w:val="000000"/>
          <w:szCs w:val="20"/>
          <w:lang w:val="en-CA"/>
        </w:rPr>
      </w:pPr>
    </w:p>
    <w:p w14:paraId="2B3D788F"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7046E209" w14:textId="0847F403" w:rsidR="005F7EB2" w:rsidRPr="0035750D" w:rsidRDefault="005F7EB2" w:rsidP="00E7035B">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DATE ON WHICH ORDER WAS PRONOUNCED:</w:t>
      </w:r>
      <w:r w:rsidR="00E7035B">
        <w:rPr>
          <w:rFonts w:cs="Arial"/>
          <w:bCs/>
          <w:color w:val="000000"/>
          <w:szCs w:val="20"/>
          <w:lang w:val="en-CA"/>
        </w:rPr>
        <w:tab/>
      </w:r>
      <w:sdt>
        <w:sdtPr>
          <w:rPr>
            <w:rStyle w:val="Style1"/>
          </w:rPr>
          <w:tag w:val="Select to Enter Date"/>
          <w:id w:val="349688858"/>
          <w:placeholder>
            <w:docPart w:val="70CECC7B479045E1B2ED205D7947802A"/>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8015BC">
            <w:rPr>
              <w:rStyle w:val="FieldTextChar"/>
            </w:rPr>
            <w:t xml:space="preserve">Click to </w:t>
          </w:r>
          <w:r w:rsidR="00F91240" w:rsidRPr="008015BC">
            <w:rPr>
              <w:rStyle w:val="FieldTextChar"/>
            </w:rPr>
            <w:t>E</w:t>
          </w:r>
          <w:r w:rsidR="00C2666C" w:rsidRPr="008015BC">
            <w:rPr>
              <w:rStyle w:val="FieldTextChar"/>
            </w:rPr>
            <w:t xml:space="preserve">nter a </w:t>
          </w:r>
          <w:r w:rsidR="00F91240" w:rsidRPr="008015BC">
            <w:rPr>
              <w:rStyle w:val="FieldTextChar"/>
            </w:rPr>
            <w:t>D</w:t>
          </w:r>
          <w:r w:rsidR="00C2666C" w:rsidRPr="008015BC">
            <w:rPr>
              <w:rStyle w:val="FieldTextChar"/>
            </w:rPr>
            <w:t>ate</w:t>
          </w:r>
        </w:sdtContent>
      </w:sdt>
    </w:p>
    <w:p w14:paraId="6A5A562C" w14:textId="77777777" w:rsidR="007E5A33" w:rsidRPr="0035750D" w:rsidRDefault="007E5A33" w:rsidP="007E5A33">
      <w:pPr>
        <w:pStyle w:val="subsection1"/>
        <w:spacing w:before="0" w:after="0" w:line="240" w:lineRule="auto"/>
        <w:ind w:left="0"/>
        <w:rPr>
          <w:rFonts w:cs="Arial"/>
          <w:szCs w:val="20"/>
        </w:rPr>
      </w:pPr>
    </w:p>
    <w:p w14:paraId="26A8CD32" w14:textId="4B68D07C" w:rsidR="007F06EE" w:rsidRPr="0035750D" w:rsidRDefault="007F06EE" w:rsidP="00E7035B">
      <w:pPr>
        <w:pStyle w:val="subsection1"/>
        <w:spacing w:before="0"/>
        <w:ind w:left="6307" w:hanging="6307"/>
        <w:rPr>
          <w:rFonts w:cs="Arial"/>
          <w:szCs w:val="20"/>
        </w:rPr>
      </w:pPr>
      <w:r w:rsidRPr="0035750D">
        <w:rPr>
          <w:rFonts w:cs="Arial"/>
          <w:szCs w:val="20"/>
          <w:lang w:val="en-CA"/>
        </w:rPr>
        <w:t>LOCATION OF HEARING:</w:t>
      </w:r>
      <w:r w:rsidR="00E7035B">
        <w:rPr>
          <w:rFonts w:cs="Arial"/>
          <w:szCs w:val="20"/>
          <w:lang w:val="en-CA"/>
        </w:rPr>
        <w:tab/>
      </w:r>
      <w:sdt>
        <w:sdtPr>
          <w:rPr>
            <w:rStyle w:val="Style2"/>
          </w:rPr>
          <w:tag w:val="Hearing Location"/>
          <w:id w:val="-317812953"/>
          <w:placeholder>
            <w:docPart w:val="7F70211FB592447A8FE6D485C70E4DBE"/>
          </w:placeholder>
          <w:showingPlcHdr/>
          <w:dropDownList>
            <w:listItem w:displayText="Calgary Courts Centre, Calgary, Alberta" w:value="Calgary Courts Centre, Calgary, Alberta"/>
            <w:listItem w:displayText="Edmonton Law Courts, Edmonton, Alberta" w:value="Edmonton Law Courts, Edmonton, Alberta"/>
            <w:listItem w:displayText="Lethbridge Court House, Lethbridge, Alberta" w:value="Lethbridge Court House, Lethbridge, Alberta"/>
            <w:listItem w:displayText="Red Deer Court House, Red Deer, Alberta" w:value="Red Deer Court House, Red Deer, Alberta"/>
          </w:dropDownList>
        </w:sdtPr>
        <w:sdtEndPr>
          <w:rPr>
            <w:rStyle w:val="DefaultParagraphFont"/>
            <w:rFonts w:cs="Arial"/>
            <w:b w:val="0"/>
            <w:szCs w:val="20"/>
            <w:lang w:val="en-CA"/>
          </w:rPr>
        </w:sdtEndPr>
        <w:sdtContent>
          <w:r w:rsidR="006B3209" w:rsidRPr="008015BC">
            <w:rPr>
              <w:rStyle w:val="FieldTextChar"/>
            </w:rPr>
            <w:t>Click to S</w:t>
          </w:r>
          <w:r w:rsidR="00C2666C" w:rsidRPr="008015BC">
            <w:rPr>
              <w:rStyle w:val="FieldTextChar"/>
            </w:rPr>
            <w:t>elect Hearing Location</w:t>
          </w:r>
        </w:sdtContent>
      </w:sdt>
    </w:p>
    <w:p w14:paraId="287E588F" w14:textId="0BD91C9F" w:rsidR="00F4682C" w:rsidRDefault="005F7EB2" w:rsidP="00E7035B">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t>
      </w:r>
      <w:r w:rsidR="00F4682C">
        <w:rPr>
          <w:rFonts w:cs="Arial"/>
          <w:bCs/>
          <w:color w:val="000000"/>
          <w:szCs w:val="20"/>
          <w:lang w:val="en-CA"/>
        </w:rPr>
        <w:t>/ APPLICATIONS JUDGE WHO</w:t>
      </w:r>
    </w:p>
    <w:p w14:paraId="34D4D0A1" w14:textId="1138BD51" w:rsidR="005F7EB2" w:rsidRPr="0035750D" w:rsidRDefault="005F7EB2" w:rsidP="00E7035B">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GRANTED THIS ORDER:</w:t>
      </w:r>
      <w:r w:rsidR="00E7035B">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635485AE" w14:textId="77777777" w:rsidR="007E5A33" w:rsidRDefault="007E5A33" w:rsidP="0035750D">
      <w:pPr>
        <w:pStyle w:val="subsection1"/>
        <w:pBdr>
          <w:bottom w:val="single" w:sz="8" w:space="1" w:color="000000"/>
        </w:pBdr>
        <w:spacing w:before="0" w:after="0" w:line="240" w:lineRule="auto"/>
        <w:ind w:left="0"/>
        <w:rPr>
          <w:rFonts w:cs="Arial"/>
          <w:szCs w:val="20"/>
        </w:rPr>
      </w:pPr>
    </w:p>
    <w:p w14:paraId="3C995235" w14:textId="77777777" w:rsidR="008004E5" w:rsidRDefault="008004E5" w:rsidP="008004E5">
      <w:pPr>
        <w:rPr>
          <w:lang w:val="en-CA"/>
        </w:rPr>
      </w:pPr>
    </w:p>
    <w:p w14:paraId="60F3879B" w14:textId="76C5ADC0" w:rsidR="006D0049" w:rsidRDefault="00913225" w:rsidP="008004E5">
      <w:pPr>
        <w:rPr>
          <w:lang w:val="en-CA"/>
        </w:rPr>
      </w:pPr>
      <w:r w:rsidRPr="00913225">
        <w:rPr>
          <w:lang w:val="en-CA"/>
        </w:rPr>
        <w:t xml:space="preserve">Upon the application of the </w:t>
      </w:r>
      <w:r w:rsidR="00236C22">
        <w:rPr>
          <w:lang w:val="en-CA"/>
        </w:rPr>
        <w:t>p</w:t>
      </w:r>
      <w:r w:rsidRPr="00913225">
        <w:rPr>
          <w:lang w:val="en-CA"/>
        </w:rPr>
        <w:t xml:space="preserve">laintiff, and upon </w:t>
      </w:r>
      <w:r w:rsidR="005A637A">
        <w:rPr>
          <w:lang w:val="en-CA"/>
        </w:rPr>
        <w:t>hearing reference to</w:t>
      </w:r>
      <w:r w:rsidRPr="00913225">
        <w:rPr>
          <w:lang w:val="en-CA"/>
        </w:rPr>
        <w:t xml:space="preserve"> the </w:t>
      </w:r>
      <w:r w:rsidR="00AE2BBA">
        <w:rPr>
          <w:lang w:val="en-CA"/>
        </w:rPr>
        <w:t>S</w:t>
      </w:r>
      <w:r w:rsidRPr="00913225">
        <w:rPr>
          <w:lang w:val="en-CA"/>
        </w:rPr>
        <w:t xml:space="preserve">tatement of </w:t>
      </w:r>
      <w:r w:rsidR="00AE2BBA">
        <w:rPr>
          <w:lang w:val="en-CA"/>
        </w:rPr>
        <w:t>C</w:t>
      </w:r>
      <w:r w:rsidRPr="00913225">
        <w:rPr>
          <w:lang w:val="en-CA"/>
        </w:rPr>
        <w:t xml:space="preserve">laim, the </w:t>
      </w:r>
      <w:r w:rsidR="00AE2BBA">
        <w:rPr>
          <w:lang w:val="en-CA"/>
        </w:rPr>
        <w:t>A</w:t>
      </w:r>
      <w:r w:rsidRPr="00913225">
        <w:rPr>
          <w:lang w:val="en-CA"/>
        </w:rPr>
        <w:t xml:space="preserve">ffidavit of </w:t>
      </w:r>
      <w:r w:rsidR="00AE2BBA">
        <w:rPr>
          <w:lang w:val="en-CA"/>
        </w:rPr>
        <w:t>D</w:t>
      </w:r>
      <w:r w:rsidRPr="00913225">
        <w:rPr>
          <w:lang w:val="en-CA"/>
        </w:rPr>
        <w:t xml:space="preserve">efault, the certified copy of </w:t>
      </w:r>
      <w:r w:rsidR="00AE2BBA">
        <w:rPr>
          <w:lang w:val="en-CA"/>
        </w:rPr>
        <w:t>T</w:t>
      </w:r>
      <w:r w:rsidRPr="00913225">
        <w:rPr>
          <w:lang w:val="en-CA"/>
        </w:rPr>
        <w:t xml:space="preserve">itle and the </w:t>
      </w:r>
      <w:r w:rsidR="00AE2BBA">
        <w:rPr>
          <w:lang w:val="en-CA"/>
        </w:rPr>
        <w:t>A</w:t>
      </w:r>
      <w:r w:rsidRPr="00913225">
        <w:rPr>
          <w:lang w:val="en-CA"/>
        </w:rPr>
        <w:t xml:space="preserve">ffidavit of </w:t>
      </w:r>
      <w:r w:rsidR="00AE2BBA">
        <w:rPr>
          <w:lang w:val="en-CA"/>
        </w:rPr>
        <w:t>V</w:t>
      </w:r>
      <w:r w:rsidRPr="00913225">
        <w:rPr>
          <w:lang w:val="en-CA"/>
        </w:rPr>
        <w:t xml:space="preserve">alue and valuator's report and evidence of service thereof; and upon hearing counsel for the </w:t>
      </w:r>
      <w:r w:rsidR="00236C22">
        <w:rPr>
          <w:lang w:val="en-CA"/>
        </w:rPr>
        <w:t>p</w:t>
      </w:r>
      <w:r w:rsidRPr="00913225">
        <w:rPr>
          <w:lang w:val="en-CA"/>
        </w:rPr>
        <w:t>laintiff; and upon</w:t>
      </w:r>
    </w:p>
    <w:p w14:paraId="79A622AB" w14:textId="77777777" w:rsidR="00913225" w:rsidRDefault="00000000" w:rsidP="00913225">
      <w:pPr>
        <w:pStyle w:val="Style3"/>
        <w:tabs>
          <w:tab w:val="left" w:pos="720"/>
        </w:tabs>
      </w:pPr>
      <w:sdt>
        <w:sdtPr>
          <w:id w:val="-1847778769"/>
          <w14:checkbox>
            <w14:checked w14:val="0"/>
            <w14:checkedState w14:val="2612" w14:font="MS Gothic"/>
            <w14:uncheckedState w14:val="2610" w14:font="MS Gothic"/>
          </w14:checkbox>
        </w:sdtPr>
        <w:sdtContent>
          <w:r w:rsidR="00913225">
            <w:rPr>
              <w:rFonts w:ascii="MS Gothic" w:eastAsia="MS Gothic" w:hAnsi="MS Gothic" w:hint="eastAsia"/>
            </w:rPr>
            <w:t>☐</w:t>
          </w:r>
        </w:sdtContent>
      </w:sdt>
      <w:r w:rsidR="00913225">
        <w:tab/>
      </w:r>
      <w:r w:rsidR="00913225" w:rsidRPr="00AC32D9">
        <w:t>no one appearing for the defendant(s)</w:t>
      </w:r>
    </w:p>
    <w:p w14:paraId="758CE065" w14:textId="77777777" w:rsidR="00913225" w:rsidRDefault="00000000" w:rsidP="00913225">
      <w:pPr>
        <w:pStyle w:val="Style3"/>
        <w:tabs>
          <w:tab w:val="left" w:pos="720"/>
        </w:tabs>
      </w:pPr>
      <w:sdt>
        <w:sdtPr>
          <w:id w:val="-825200178"/>
          <w14:checkbox>
            <w14:checked w14:val="0"/>
            <w14:checkedState w14:val="2612" w14:font="MS Gothic"/>
            <w14:uncheckedState w14:val="2610" w14:font="MS Gothic"/>
          </w14:checkbox>
        </w:sdtPr>
        <w:sdtContent>
          <w:r w:rsidR="00913225">
            <w:rPr>
              <w:rFonts w:ascii="MS Gothic" w:eastAsia="MS Gothic" w:hAnsi="MS Gothic" w:hint="eastAsia"/>
            </w:rPr>
            <w:t>☐</w:t>
          </w:r>
        </w:sdtContent>
      </w:sdt>
      <w:r w:rsidR="00913225">
        <w:tab/>
      </w:r>
      <w:r w:rsidR="00913225" w:rsidRPr="00AC32D9">
        <w:t>hearing from the defendant(s)</w:t>
      </w:r>
    </w:p>
    <w:p w14:paraId="388980A6" w14:textId="77777777" w:rsidR="00913225" w:rsidRDefault="00000000" w:rsidP="00913225">
      <w:pPr>
        <w:pStyle w:val="Style3"/>
        <w:tabs>
          <w:tab w:val="left" w:pos="720"/>
        </w:tabs>
      </w:pPr>
      <w:sdt>
        <w:sdtPr>
          <w:id w:val="2035457291"/>
          <w14:checkbox>
            <w14:checked w14:val="0"/>
            <w14:checkedState w14:val="2612" w14:font="MS Gothic"/>
            <w14:uncheckedState w14:val="2610" w14:font="MS Gothic"/>
          </w14:checkbox>
        </w:sdtPr>
        <w:sdtContent>
          <w:r w:rsidR="00913225">
            <w:rPr>
              <w:rFonts w:ascii="MS Gothic" w:eastAsia="MS Gothic" w:hAnsi="MS Gothic" w:hint="eastAsia"/>
            </w:rPr>
            <w:t>☐</w:t>
          </w:r>
        </w:sdtContent>
      </w:sdt>
      <w:r w:rsidR="00913225">
        <w:tab/>
      </w:r>
      <w:r w:rsidR="00913225" w:rsidRPr="00AC32D9">
        <w:t>hearing from counsel for the defendant(s);</w:t>
      </w:r>
    </w:p>
    <w:p w14:paraId="0E1920D2" w14:textId="77777777" w:rsidR="00913225" w:rsidRDefault="00913225" w:rsidP="008004E5">
      <w:pPr>
        <w:rPr>
          <w:lang w:val="en-CA"/>
        </w:rPr>
      </w:pPr>
    </w:p>
    <w:p w14:paraId="750CDAD3" w14:textId="7D02EBB4" w:rsidR="00913225" w:rsidRPr="00236C22" w:rsidRDefault="00913225" w:rsidP="00236C22">
      <w:pPr>
        <w:pStyle w:val="Style3"/>
        <w:tabs>
          <w:tab w:val="left" w:pos="720"/>
        </w:tabs>
        <w:rPr>
          <w:b/>
        </w:rPr>
      </w:pPr>
      <w:r w:rsidRPr="00236C22">
        <w:rPr>
          <w:b/>
        </w:rPr>
        <w:t>I</w:t>
      </w:r>
      <w:r w:rsidR="00236C22">
        <w:rPr>
          <w:b/>
        </w:rPr>
        <w:t>T IS HEREBY ORDERED AND DECLARED THAT</w:t>
      </w:r>
      <w:r w:rsidRPr="00236C22">
        <w:rPr>
          <w:b/>
        </w:rPr>
        <w:t>:</w:t>
      </w:r>
    </w:p>
    <w:p w14:paraId="0933B5E2" w14:textId="77777777" w:rsidR="00913225" w:rsidRDefault="00913225" w:rsidP="00913225">
      <w:pPr>
        <w:pStyle w:val="ListLevel1"/>
      </w:pPr>
      <w:r w:rsidRPr="00350C07">
        <w:t>In this order the mortgaged lands are the following:</w:t>
      </w:r>
    </w:p>
    <w:sdt>
      <w:sdtPr>
        <w:id w:val="952138405"/>
        <w:placeholder>
          <w:docPart w:val="C0E421E906944AECAB6685BF3D6CB474"/>
        </w:placeholder>
        <w:showingPlcHdr/>
      </w:sdtPr>
      <w:sdtContent>
        <w:p w14:paraId="1FD561DD" w14:textId="77777777" w:rsidR="00913225" w:rsidRPr="00350C07" w:rsidRDefault="00913225" w:rsidP="00913225">
          <w:pPr>
            <w:pStyle w:val="ListLevel2"/>
          </w:pPr>
          <w:r w:rsidRPr="00D55443">
            <w:rPr>
              <w:rStyle w:val="FieldTextChar"/>
            </w:rPr>
            <w:t>Insert legal description.</w:t>
          </w:r>
        </w:p>
      </w:sdtContent>
    </w:sdt>
    <w:p w14:paraId="58182F0E" w14:textId="40460010" w:rsidR="00913225" w:rsidRPr="00913225" w:rsidRDefault="00913225" w:rsidP="00913225">
      <w:pPr>
        <w:pStyle w:val="ListLevel1"/>
      </w:pPr>
      <w:r w:rsidRPr="00913225">
        <w:t xml:space="preserve">The mortgage described in the </w:t>
      </w:r>
      <w:r w:rsidR="00236C22">
        <w:t>S</w:t>
      </w:r>
      <w:r w:rsidRPr="00913225">
        <w:t xml:space="preserve">tatement of </w:t>
      </w:r>
      <w:r w:rsidR="00236C22">
        <w:t>C</w:t>
      </w:r>
      <w:r w:rsidRPr="00913225">
        <w:t>laim is a valid and enforceable mortgage over the mortgaged lands.</w:t>
      </w:r>
    </w:p>
    <w:p w14:paraId="32D208C6" w14:textId="78723760" w:rsidR="00913225" w:rsidRPr="00913225" w:rsidRDefault="00913225" w:rsidP="00913225">
      <w:pPr>
        <w:pStyle w:val="ListLevel1"/>
      </w:pPr>
      <w:r w:rsidRPr="00913225">
        <w:t xml:space="preserve">There is outstanding, due and owing to the </w:t>
      </w:r>
      <w:r w:rsidR="00236C22">
        <w:t>p</w:t>
      </w:r>
      <w:r w:rsidRPr="00913225">
        <w:t xml:space="preserve">laintiff under the mortgage the sum of </w:t>
      </w:r>
      <w:r w:rsidR="00AE749D">
        <w:t>$</w:t>
      </w:r>
      <w:sdt>
        <w:sdtPr>
          <w:id w:val="338273500"/>
          <w:placeholder>
            <w:docPart w:val="2B65F310CCB94A418D5F57B396E15478"/>
          </w:placeholder>
          <w:showingPlcHdr/>
          <w:text/>
        </w:sdtPr>
        <w:sdtContent>
          <w:r w:rsidR="00AE749D" w:rsidRPr="00D55443">
            <w:rPr>
              <w:rStyle w:val="FieldTextChar"/>
            </w:rPr>
            <w:t>Amount</w:t>
          </w:r>
        </w:sdtContent>
      </w:sdt>
      <w:r w:rsidR="00AE749D">
        <w:t xml:space="preserve">, as of </w:t>
      </w:r>
      <w:sdt>
        <w:sdtPr>
          <w:id w:val="1727027500"/>
          <w:placeholder>
            <w:docPart w:val="55DCAA0BA122428095FB87A845CB2944"/>
          </w:placeholder>
          <w:showingPlcHdr/>
          <w:date>
            <w:dateFormat w:val="MMMM d, yyyy"/>
            <w:lid w:val="en-US"/>
            <w:storeMappedDataAs w:val="dateTime"/>
            <w:calendar w:val="gregorian"/>
          </w:date>
        </w:sdtPr>
        <w:sdtContent>
          <w:r w:rsidR="00AE749D" w:rsidRPr="00D55443">
            <w:rPr>
              <w:rStyle w:val="FieldTextChar"/>
            </w:rPr>
            <w:t>Select Date</w:t>
          </w:r>
        </w:sdtContent>
      </w:sdt>
      <w:r w:rsidR="00AE749D">
        <w:t xml:space="preserve"> </w:t>
      </w:r>
      <w:r w:rsidRPr="00913225">
        <w:t xml:space="preserve">(as set forth in the </w:t>
      </w:r>
      <w:r w:rsidR="002B2DD9">
        <w:t>S</w:t>
      </w:r>
      <w:r w:rsidRPr="00913225">
        <w:t xml:space="preserve">tatement of </w:t>
      </w:r>
      <w:r w:rsidR="002B2DD9">
        <w:t>S</w:t>
      </w:r>
      <w:r w:rsidRPr="00913225">
        <w:t xml:space="preserve">ecured </w:t>
      </w:r>
      <w:r w:rsidR="002B2DD9">
        <w:t>I</w:t>
      </w:r>
      <w:r w:rsidRPr="00913225">
        <w:t xml:space="preserve">ndebtedness which is annexed to this Order), plus costs on a solicitor and client basis as worded in the mortgage, plus interest thereafter at the mortgage rate, plus other amounts chargeable under the mortgage (the “Indebtedness”).  Prior to the entry of this order the assessment officer shall check the amounts </w:t>
      </w:r>
      <w:r w:rsidRPr="00913225">
        <w:lastRenderedPageBreak/>
        <w:t xml:space="preserve">claimed in the </w:t>
      </w:r>
      <w:r w:rsidR="002B2DD9">
        <w:t>S</w:t>
      </w:r>
      <w:r w:rsidRPr="00913225">
        <w:t xml:space="preserve">tatement of </w:t>
      </w:r>
      <w:r w:rsidR="002B2DD9">
        <w:t>S</w:t>
      </w:r>
      <w:r w:rsidRPr="00913225">
        <w:t xml:space="preserve">ecured </w:t>
      </w:r>
      <w:r w:rsidR="002B2DD9">
        <w:t>I</w:t>
      </w:r>
      <w:r w:rsidRPr="00913225">
        <w:t xml:space="preserve">ndebtedness, including the particulars provided in the </w:t>
      </w:r>
      <w:r w:rsidR="002B2DD9">
        <w:t>A</w:t>
      </w:r>
      <w:r w:rsidRPr="00913225">
        <w:t xml:space="preserve">ffidavit of </w:t>
      </w:r>
      <w:r w:rsidR="002B2DD9">
        <w:t>D</w:t>
      </w:r>
      <w:r w:rsidRPr="00913225">
        <w:t xml:space="preserve">efault and the plaintiff’s computation.  If the assessment officer returns this order unentered the plaintiff may either submit a corrected form of order or seek the advice and direction of the </w:t>
      </w:r>
      <w:r w:rsidR="002B2DD9">
        <w:t>C</w:t>
      </w:r>
      <w:r w:rsidRPr="00913225">
        <w:t>ourt.  The requirement for service of documents prior to entry of this order, set in Rule 9.35(1)(a), is hereby waived.</w:t>
      </w:r>
    </w:p>
    <w:p w14:paraId="3EA761DB" w14:textId="253F7FD4" w:rsidR="00913225" w:rsidRPr="00913225" w:rsidRDefault="00913225" w:rsidP="00913225">
      <w:pPr>
        <w:pStyle w:val="ListLevel1"/>
      </w:pPr>
      <w:r w:rsidRPr="00913225">
        <w:t xml:space="preserve">The defendant and subsequent encumbrancers have one month from service of this order upon them to apply to vary the amount declared owing pursuant to the preceding paragraph with respect to any amounts not disclosed in the </w:t>
      </w:r>
      <w:r w:rsidR="002B2DD9">
        <w:t>A</w:t>
      </w:r>
      <w:r w:rsidRPr="00913225">
        <w:t xml:space="preserve">ffidavit of </w:t>
      </w:r>
      <w:r w:rsidR="002B2DD9">
        <w:t>D</w:t>
      </w:r>
      <w:r w:rsidRPr="00913225">
        <w:t>efault served in support of the application for this order.</w:t>
      </w:r>
    </w:p>
    <w:p w14:paraId="3661E4CD" w14:textId="77777777" w:rsidR="00913225" w:rsidRPr="00913225" w:rsidRDefault="00913225" w:rsidP="00913225">
      <w:pPr>
        <w:pStyle w:val="ListLevel1"/>
      </w:pPr>
      <w:r w:rsidRPr="00913225">
        <w:t xml:space="preserve">The defendant or anyone else entitled to do so shall have until </w:t>
      </w:r>
      <w:sdt>
        <w:sdtPr>
          <w:id w:val="-1737706055"/>
          <w:placeholder>
            <w:docPart w:val="7BD00A90966141D7956F2137BFD9D61F"/>
          </w:placeholder>
          <w:showingPlcHdr/>
          <w:text/>
        </w:sdtPr>
        <w:sdtContent>
          <w:r w:rsidR="00AE749D" w:rsidRPr="00D55443">
            <w:rPr>
              <w:rStyle w:val="FieldTextChar"/>
            </w:rPr>
            <w:t>Specific Date, or period from service of order</w:t>
          </w:r>
        </w:sdtContent>
      </w:sdt>
      <w:r w:rsidRPr="00913225">
        <w:t xml:space="preserve"> (the “Redemption Date”) to repay the Indebtedness, failing which the mortgaged lands shall be offered for sale in the manner described in this order.  Subject to further order of the Court, and subject to paragraph 9 of this order, this action is stayed until the Redemption Date.</w:t>
      </w:r>
    </w:p>
    <w:p w14:paraId="649368EF" w14:textId="77777777" w:rsidR="00913225" w:rsidRDefault="00913225" w:rsidP="00913225">
      <w:pPr>
        <w:pStyle w:val="ListLevel1"/>
      </w:pPr>
      <w:r>
        <w:t>If the defendant, or anyone entitled to do so, repays the Indebtedness prior to the mortgaged lands being sold or foreclosed in these proceedings, then the plaintiff shall provide to the person who paid the Indebtedness, at the election of such person, either a registrable discharge of the mortgage, or a registrable transfer of the mortgage.</w:t>
      </w:r>
    </w:p>
    <w:p w14:paraId="062D7836" w14:textId="77777777" w:rsidR="00913225" w:rsidRDefault="00913225" w:rsidP="00913225">
      <w:pPr>
        <w:pStyle w:val="ListLevel1"/>
      </w:pPr>
      <w:r>
        <w:t>Provided that the mortgage has not matured, if the defendant, or anyone entitled to do so, pays all arrears owing under the mortgage, including solicitor and client costs as worded in the mortgage, then this action is stayed so long as payments under the mortgage remain current.</w:t>
      </w:r>
    </w:p>
    <w:p w14:paraId="19696BDD" w14:textId="10CF5CA0" w:rsidR="00913225" w:rsidRDefault="00053E06" w:rsidP="00913225">
      <w:pPr>
        <w:pStyle w:val="ListLevel1"/>
      </w:pPr>
      <w:r>
        <w:t xml:space="preserve">(a)  </w:t>
      </w:r>
      <w:r w:rsidR="00913225" w:rsidRPr="00913225">
        <w:t xml:space="preserve">If the Indebtedness has not been repaid by the Redemption </w:t>
      </w:r>
      <w:proofErr w:type="gramStart"/>
      <w:r w:rsidR="00913225" w:rsidRPr="00913225">
        <w:t>Date</w:t>
      </w:r>
      <w:proofErr w:type="gramEnd"/>
      <w:r w:rsidR="00913225" w:rsidRPr="00913225">
        <w:t xml:space="preserve"> then the mortgaged lands shall be advertised for sale by placing a Top Ad in the appropriate real estate for sale category of Kijiji Canada in the area where the land is located (or equivalent online posting approved by the court) for a minimum of </w:t>
      </w:r>
      <w:sdt>
        <w:sdtPr>
          <w:id w:val="-535430506"/>
          <w:placeholder>
            <w:docPart w:val="B835E646B3D044FFBF36E5FBCBD5C2F1"/>
          </w:placeholder>
          <w:showingPlcHdr/>
          <w:text/>
        </w:sdtPr>
        <w:sdtContent>
          <w:r w:rsidR="00AE749D" w:rsidRPr="003B6BD6">
            <w:rPr>
              <w:rStyle w:val="FieldTextChar"/>
              <w:b/>
              <w:bCs/>
            </w:rPr>
            <w:t>Number</w:t>
          </w:r>
        </w:sdtContent>
      </w:sdt>
      <w:r w:rsidR="00913225" w:rsidRPr="00913225">
        <w:t xml:space="preserve"> days, with tenders to close at noon on</w:t>
      </w:r>
      <w:r w:rsidR="00AE749D">
        <w:t xml:space="preserve"> </w:t>
      </w:r>
      <w:sdt>
        <w:sdtPr>
          <w:id w:val="-1907602099"/>
          <w:placeholder>
            <w:docPart w:val="50803BD33B6F4B90B652F15CA9FAB1AA"/>
          </w:placeholder>
          <w:showingPlcHdr/>
          <w:date>
            <w:dateFormat w:val="MMMM d, yyyy"/>
            <w:lid w:val="en-US"/>
            <w:storeMappedDataAs w:val="dateTime"/>
            <w:calendar w:val="gregorian"/>
          </w:date>
        </w:sdtPr>
        <w:sdtContent>
          <w:r w:rsidR="00E04F98" w:rsidRPr="00D55443">
            <w:rPr>
              <w:rStyle w:val="FieldTextChar"/>
            </w:rPr>
            <w:t>Select Date</w:t>
          </w:r>
        </w:sdtContent>
      </w:sdt>
      <w:r w:rsidR="00913225" w:rsidRPr="00913225">
        <w:t xml:space="preserve">. The </w:t>
      </w:r>
      <w:r w:rsidR="00416EEC">
        <w:t>p</w:t>
      </w:r>
      <w:r w:rsidR="00913225" w:rsidRPr="00913225">
        <w:t>laintiff shall submit all tenders received to the Court for consideration.</w:t>
      </w:r>
    </w:p>
    <w:p w14:paraId="7C5BB242" w14:textId="77777777" w:rsidR="00913225" w:rsidRDefault="00913225" w:rsidP="00053E06">
      <w:pPr>
        <w:pStyle w:val="ListLevel2"/>
        <w:numPr>
          <w:ilvl w:val="1"/>
          <w:numId w:val="7"/>
        </w:numPr>
      </w:pPr>
      <w:r w:rsidRPr="00913225">
        <w:t>The advertisement shall contain as a minimum the following information:</w:t>
      </w:r>
    </w:p>
    <w:p w14:paraId="64D277EC" w14:textId="42A16CB8" w:rsidR="00913225" w:rsidRDefault="00913225" w:rsidP="00913225">
      <w:pPr>
        <w:pStyle w:val="ListLevel3"/>
      </w:pPr>
      <w:r>
        <w:t xml:space="preserve">The land is being offered by the Court of </w:t>
      </w:r>
      <w:r w:rsidR="00F07CD5">
        <w:t>King</w:t>
      </w:r>
      <w:r>
        <w:t>’s Bench of Alberta by soliciting tenders to purchase</w:t>
      </w:r>
      <w:r w:rsidR="00416EEC">
        <w:t>.</w:t>
      </w:r>
      <w:r>
        <w:t xml:space="preserve">  </w:t>
      </w:r>
    </w:p>
    <w:p w14:paraId="794F92F0" w14:textId="75F96828" w:rsidR="00913225" w:rsidRDefault="00913225" w:rsidP="00913225">
      <w:pPr>
        <w:pStyle w:val="ListLevel3"/>
      </w:pPr>
      <w:r>
        <w:t>The municipal and legal description of the land</w:t>
      </w:r>
      <w:r w:rsidR="00416EEC">
        <w:t>.</w:t>
      </w:r>
    </w:p>
    <w:p w14:paraId="7CC50B34" w14:textId="7C1DAED4" w:rsidR="00913225" w:rsidRDefault="00913225" w:rsidP="00913225">
      <w:pPr>
        <w:pStyle w:val="ListLevel3"/>
      </w:pPr>
      <w:r>
        <w:t>The asking price for the land [note: the appraised fair market value will be used for the asking price but the advertisement shall refer to it as the "asking price" and not as the appraised fair market value]</w:t>
      </w:r>
      <w:r w:rsidR="00416EEC">
        <w:t>.</w:t>
      </w:r>
      <w:r>
        <w:t xml:space="preserve">  </w:t>
      </w:r>
    </w:p>
    <w:p w14:paraId="2E4BBA36" w14:textId="19C8F53A" w:rsidR="00913225" w:rsidRDefault="00913225" w:rsidP="00913225">
      <w:pPr>
        <w:pStyle w:val="ListLevel3"/>
      </w:pPr>
      <w:r>
        <w:t>Any registered encumbrances which will remain on the land following sale</w:t>
      </w:r>
      <w:r w:rsidR="00416EEC">
        <w:t>.</w:t>
      </w:r>
    </w:p>
    <w:p w14:paraId="2A3367E2" w14:textId="4D746F70" w:rsidR="00913225" w:rsidRDefault="00913225" w:rsidP="00913225">
      <w:pPr>
        <w:pStyle w:val="ListLevel3"/>
      </w:pPr>
      <w:r>
        <w:t>The land is being offered as is, where is</w:t>
      </w:r>
      <w:r w:rsidR="00416EEC">
        <w:t>.</w:t>
      </w:r>
    </w:p>
    <w:p w14:paraId="112520C5" w14:textId="06E3EC77" w:rsidR="00913225" w:rsidRDefault="00913225" w:rsidP="00913225">
      <w:pPr>
        <w:pStyle w:val="ListLevel3"/>
      </w:pPr>
      <w:r>
        <w:t>Prospective tenders are not entitled to inspect the property and must not disturb the occupants of the property</w:t>
      </w:r>
      <w:r w:rsidR="00416EEC">
        <w:t>.</w:t>
      </w:r>
    </w:p>
    <w:p w14:paraId="5866ECF9" w14:textId="70F33D5C" w:rsidR="00913225" w:rsidRDefault="00913225" w:rsidP="00913225">
      <w:pPr>
        <w:pStyle w:val="ListLevel3"/>
      </w:pPr>
      <w:r>
        <w:t>Prospective purchasers may obtain a copy of an appraisal of the property by contacting the lawyer or legal assistant listed below</w:t>
      </w:r>
      <w:r w:rsidR="00416EEC">
        <w:t>.</w:t>
      </w:r>
    </w:p>
    <w:p w14:paraId="7F9DEA44" w14:textId="358DB93D" w:rsidR="00913225" w:rsidRDefault="00913225" w:rsidP="00913225">
      <w:pPr>
        <w:pStyle w:val="ListLevel3"/>
      </w:pPr>
      <w:r>
        <w:t xml:space="preserve">The method by which a tenderer may submit a tender, including the address of the clerk of the court to which sealed tenders may be delivered, the court file number, the requirement for a certified cheque, money order or cash for 10% of </w:t>
      </w:r>
      <w:r>
        <w:lastRenderedPageBreak/>
        <w:t>the amount of the tender, and the deadline by which the tender must be in the hands of the Clerk of the Court</w:t>
      </w:r>
      <w:r w:rsidR="00416EEC">
        <w:t>.</w:t>
      </w:r>
    </w:p>
    <w:p w14:paraId="68311C6D" w14:textId="77777777" w:rsidR="00913225" w:rsidRDefault="00913225" w:rsidP="00913225">
      <w:pPr>
        <w:pStyle w:val="ListLevel3"/>
      </w:pPr>
      <w:r>
        <w:t xml:space="preserve">The statement that, if tender is accepted, the tenderer will be notified of the date and time when the Court will consider the tender, and that, if the tender is accepted and the tenderer does not complete the purchase within the 30 days then the deposit will be forfeited. </w:t>
      </w:r>
    </w:p>
    <w:p w14:paraId="3F1C66D3" w14:textId="77777777" w:rsidR="00913225" w:rsidRDefault="00913225" w:rsidP="00913225">
      <w:pPr>
        <w:pStyle w:val="ListLevel3"/>
      </w:pPr>
      <w:r>
        <w:t>The statement that no warranties of any kind are made with respect to the lands, that the highest or any tender not necessarily accepted and that the deposits of unsuccessful tenderers will be returned to them.</w:t>
      </w:r>
    </w:p>
    <w:p w14:paraId="3FA195B4" w14:textId="300D7F5F" w:rsidR="00913225" w:rsidRPr="00913225" w:rsidRDefault="00913225" w:rsidP="00913225">
      <w:pPr>
        <w:pStyle w:val="ListLevel1"/>
      </w:pPr>
      <w:r w:rsidRPr="00913225">
        <w:t xml:space="preserve">The next hearing in this action will be held on </w:t>
      </w:r>
      <w:sdt>
        <w:sdtPr>
          <w:id w:val="1169508"/>
          <w:placeholder>
            <w:docPart w:val="1A07C13C9B26493FBF629BFAFC05D2A6"/>
          </w:placeholder>
          <w:showingPlcHdr/>
          <w:date>
            <w:dateFormat w:val="dddd, MMMM d, yyyy"/>
            <w:lid w:val="en-US"/>
            <w:storeMappedDataAs w:val="dateTime"/>
            <w:calendar w:val="gregorian"/>
          </w:date>
        </w:sdtPr>
        <w:sdtContent>
          <w:r w:rsidR="00E04F98">
            <w:rPr>
              <w:rStyle w:val="FieldTextChar"/>
            </w:rPr>
            <w:t>Date</w:t>
          </w:r>
        </w:sdtContent>
      </w:sdt>
      <w:r w:rsidR="00E04F98">
        <w:t xml:space="preserve"> </w:t>
      </w:r>
      <w:r w:rsidRPr="00913225">
        <w:t xml:space="preserve">in the </w:t>
      </w:r>
      <w:r w:rsidR="00F4682C">
        <w:t>Applications Judge’s</w:t>
      </w:r>
      <w:r w:rsidRPr="00913225">
        <w:t xml:space="preserve"> Chambers located 9th Floor, 601 – 5th Street S.W., Calgary, Alberta at 10:00 A.M. or soon thereafter as counsel for the </w:t>
      </w:r>
      <w:r w:rsidR="00416EEC">
        <w:t>p</w:t>
      </w:r>
      <w:r w:rsidRPr="00913225">
        <w:t xml:space="preserve">laintiff may be heard, at which time the </w:t>
      </w:r>
      <w:r w:rsidR="00416EEC">
        <w:t>p</w:t>
      </w:r>
      <w:r w:rsidRPr="00913225">
        <w:t xml:space="preserve">laintiff may apply for a foreclosure order, an order for sale to </w:t>
      </w:r>
      <w:r w:rsidR="00416EEC">
        <w:t>p</w:t>
      </w:r>
      <w:r w:rsidRPr="00913225">
        <w:t>laintiff, an order accepting the tender received, and / or an order rejecting any tender received.</w:t>
      </w:r>
    </w:p>
    <w:p w14:paraId="34F8E731" w14:textId="77777777" w:rsidR="00913225" w:rsidRPr="00913225" w:rsidRDefault="00913225" w:rsidP="00913225">
      <w:pPr>
        <w:pStyle w:val="ListLevel1"/>
      </w:pPr>
      <w:r w:rsidRPr="00913225">
        <w:t>If the mortgaged lands become vacant or abandoned during the course of this action then the plaintiff may enter the mortgaged lands for the purpose of doing any and all things necessary to preserve them, and the plaintiff shall not be considered a mortgagee in possession or trespasser.</w:t>
      </w:r>
    </w:p>
    <w:p w14:paraId="4BCA239C" w14:textId="77777777" w:rsidR="00913225" w:rsidRPr="00913225" w:rsidRDefault="00913225" w:rsidP="00913225">
      <w:pPr>
        <w:pStyle w:val="ListLevel1"/>
      </w:pPr>
      <w:r w:rsidRPr="00913225">
        <w:t>With respect to the annexed statement of secured indebtedness:</w:t>
      </w:r>
    </w:p>
    <w:p w14:paraId="24C4E53A" w14:textId="77777777" w:rsidR="00913225" w:rsidRPr="00913225" w:rsidRDefault="00913225" w:rsidP="00913225">
      <w:pPr>
        <w:pStyle w:val="ListLevel2"/>
      </w:pPr>
      <w:r w:rsidRPr="00913225">
        <w:t>where nothing is claimed with respect to a listed category, the word “nil” shall be inserted opposite, and,</w:t>
      </w:r>
    </w:p>
    <w:p w14:paraId="309A9579" w14:textId="77777777" w:rsidR="00913225" w:rsidRPr="00913225" w:rsidRDefault="00913225" w:rsidP="00913225">
      <w:pPr>
        <w:pStyle w:val="ListLevel2"/>
      </w:pPr>
      <w:r w:rsidRPr="00913225">
        <w:t>where amounts are claimed for any of items 4 through 12, documents substantiating such claims shall be provided in affidavit form to the assessment officer for review prior to the entry of this order.</w:t>
      </w:r>
    </w:p>
    <w:p w14:paraId="35650DA9" w14:textId="77777777" w:rsidR="00913225" w:rsidRPr="00913225" w:rsidRDefault="00913225" w:rsidP="00913225">
      <w:pPr>
        <w:pStyle w:val="ListLevel1"/>
        <w:rPr>
          <w:b/>
        </w:rPr>
      </w:pPr>
      <w:r w:rsidRPr="00913225">
        <w:rPr>
          <w:b/>
        </w:rPr>
        <w:t xml:space="preserve">[Optional ~ Insert provisions dealing with service, of which the following are by way of example only.]  </w:t>
      </w:r>
    </w:p>
    <w:p w14:paraId="00C9E9E9" w14:textId="41EA84F9" w:rsidR="00913225" w:rsidRPr="00913225" w:rsidRDefault="00913225" w:rsidP="00913225">
      <w:pPr>
        <w:pStyle w:val="ListLevel1"/>
        <w:numPr>
          <w:ilvl w:val="0"/>
          <w:numId w:val="0"/>
        </w:numPr>
        <w:ind w:left="720"/>
        <w:rPr>
          <w:i/>
        </w:rPr>
      </w:pPr>
      <w:r w:rsidRPr="00913225">
        <w:rPr>
          <w:i/>
        </w:rPr>
        <w:t>Service of this order and all subsequent documents in this action may be served upon the defendant, &lt;&gt;, by serving &lt;his/her/their&gt; counsel &lt;&gt; of &lt;&gt; by e</w:t>
      </w:r>
      <w:r w:rsidR="002F70B0">
        <w:rPr>
          <w:i/>
        </w:rPr>
        <w:t>-</w:t>
      </w:r>
      <w:r w:rsidRPr="00913225">
        <w:rPr>
          <w:i/>
        </w:rPr>
        <w:t>mail at the address of &lt;&gt;.</w:t>
      </w:r>
    </w:p>
    <w:p w14:paraId="5D1F3721" w14:textId="77777777" w:rsidR="00913225" w:rsidRDefault="00913225" w:rsidP="00913225">
      <w:pPr>
        <w:pStyle w:val="ListLevel1"/>
        <w:numPr>
          <w:ilvl w:val="0"/>
          <w:numId w:val="0"/>
        </w:numPr>
        <w:ind w:left="720"/>
      </w:pPr>
      <w:r>
        <w:t>OR</w:t>
      </w:r>
    </w:p>
    <w:p w14:paraId="1192E2A1" w14:textId="77777777" w:rsidR="00913225" w:rsidRPr="00913225" w:rsidRDefault="00913225" w:rsidP="00913225">
      <w:pPr>
        <w:pStyle w:val="ListLevel1"/>
        <w:numPr>
          <w:ilvl w:val="0"/>
          <w:numId w:val="0"/>
        </w:numPr>
        <w:ind w:left="720"/>
        <w:rPr>
          <w:i/>
        </w:rPr>
      </w:pPr>
      <w:r w:rsidRPr="00913225">
        <w:rPr>
          <w:i/>
        </w:rPr>
        <w:t>Service of this order and all subsequent documents in this action may be effected upon the defendant, &lt;&gt;, by delivering a copy of this order and leaving with any adult present at &lt;&gt;, or in the alternative, by ordinary mail to &lt;&gt;.</w:t>
      </w:r>
    </w:p>
    <w:p w14:paraId="4B0D002C" w14:textId="36AB0A46" w:rsidR="00913225" w:rsidRPr="00913225" w:rsidRDefault="00913225" w:rsidP="00913225">
      <w:pPr>
        <w:pStyle w:val="ListLevel1"/>
      </w:pPr>
      <w:r w:rsidRPr="00913225">
        <w:t xml:space="preserve">The </w:t>
      </w:r>
      <w:r w:rsidR="00416EEC">
        <w:t>p</w:t>
      </w:r>
      <w:r w:rsidRPr="00913225">
        <w:t>laintiff is awarded costs of this action on a solicitor and own client basis,</w:t>
      </w:r>
      <w:r w:rsidR="00E04F98">
        <w:t xml:space="preserve"> </w:t>
      </w:r>
      <w:sdt>
        <w:sdtPr>
          <w:id w:val="-102270013"/>
          <w:placeholder>
            <w:docPart w:val="02464FB91ACF437E89FAD7890AE27986"/>
          </w:placeholder>
          <w:showingPlcHdr/>
          <w:dropDownList>
            <w:listItem w:displayText="as worded in the mortgage" w:value="as worded in the mortgage"/>
            <w:listItem w:displayText="as worded in the mortgage having regard to the Fee and Disbursement Guideline" w:value="as worded in the mortgage having regard to the Fee and Disbursement Guideline"/>
          </w:dropDownList>
        </w:sdtPr>
        <w:sdtContent>
          <w:r w:rsidR="00E04F98">
            <w:rPr>
              <w:rStyle w:val="FieldTextChar"/>
            </w:rPr>
            <w:t>Select an option</w:t>
          </w:r>
        </w:sdtContent>
      </w:sdt>
      <w:r w:rsidRPr="00913225">
        <w:t>. The costs shall be assessed without notice where:</w:t>
      </w:r>
    </w:p>
    <w:p w14:paraId="4CCC6EFA" w14:textId="0FD87862" w:rsidR="00913225" w:rsidRPr="00913225" w:rsidRDefault="00913225" w:rsidP="00913225">
      <w:pPr>
        <w:pStyle w:val="ListLevel2"/>
      </w:pPr>
      <w:r w:rsidRPr="00913225">
        <w:t xml:space="preserve">The </w:t>
      </w:r>
      <w:r w:rsidR="00416EEC">
        <w:t>d</w:t>
      </w:r>
      <w:r w:rsidRPr="00913225">
        <w:t>efendant has not filed a Statement of Defence or a Demand for Notice, or appeared at the application where this order was granted, or</w:t>
      </w:r>
    </w:p>
    <w:p w14:paraId="59CA423D" w14:textId="419EFF3F" w:rsidR="00913225" w:rsidRPr="00913225" w:rsidRDefault="00913225" w:rsidP="00913225">
      <w:pPr>
        <w:pStyle w:val="ListLevel2"/>
      </w:pPr>
      <w:r w:rsidRPr="00913225">
        <w:t xml:space="preserve">The </w:t>
      </w:r>
      <w:r w:rsidR="00416EEC">
        <w:t>d</w:t>
      </w:r>
      <w:r w:rsidRPr="00913225">
        <w:t xml:space="preserve">efendant has been provided with the proposed Bill of Costs (by mail or email to the </w:t>
      </w:r>
      <w:r w:rsidR="00416EEC">
        <w:t>d</w:t>
      </w:r>
      <w:r w:rsidRPr="00913225">
        <w:t xml:space="preserve">efendant's last known address) and has not provided the </w:t>
      </w:r>
      <w:r w:rsidR="00416EEC">
        <w:t>p</w:t>
      </w:r>
      <w:r w:rsidRPr="00913225">
        <w:t xml:space="preserve">laintiff's counsel, within 15 days of the mailing or emailing, with notice that the </w:t>
      </w:r>
      <w:r w:rsidR="00416EEC">
        <w:t>d</w:t>
      </w:r>
      <w:r w:rsidRPr="00913225">
        <w:t>efendant objects to the Bill of Costs.</w:t>
      </w:r>
    </w:p>
    <w:p w14:paraId="3F5BFAB2" w14:textId="6987D38D" w:rsidR="00913225" w:rsidRPr="00913225" w:rsidRDefault="00416EEC" w:rsidP="00913225">
      <w:pPr>
        <w:pStyle w:val="ListLevel1"/>
        <w:numPr>
          <w:ilvl w:val="0"/>
          <w:numId w:val="0"/>
        </w:numPr>
        <w:ind w:left="720"/>
      </w:pPr>
      <w:r>
        <w:t>O</w:t>
      </w:r>
      <w:r w:rsidR="00913225" w:rsidRPr="00913225">
        <w:t>therwise the costs shall be assessed on notice pursuant to Rule 10.37.</w:t>
      </w:r>
    </w:p>
    <w:p w14:paraId="46AD6504" w14:textId="77777777" w:rsidR="008004E5" w:rsidRDefault="008004E5" w:rsidP="0035750D">
      <w:pPr>
        <w:pStyle w:val="subsection1"/>
        <w:keepNext/>
        <w:spacing w:before="0" w:after="0" w:line="240" w:lineRule="auto"/>
        <w:ind w:left="4680"/>
        <w:rPr>
          <w:rFonts w:cs="Arial"/>
          <w:color w:val="000000"/>
          <w:szCs w:val="20"/>
          <w:lang w:val="en-CA"/>
        </w:rPr>
      </w:pPr>
    </w:p>
    <w:p w14:paraId="050928F1"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4B745AE6" w14:textId="4504E71A" w:rsidR="007E5A33" w:rsidRDefault="00F4682C" w:rsidP="00F4682C">
      <w:pPr>
        <w:pStyle w:val="AllCaps"/>
        <w:spacing w:after="0" w:line="240" w:lineRule="auto"/>
        <w:ind w:firstLine="4680"/>
      </w:pPr>
      <w:r>
        <w:t>Applications Judge in chambers</w:t>
      </w:r>
    </w:p>
    <w:p w14:paraId="68229FDE" w14:textId="14BDD33A" w:rsidR="00F4682C" w:rsidRDefault="00F4682C" w:rsidP="00913225">
      <w:pPr>
        <w:pStyle w:val="AllCaps"/>
        <w:ind w:firstLine="4680"/>
      </w:pPr>
      <w:r>
        <w:t xml:space="preserve">court of </w:t>
      </w:r>
      <w:r w:rsidR="00F07CD5">
        <w:t>king</w:t>
      </w:r>
      <w:r>
        <w:t>’s bench of alberta</w:t>
      </w:r>
    </w:p>
    <w:p w14:paraId="49D00FFB" w14:textId="77777777" w:rsidR="00913225" w:rsidRDefault="00913225" w:rsidP="00913225">
      <w:pPr>
        <w:pStyle w:val="AllCaps"/>
      </w:pPr>
    </w:p>
    <w:p w14:paraId="4E01F5A3" w14:textId="77777777" w:rsidR="00913225" w:rsidRDefault="00913225">
      <w:pPr>
        <w:spacing w:after="0" w:line="240" w:lineRule="auto"/>
        <w:rPr>
          <w:caps/>
          <w:lang w:val="en-CA"/>
        </w:rPr>
      </w:pPr>
      <w:r>
        <w:br w:type="page"/>
      </w:r>
    </w:p>
    <w:p w14:paraId="3C3945CE" w14:textId="77777777" w:rsidR="00BD3AD1" w:rsidRDefault="00BD3AD1" w:rsidP="00913225">
      <w:pPr>
        <w:pStyle w:val="Heading1"/>
      </w:pPr>
    </w:p>
    <w:p w14:paraId="7C37D6A2" w14:textId="77777777" w:rsidR="00913225" w:rsidRDefault="00913225" w:rsidP="00913225">
      <w:pPr>
        <w:pStyle w:val="Heading1"/>
      </w:pPr>
      <w:r>
        <w:t>Judicial Sale of Mortgaged Lands</w:t>
      </w:r>
    </w:p>
    <w:p w14:paraId="05320D26" w14:textId="77777777" w:rsidR="00BD3AD1" w:rsidRPr="00BD3AD1" w:rsidRDefault="00BD3AD1" w:rsidP="00BD3AD1"/>
    <w:p w14:paraId="6C2F2DDD" w14:textId="77777777" w:rsidR="00BD3AD1" w:rsidRDefault="00BD3AD1" w:rsidP="00BD3AD1">
      <w:r w:rsidRPr="00BD3AD1">
        <w:t>The following property is offered by sale by tender subject to the restrictions in the existing certificate of title, namely:</w:t>
      </w:r>
    </w:p>
    <w:sdt>
      <w:sdtPr>
        <w:id w:val="-267237075"/>
        <w:placeholder>
          <w:docPart w:val="98B648ABB1B94035A37DD1A88D9C965D"/>
        </w:placeholder>
        <w:showingPlcHdr/>
      </w:sdtPr>
      <w:sdtContent>
        <w:p w14:paraId="68FF66ED" w14:textId="77777777" w:rsidR="00E04F98" w:rsidRDefault="00E04F98" w:rsidP="00BD3AD1">
          <w:r>
            <w:rPr>
              <w:rStyle w:val="FieldTextChar"/>
            </w:rPr>
            <w:t>Legal description of property</w:t>
          </w:r>
        </w:p>
      </w:sdtContent>
    </w:sdt>
    <w:p w14:paraId="291C84D1" w14:textId="28AFF009" w:rsidR="00BD3AD1" w:rsidRDefault="00BD3AD1" w:rsidP="00BD3AD1">
      <w:r>
        <w:t>The property is</w:t>
      </w:r>
      <w:r w:rsidR="00E04F98">
        <w:t xml:space="preserve"> </w:t>
      </w:r>
      <w:sdt>
        <w:sdtPr>
          <w:id w:val="967625981"/>
          <w:placeholder>
            <w:docPart w:val="411581BF567C4225AF913171D6245D6E"/>
          </w:placeholder>
          <w:showingPlcHdr/>
          <w:text/>
        </w:sdtPr>
        <w:sdtContent>
          <w:r w:rsidR="00E04F98">
            <w:rPr>
              <w:rStyle w:val="FieldTextChar"/>
            </w:rPr>
            <w:t>Brief description, including municipal address</w:t>
          </w:r>
        </w:sdtContent>
      </w:sdt>
      <w:r>
        <w:t xml:space="preserve">. </w:t>
      </w:r>
      <w:r w:rsidR="005A682D">
        <w:t xml:space="preserve">The asking </w:t>
      </w:r>
      <w:r w:rsidR="00B64630">
        <w:t>price for the property is $</w:t>
      </w:r>
      <w:sdt>
        <w:sdtPr>
          <w:id w:val="-419560123"/>
          <w:placeholder>
            <w:docPart w:val="C40C376053ED425DB9619738D2D01673"/>
          </w:placeholder>
          <w:showingPlcHdr/>
          <w:text/>
        </w:sdtPr>
        <w:sdtContent>
          <w:r w:rsidR="00B64630" w:rsidRPr="00D55443">
            <w:rPr>
              <w:rStyle w:val="FieldTextChar"/>
            </w:rPr>
            <w:t>Amount</w:t>
          </w:r>
        </w:sdtContent>
      </w:sdt>
      <w:r w:rsidR="00B64630">
        <w:t xml:space="preserve">. </w:t>
      </w:r>
      <w:r>
        <w:t>For further details, interested parties may refer to the affidavit of value and valuator’s report filed in these proceedings.</w:t>
      </w:r>
    </w:p>
    <w:p w14:paraId="461FFCEC" w14:textId="77777777" w:rsidR="00BD3AD1" w:rsidRDefault="00BD3AD1" w:rsidP="00BD3AD1">
      <w:r>
        <w:t>Tenders in sealed envelopes referencing the Court file number</w:t>
      </w:r>
      <w:r w:rsidR="00E04F98">
        <w:t xml:space="preserve"> </w:t>
      </w:r>
      <w:sdt>
        <w:sdtPr>
          <w:id w:val="1551959697"/>
          <w:placeholder>
            <w:docPart w:val="B88D922FE84F4A3FA8BE15D89FFF43D8"/>
          </w:placeholder>
          <w:showingPlcHdr/>
          <w:text/>
        </w:sdtPr>
        <w:sdtContent>
          <w:r w:rsidR="00E04F98" w:rsidRPr="00E04F98">
            <w:rPr>
              <w:rStyle w:val="FieldTextChar"/>
            </w:rPr>
            <w:t>File Number</w:t>
          </w:r>
        </w:sdtContent>
      </w:sdt>
      <w:r>
        <w:t xml:space="preserve">, accompanied by your address for notification and a certified cheque, money order or cash for 10% of the amount of the tender must be in the hands of the Clerk of the Court </w:t>
      </w:r>
      <w:sdt>
        <w:sdtPr>
          <w:id w:val="-1470660323"/>
          <w:placeholder>
            <w:docPart w:val="53B97F3964BE446BB76CD06DE8046F00"/>
          </w:placeholder>
          <w:showingPlcHdr/>
          <w:text/>
        </w:sdtPr>
        <w:sdtContent>
          <w:r w:rsidR="00E04F98">
            <w:rPr>
              <w:rStyle w:val="FieldTextChar"/>
            </w:rPr>
            <w:t>Court Clerk Address</w:t>
          </w:r>
        </w:sdtContent>
      </w:sdt>
      <w:r>
        <w:t xml:space="preserve"> by 12:00 noon on </w:t>
      </w:r>
      <w:sdt>
        <w:sdtPr>
          <w:id w:val="375051690"/>
          <w:placeholder>
            <w:docPart w:val="CB029F8F580B450E91E4C3C59BC31C86"/>
          </w:placeholder>
          <w:showingPlcHdr/>
          <w:date>
            <w:dateFormat w:val="MMMM d, yyyy"/>
            <w:lid w:val="en-US"/>
            <w:storeMappedDataAs w:val="dateTime"/>
            <w:calendar w:val="gregorian"/>
          </w:date>
        </w:sdtPr>
        <w:sdtContent>
          <w:r w:rsidR="00E04F98" w:rsidRPr="00D55443">
            <w:rPr>
              <w:rStyle w:val="FieldTextChar"/>
            </w:rPr>
            <w:t>Select Date</w:t>
          </w:r>
        </w:sdtContent>
      </w:sdt>
      <w:r>
        <w:t>.</w:t>
      </w:r>
    </w:p>
    <w:p w14:paraId="5436D003" w14:textId="77777777" w:rsidR="00BD3AD1" w:rsidRDefault="00BD3AD1" w:rsidP="00BD3AD1">
      <w:r>
        <w:t xml:space="preserve">The balance of the purchase price shall be paid into Court within 30 days, if your tender is accepted.  You will be notified of the date and time when the Court will consider your tender.  If your tender is accepted and you do not complete the purchase within the 30 days then your deposit will be forfeited. </w:t>
      </w:r>
    </w:p>
    <w:p w14:paraId="55D6DA9B" w14:textId="77777777" w:rsidR="00BD3AD1" w:rsidRDefault="00BD3AD1" w:rsidP="00BD3AD1">
      <w:r>
        <w:t>The successful tenderer shall take the mortgaged lands as is. No warranties of any kind are made with respect to the mortgaged lands. The highest or any tender not necessarily accepted.  The deposits of unsuccessful tenderers will be returned to them.</w:t>
      </w:r>
    </w:p>
    <w:sdt>
      <w:sdtPr>
        <w:id w:val="2079861493"/>
        <w:placeholder>
          <w:docPart w:val="0A4651F7A4154195A190B6B7CADC8609"/>
        </w:placeholder>
        <w:showingPlcHdr/>
      </w:sdtPr>
      <w:sdtContent>
        <w:p w14:paraId="2E8D4C25" w14:textId="77777777" w:rsidR="00E04F98" w:rsidRDefault="00E04F98" w:rsidP="00BD3AD1">
          <w:r>
            <w:rPr>
              <w:rStyle w:val="FieldTextChar"/>
            </w:rPr>
            <w:t>Click to insert additional</w:t>
          </w:r>
          <w:r w:rsidR="0009496B">
            <w:rPr>
              <w:rStyle w:val="FieldTextChar"/>
            </w:rPr>
            <w:t xml:space="preserve"> contact details, if the plaintiff’s lawyer would like to be contacted by prospective tenders</w:t>
          </w:r>
        </w:p>
      </w:sdtContent>
    </w:sdt>
    <w:p w14:paraId="39E5C5F7" w14:textId="77777777" w:rsidR="0009496B" w:rsidRDefault="0009496B" w:rsidP="00BD3AD1"/>
    <w:p w14:paraId="52389B38" w14:textId="77777777" w:rsidR="00DB7668" w:rsidRDefault="00DB7668" w:rsidP="00DB7668">
      <w:pPr>
        <w:pStyle w:val="subsection1"/>
        <w:keepNext/>
        <w:spacing w:before="0" w:after="0" w:line="240" w:lineRule="auto"/>
        <w:ind w:left="4680"/>
        <w:rPr>
          <w:rFonts w:cs="Arial"/>
          <w:color w:val="000000"/>
          <w:szCs w:val="20"/>
          <w:lang w:val="en-CA"/>
        </w:rPr>
      </w:pPr>
    </w:p>
    <w:p w14:paraId="60A79FB0" w14:textId="77777777" w:rsidR="00DB7668" w:rsidRPr="0058710A" w:rsidRDefault="00DB7668" w:rsidP="00DB7668">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19A615CE" w14:textId="77777777" w:rsidR="00DB7668" w:rsidRDefault="00DB7668" w:rsidP="00DB7668">
      <w:pPr>
        <w:pStyle w:val="AllCaps"/>
        <w:spacing w:after="0" w:line="240" w:lineRule="auto"/>
        <w:ind w:firstLine="4680"/>
      </w:pPr>
      <w:r>
        <w:t>Applications Judge in chambers</w:t>
      </w:r>
    </w:p>
    <w:p w14:paraId="139F44C6" w14:textId="2B5566D1" w:rsidR="00DB7668" w:rsidRDefault="00DB7668" w:rsidP="00DB7668">
      <w:pPr>
        <w:pStyle w:val="AllCaps"/>
        <w:ind w:firstLine="4680"/>
      </w:pPr>
      <w:r>
        <w:t xml:space="preserve">court of </w:t>
      </w:r>
      <w:r w:rsidR="00F07CD5">
        <w:t>KING</w:t>
      </w:r>
      <w:r>
        <w:t>’s bench of alberta</w:t>
      </w:r>
    </w:p>
    <w:p w14:paraId="601E179A" w14:textId="77777777" w:rsidR="00DB7668" w:rsidRDefault="00DB7668" w:rsidP="00DB7668">
      <w:pPr>
        <w:pStyle w:val="AllCaps"/>
      </w:pPr>
    </w:p>
    <w:p w14:paraId="34241E98" w14:textId="77777777" w:rsidR="00BD3AD1" w:rsidRDefault="00BD3AD1">
      <w:pPr>
        <w:spacing w:after="0" w:line="240" w:lineRule="auto"/>
      </w:pPr>
      <w:r>
        <w:br w:type="page"/>
      </w:r>
    </w:p>
    <w:p w14:paraId="68B6699C" w14:textId="77777777" w:rsidR="009B5B5B" w:rsidRDefault="009B5B5B" w:rsidP="009B5B5B">
      <w:pPr>
        <w:pStyle w:val="Heading1"/>
      </w:pPr>
      <w:r>
        <w:lastRenderedPageBreak/>
        <w:t>Statement of Secured Indebtedness</w:t>
      </w:r>
    </w:p>
    <w:p w14:paraId="38FE6EF2" w14:textId="77777777" w:rsidR="009B5B5B" w:rsidRDefault="009B5B5B" w:rsidP="009B5B5B"/>
    <w:tbl>
      <w:tblPr>
        <w:tblW w:w="0" w:type="auto"/>
        <w:tblLook w:val="0000" w:firstRow="0" w:lastRow="0" w:firstColumn="0" w:lastColumn="0" w:noHBand="0" w:noVBand="0"/>
      </w:tblPr>
      <w:tblGrid>
        <w:gridCol w:w="1083"/>
        <w:gridCol w:w="6567"/>
        <w:gridCol w:w="1710"/>
      </w:tblGrid>
      <w:tr w:rsidR="009B5B5B" w:rsidRPr="00BA717A" w14:paraId="4FBB4BCF" w14:textId="77777777" w:rsidTr="008F0BA8">
        <w:tc>
          <w:tcPr>
            <w:tcW w:w="1083" w:type="dxa"/>
          </w:tcPr>
          <w:p w14:paraId="13F31BA0" w14:textId="77777777" w:rsidR="009B5B5B" w:rsidRPr="00BA717A" w:rsidRDefault="009B5B5B" w:rsidP="0032514B">
            <w:r w:rsidRPr="00BA717A">
              <w:rPr>
                <w:lang w:val="en-GB"/>
              </w:rPr>
              <w:br w:type="page"/>
              <w:t>1.</w:t>
            </w:r>
          </w:p>
        </w:tc>
        <w:tc>
          <w:tcPr>
            <w:tcW w:w="6567" w:type="dxa"/>
          </w:tcPr>
          <w:p w14:paraId="70777734" w14:textId="77777777" w:rsidR="009B5B5B" w:rsidRPr="00BA717A" w:rsidRDefault="009B5B5B" w:rsidP="0032514B">
            <w:r w:rsidRPr="00BA717A">
              <w:t>Principal</w:t>
            </w:r>
          </w:p>
        </w:tc>
        <w:tc>
          <w:tcPr>
            <w:tcW w:w="1710" w:type="dxa"/>
          </w:tcPr>
          <w:p w14:paraId="3224FAEE" w14:textId="77777777" w:rsidR="009B5B5B" w:rsidRPr="00BA717A" w:rsidRDefault="009B5B5B" w:rsidP="0032514B">
            <w:r w:rsidRPr="00BA717A">
              <w:t>$</w:t>
            </w:r>
            <w:r>
              <w:t xml:space="preserve"> </w:t>
            </w:r>
            <w:sdt>
              <w:sdtPr>
                <w:id w:val="2042546609"/>
                <w:placeholder>
                  <w:docPart w:val="3D292DD143FA44669C3E65B6CC855F34"/>
                </w:placeholder>
                <w:showingPlcHdr/>
                <w:text/>
              </w:sdtPr>
              <w:sdtContent>
                <w:r w:rsidRPr="00D55443">
                  <w:rPr>
                    <w:rStyle w:val="FieldTextChar"/>
                  </w:rPr>
                  <w:t>Amount</w:t>
                </w:r>
              </w:sdtContent>
            </w:sdt>
          </w:p>
        </w:tc>
      </w:tr>
      <w:tr w:rsidR="009B5B5B" w:rsidRPr="00BA717A" w14:paraId="2028F6E7" w14:textId="77777777" w:rsidTr="008F0BA8">
        <w:tc>
          <w:tcPr>
            <w:tcW w:w="1083" w:type="dxa"/>
          </w:tcPr>
          <w:p w14:paraId="5F582BC0" w14:textId="77777777" w:rsidR="009B5B5B" w:rsidRPr="00BA717A" w:rsidRDefault="009B5B5B" w:rsidP="0032514B">
            <w:pPr>
              <w:rPr>
                <w:lang w:val="en-GB"/>
              </w:rPr>
            </w:pPr>
            <w:r w:rsidRPr="00BA717A">
              <w:rPr>
                <w:lang w:val="en-GB"/>
              </w:rPr>
              <w:t>1(a).</w:t>
            </w:r>
          </w:p>
        </w:tc>
        <w:tc>
          <w:tcPr>
            <w:tcW w:w="6567" w:type="dxa"/>
          </w:tcPr>
          <w:p w14:paraId="54933FA3" w14:textId="2753C025" w:rsidR="009B5B5B" w:rsidRPr="00BA717A" w:rsidRDefault="009B5B5B" w:rsidP="0032514B">
            <w:r w:rsidRPr="00BA717A">
              <w:t xml:space="preserve">Amounts included in principal other than the amount lent (such as enforcement legal fees already paid by the </w:t>
            </w:r>
            <w:r w:rsidR="00832164">
              <w:t>p</w:t>
            </w:r>
            <w:r w:rsidRPr="00BA717A">
              <w:t xml:space="preserve">laintiff)  </w:t>
            </w:r>
            <w:sdt>
              <w:sdtPr>
                <w:id w:val="1744138642"/>
                <w:placeholder>
                  <w:docPart w:val="01D06F65933246B4A1D1E5C672927F7E"/>
                </w:placeholder>
                <w:showingPlcHdr/>
                <w:text/>
              </w:sdtPr>
              <w:sdtContent>
                <w:r w:rsidRPr="00D55443">
                  <w:rPr>
                    <w:rStyle w:val="FieldTextChar"/>
                  </w:rPr>
                  <w:t>Insert Details</w:t>
                </w:r>
              </w:sdtContent>
            </w:sdt>
          </w:p>
        </w:tc>
        <w:tc>
          <w:tcPr>
            <w:tcW w:w="1710" w:type="dxa"/>
          </w:tcPr>
          <w:p w14:paraId="2FFD36B8" w14:textId="77777777" w:rsidR="009B5B5B" w:rsidRPr="00BA717A" w:rsidRDefault="009B5B5B" w:rsidP="0032514B">
            <w:r w:rsidRPr="00BA717A">
              <w:t>$</w:t>
            </w:r>
            <w:r>
              <w:t xml:space="preserve"> </w:t>
            </w:r>
            <w:sdt>
              <w:sdtPr>
                <w:id w:val="2086732361"/>
                <w:placeholder>
                  <w:docPart w:val="EDC0567A86B043A69ECE0A7C4CAD3CE3"/>
                </w:placeholder>
                <w:showingPlcHdr/>
                <w:text/>
              </w:sdtPr>
              <w:sdtContent>
                <w:r w:rsidRPr="00D55443">
                  <w:rPr>
                    <w:rStyle w:val="FieldTextChar"/>
                  </w:rPr>
                  <w:t>Amount</w:t>
                </w:r>
              </w:sdtContent>
            </w:sdt>
          </w:p>
        </w:tc>
      </w:tr>
      <w:tr w:rsidR="009B5B5B" w:rsidRPr="00BA717A" w14:paraId="24A45728" w14:textId="77777777" w:rsidTr="008F0BA8">
        <w:tc>
          <w:tcPr>
            <w:tcW w:w="1083" w:type="dxa"/>
          </w:tcPr>
          <w:p w14:paraId="5E94CF63" w14:textId="77777777" w:rsidR="009B5B5B" w:rsidRPr="00BA717A" w:rsidRDefault="009B5B5B" w:rsidP="0032514B">
            <w:r w:rsidRPr="00BA717A">
              <w:t>2.</w:t>
            </w:r>
          </w:p>
        </w:tc>
        <w:tc>
          <w:tcPr>
            <w:tcW w:w="6567" w:type="dxa"/>
          </w:tcPr>
          <w:p w14:paraId="0DE4F025" w14:textId="77777777" w:rsidR="009B5B5B" w:rsidRPr="00370194" w:rsidRDefault="009B5B5B" w:rsidP="0032514B">
            <w:r w:rsidRPr="00BA717A">
              <w:t xml:space="preserve">Interest at date of Affidavit of Default </w:t>
            </w:r>
            <w:r w:rsidRPr="00BA717A">
              <w:rPr>
                <w:bCs/>
                <w:i/>
                <w:iCs/>
              </w:rPr>
              <w:t>(owing as at</w:t>
            </w:r>
            <w:r>
              <w:t xml:space="preserve"> </w:t>
            </w:r>
            <w:sdt>
              <w:sdtPr>
                <w:id w:val="-1487700710"/>
                <w:placeholder>
                  <w:docPart w:val="4CED2F634F264A12A6CBCE57AA7BCDF6"/>
                </w:placeholder>
                <w:showingPlcHdr/>
                <w:date>
                  <w:dateFormat w:val="MMMM d, yyyy"/>
                  <w:lid w:val="en-US"/>
                  <w:storeMappedDataAs w:val="dateTime"/>
                  <w:calendar w:val="gregorian"/>
                </w:date>
              </w:sdtPr>
              <w:sdtContent>
                <w:r w:rsidRPr="00D55443">
                  <w:rPr>
                    <w:rStyle w:val="FieldTextChar"/>
                  </w:rPr>
                  <w:t>Select Date</w:t>
                </w:r>
              </w:sdtContent>
            </w:sdt>
            <w:r w:rsidRPr="00BA717A">
              <w:rPr>
                <w:bCs/>
                <w:i/>
                <w:iCs/>
              </w:rPr>
              <w:t>)</w:t>
            </w:r>
          </w:p>
        </w:tc>
        <w:tc>
          <w:tcPr>
            <w:tcW w:w="1710" w:type="dxa"/>
          </w:tcPr>
          <w:p w14:paraId="22DD737D" w14:textId="77777777" w:rsidR="009B5B5B" w:rsidRPr="00BA717A" w:rsidRDefault="009B5B5B" w:rsidP="0032514B">
            <w:r w:rsidRPr="00BA717A">
              <w:t>$</w:t>
            </w:r>
            <w:r>
              <w:t xml:space="preserve"> </w:t>
            </w:r>
            <w:sdt>
              <w:sdtPr>
                <w:id w:val="1816680638"/>
                <w:placeholder>
                  <w:docPart w:val="F1EF62E6BEE444B7AF845C86383046C4"/>
                </w:placeholder>
                <w:showingPlcHdr/>
                <w:text/>
              </w:sdtPr>
              <w:sdtContent>
                <w:r w:rsidRPr="00D55443">
                  <w:rPr>
                    <w:rStyle w:val="FieldTextChar"/>
                  </w:rPr>
                  <w:t>Amount</w:t>
                </w:r>
              </w:sdtContent>
            </w:sdt>
          </w:p>
        </w:tc>
      </w:tr>
      <w:tr w:rsidR="009B5B5B" w:rsidRPr="00BA717A" w14:paraId="359A969E" w14:textId="77777777" w:rsidTr="008F0BA8">
        <w:tc>
          <w:tcPr>
            <w:tcW w:w="1083" w:type="dxa"/>
          </w:tcPr>
          <w:p w14:paraId="4FB05DB7" w14:textId="77777777" w:rsidR="009B5B5B" w:rsidRPr="00BA717A" w:rsidRDefault="009B5B5B" w:rsidP="0032514B">
            <w:r w:rsidRPr="00BA717A">
              <w:t>3.</w:t>
            </w:r>
          </w:p>
        </w:tc>
        <w:tc>
          <w:tcPr>
            <w:tcW w:w="6567" w:type="dxa"/>
          </w:tcPr>
          <w:p w14:paraId="3C081A8F" w14:textId="77777777" w:rsidR="009B5B5B" w:rsidRPr="00BA717A" w:rsidRDefault="009B5B5B" w:rsidP="0032514B">
            <w:r w:rsidRPr="00BA717A">
              <w:t>Interest at the mortgage rate from date of Affidavit of Default (</w:t>
            </w:r>
            <w:bookmarkStart w:id="5" w:name="Date1"/>
            <w:sdt>
              <w:sdtPr>
                <w:id w:val="1227883792"/>
                <w:placeholder>
                  <w:docPart w:val="A035AC71245C4759B730F5DF418E5446"/>
                </w:placeholder>
                <w:showingPlcHdr/>
                <w:date>
                  <w:dateFormat w:val="MMMM d, yyyy"/>
                  <w:lid w:val="en-US"/>
                  <w:storeMappedDataAs w:val="dateTime"/>
                  <w:calendar w:val="gregorian"/>
                </w:date>
              </w:sdtPr>
              <w:sdtContent>
                <w:r w:rsidRPr="00D55443">
                  <w:rPr>
                    <w:rStyle w:val="FieldTextChar"/>
                  </w:rPr>
                  <w:t>Select Date</w:t>
                </w:r>
              </w:sdtContent>
            </w:sdt>
            <w:bookmarkEnd w:id="5"/>
            <w:r>
              <w:t xml:space="preserve">) </w:t>
            </w:r>
            <w:r w:rsidRPr="00BA717A">
              <w:t>to date of Order (</w:t>
            </w:r>
            <w:bookmarkStart w:id="6" w:name="Date2"/>
            <w:sdt>
              <w:sdtPr>
                <w:id w:val="2009021163"/>
                <w:placeholder>
                  <w:docPart w:val="E1714481D9C24424B69661D796B86867"/>
                </w:placeholder>
                <w:showingPlcHdr/>
                <w:date>
                  <w:dateFormat w:val="MMMM d, yyyy"/>
                  <w:lid w:val="en-US"/>
                  <w:storeMappedDataAs w:val="dateTime"/>
                  <w:calendar w:val="gregorian"/>
                </w:date>
              </w:sdtPr>
              <w:sdtContent>
                <w:r w:rsidRPr="00D55443">
                  <w:rPr>
                    <w:rStyle w:val="FieldTextChar"/>
                  </w:rPr>
                  <w:t>Select Date</w:t>
                </w:r>
              </w:sdtContent>
            </w:sdt>
            <w:bookmarkEnd w:id="6"/>
            <w:r w:rsidRPr="00BA717A">
              <w:t>) [Per diem: $</w:t>
            </w:r>
            <w:bookmarkStart w:id="7" w:name="PerDiem"/>
            <w:sdt>
              <w:sdtPr>
                <w:id w:val="-224371125"/>
                <w:placeholder>
                  <w:docPart w:val="BDA23CAC1AD6433C9D6BDEB79A32BCA7"/>
                </w:placeholder>
                <w:showingPlcHdr/>
                <w:text/>
              </w:sdtPr>
              <w:sdtContent>
                <w:r w:rsidRPr="00D55443">
                  <w:rPr>
                    <w:rStyle w:val="FieldTextChar"/>
                  </w:rPr>
                  <w:t>Amount</w:t>
                </w:r>
              </w:sdtContent>
            </w:sdt>
            <w:bookmarkEnd w:id="7"/>
            <w:r>
              <w:t xml:space="preserve"> x </w:t>
            </w:r>
            <w:sdt>
              <w:sdtPr>
                <w:id w:val="-976990866"/>
                <w:placeholder>
                  <w:docPart w:val="C43833F49DCC44038F232D40117E52C7"/>
                </w:placeholder>
                <w:showingPlcHdr/>
                <w:text/>
              </w:sdtPr>
              <w:sdtContent>
                <w:r w:rsidRPr="00D55443">
                  <w:rPr>
                    <w:rStyle w:val="FieldTextChar"/>
                  </w:rPr>
                  <w:t>Number</w:t>
                </w:r>
              </w:sdtContent>
            </w:sdt>
            <w:r>
              <w:t xml:space="preserve"> days</w:t>
            </w:r>
            <w:r w:rsidRPr="00BA717A">
              <w:t>]</w:t>
            </w:r>
          </w:p>
        </w:tc>
        <w:tc>
          <w:tcPr>
            <w:tcW w:w="1710" w:type="dxa"/>
          </w:tcPr>
          <w:p w14:paraId="1DEFBB10" w14:textId="77777777" w:rsidR="009B5B5B" w:rsidRPr="00BA717A" w:rsidRDefault="009B5B5B" w:rsidP="0032514B">
            <w:r w:rsidRPr="00BA717A">
              <w:t>$</w:t>
            </w:r>
            <w:r>
              <w:t xml:space="preserve"> </w:t>
            </w:r>
            <w:sdt>
              <w:sdtPr>
                <w:id w:val="-851559910"/>
                <w:placeholder>
                  <w:docPart w:val="1C3CC2AB3F884FFDB155041CD5A55ED8"/>
                </w:placeholder>
                <w:showingPlcHdr/>
                <w:text/>
              </w:sdtPr>
              <w:sdtContent>
                <w:r w:rsidRPr="00D55443">
                  <w:rPr>
                    <w:rStyle w:val="FieldTextChar"/>
                  </w:rPr>
                  <w:t>Amount</w:t>
                </w:r>
              </w:sdtContent>
            </w:sdt>
          </w:p>
          <w:p w14:paraId="10E829DC" w14:textId="77777777" w:rsidR="009B5B5B" w:rsidRPr="00BA717A" w:rsidRDefault="009B5B5B" w:rsidP="0032514B"/>
        </w:tc>
      </w:tr>
      <w:tr w:rsidR="009B5B5B" w:rsidRPr="00BA717A" w14:paraId="09830F9A" w14:textId="77777777" w:rsidTr="008F0BA8">
        <w:tc>
          <w:tcPr>
            <w:tcW w:w="1083" w:type="dxa"/>
          </w:tcPr>
          <w:p w14:paraId="0690FFFF" w14:textId="77777777" w:rsidR="009B5B5B" w:rsidRPr="00BA717A" w:rsidRDefault="009B5B5B" w:rsidP="0032514B">
            <w:r w:rsidRPr="00BA717A">
              <w:t>4.</w:t>
            </w:r>
          </w:p>
        </w:tc>
        <w:tc>
          <w:tcPr>
            <w:tcW w:w="6567" w:type="dxa"/>
          </w:tcPr>
          <w:p w14:paraId="03B98FE4" w14:textId="77777777" w:rsidR="009B5B5B" w:rsidRPr="00BA717A" w:rsidRDefault="009B5B5B" w:rsidP="0032514B">
            <w:r w:rsidRPr="00BA717A">
              <w:t>Tax paid</w:t>
            </w:r>
          </w:p>
        </w:tc>
        <w:tc>
          <w:tcPr>
            <w:tcW w:w="1710" w:type="dxa"/>
          </w:tcPr>
          <w:p w14:paraId="00D1BE6D" w14:textId="77777777" w:rsidR="009B5B5B" w:rsidRPr="00BA717A" w:rsidRDefault="009B5B5B" w:rsidP="0032514B">
            <w:r w:rsidRPr="00BA717A">
              <w:t>$</w:t>
            </w:r>
            <w:r>
              <w:t xml:space="preserve"> </w:t>
            </w:r>
            <w:sdt>
              <w:sdtPr>
                <w:id w:val="-624926592"/>
                <w:placeholder>
                  <w:docPart w:val="96108C26523E4F4BB76D383457DBA456"/>
                </w:placeholder>
                <w:showingPlcHdr/>
                <w:text/>
              </w:sdtPr>
              <w:sdtContent>
                <w:r w:rsidRPr="00D55443">
                  <w:rPr>
                    <w:rStyle w:val="FieldTextChar"/>
                  </w:rPr>
                  <w:t>Amount</w:t>
                </w:r>
              </w:sdtContent>
            </w:sdt>
          </w:p>
        </w:tc>
      </w:tr>
      <w:tr w:rsidR="009B5B5B" w:rsidRPr="00BA717A" w14:paraId="20E2A403" w14:textId="77777777" w:rsidTr="008F0BA8">
        <w:tc>
          <w:tcPr>
            <w:tcW w:w="1083" w:type="dxa"/>
          </w:tcPr>
          <w:p w14:paraId="03FA3CAD" w14:textId="77777777" w:rsidR="009B5B5B" w:rsidRPr="00BA717A" w:rsidRDefault="009B5B5B" w:rsidP="0032514B">
            <w:r w:rsidRPr="00BA717A">
              <w:t>5.</w:t>
            </w:r>
          </w:p>
        </w:tc>
        <w:tc>
          <w:tcPr>
            <w:tcW w:w="6567" w:type="dxa"/>
          </w:tcPr>
          <w:p w14:paraId="31F65A87" w14:textId="77777777" w:rsidR="009B5B5B" w:rsidRPr="00BA717A" w:rsidRDefault="009B5B5B" w:rsidP="0032514B">
            <w:r w:rsidRPr="00BA717A">
              <w:t>Property maintenance paid</w:t>
            </w:r>
          </w:p>
        </w:tc>
        <w:tc>
          <w:tcPr>
            <w:tcW w:w="1710" w:type="dxa"/>
          </w:tcPr>
          <w:p w14:paraId="52FBCC8A" w14:textId="77777777" w:rsidR="009B5B5B" w:rsidRPr="00BA717A" w:rsidRDefault="009B5B5B" w:rsidP="0032514B">
            <w:r w:rsidRPr="00BA717A">
              <w:t>$</w:t>
            </w:r>
            <w:r>
              <w:t xml:space="preserve"> </w:t>
            </w:r>
            <w:sdt>
              <w:sdtPr>
                <w:id w:val="-1140806689"/>
                <w:placeholder>
                  <w:docPart w:val="B3D087814A574BD681097FE564674C3E"/>
                </w:placeholder>
                <w:showingPlcHdr/>
                <w:text/>
              </w:sdtPr>
              <w:sdtContent>
                <w:r w:rsidRPr="00D55443">
                  <w:rPr>
                    <w:rStyle w:val="FieldTextChar"/>
                  </w:rPr>
                  <w:t>Amount</w:t>
                </w:r>
              </w:sdtContent>
            </w:sdt>
          </w:p>
        </w:tc>
      </w:tr>
      <w:tr w:rsidR="009B5B5B" w:rsidRPr="00BA717A" w14:paraId="3E9F9F91" w14:textId="77777777" w:rsidTr="008F0BA8">
        <w:tc>
          <w:tcPr>
            <w:tcW w:w="1083" w:type="dxa"/>
          </w:tcPr>
          <w:p w14:paraId="31BAC907" w14:textId="77777777" w:rsidR="009B5B5B" w:rsidRPr="00BA717A" w:rsidRDefault="009B5B5B" w:rsidP="0032514B">
            <w:r w:rsidRPr="00BA717A">
              <w:t>6.</w:t>
            </w:r>
          </w:p>
        </w:tc>
        <w:tc>
          <w:tcPr>
            <w:tcW w:w="6567" w:type="dxa"/>
          </w:tcPr>
          <w:p w14:paraId="65BEE563" w14:textId="77777777" w:rsidR="009B5B5B" w:rsidRPr="00BA717A" w:rsidRDefault="009B5B5B" w:rsidP="0032514B">
            <w:r w:rsidRPr="00BA717A">
              <w:t>Occupancy inspections paid</w:t>
            </w:r>
          </w:p>
        </w:tc>
        <w:tc>
          <w:tcPr>
            <w:tcW w:w="1710" w:type="dxa"/>
          </w:tcPr>
          <w:p w14:paraId="6772EA9E" w14:textId="77777777" w:rsidR="009B5B5B" w:rsidRPr="00BA717A" w:rsidRDefault="009B5B5B" w:rsidP="0032514B">
            <w:r w:rsidRPr="00BA717A">
              <w:t>$</w:t>
            </w:r>
            <w:r>
              <w:t xml:space="preserve"> </w:t>
            </w:r>
            <w:sdt>
              <w:sdtPr>
                <w:id w:val="129912266"/>
                <w:placeholder>
                  <w:docPart w:val="470D9FDC22F94A7B9A34F12964F9FB96"/>
                </w:placeholder>
                <w:showingPlcHdr/>
                <w:text/>
              </w:sdtPr>
              <w:sdtContent>
                <w:r w:rsidRPr="00D55443">
                  <w:rPr>
                    <w:rStyle w:val="FieldTextChar"/>
                  </w:rPr>
                  <w:t>Amount</w:t>
                </w:r>
              </w:sdtContent>
            </w:sdt>
          </w:p>
        </w:tc>
      </w:tr>
      <w:tr w:rsidR="009B5B5B" w:rsidRPr="00BA717A" w14:paraId="26259876" w14:textId="77777777" w:rsidTr="008F0BA8">
        <w:tc>
          <w:tcPr>
            <w:tcW w:w="1083" w:type="dxa"/>
          </w:tcPr>
          <w:p w14:paraId="0CB9544C" w14:textId="77777777" w:rsidR="009B5B5B" w:rsidRPr="00BA717A" w:rsidRDefault="009B5B5B" w:rsidP="0032514B">
            <w:r w:rsidRPr="00BA717A">
              <w:t>7.</w:t>
            </w:r>
          </w:p>
        </w:tc>
        <w:tc>
          <w:tcPr>
            <w:tcW w:w="6567" w:type="dxa"/>
          </w:tcPr>
          <w:p w14:paraId="3CE39A30" w14:textId="77777777" w:rsidR="009B5B5B" w:rsidRPr="00BA717A" w:rsidRDefault="009B5B5B" w:rsidP="0032514B">
            <w:r w:rsidRPr="00BA717A">
              <w:t>Insurance paid</w:t>
            </w:r>
          </w:p>
        </w:tc>
        <w:tc>
          <w:tcPr>
            <w:tcW w:w="1710" w:type="dxa"/>
          </w:tcPr>
          <w:p w14:paraId="029EEE38" w14:textId="77777777" w:rsidR="009B5B5B" w:rsidRPr="00BA717A" w:rsidRDefault="009B5B5B" w:rsidP="0032514B">
            <w:r w:rsidRPr="00BA717A">
              <w:t>$</w:t>
            </w:r>
            <w:r>
              <w:t xml:space="preserve"> </w:t>
            </w:r>
            <w:sdt>
              <w:sdtPr>
                <w:id w:val="479813681"/>
                <w:placeholder>
                  <w:docPart w:val="382CB255D0B045CBBCB74E7092519500"/>
                </w:placeholder>
                <w:showingPlcHdr/>
                <w:text/>
              </w:sdtPr>
              <w:sdtContent>
                <w:r w:rsidRPr="00D55443">
                  <w:rPr>
                    <w:rStyle w:val="FieldTextChar"/>
                  </w:rPr>
                  <w:t>Amount</w:t>
                </w:r>
              </w:sdtContent>
            </w:sdt>
          </w:p>
        </w:tc>
      </w:tr>
      <w:tr w:rsidR="009B5B5B" w:rsidRPr="00BA717A" w14:paraId="1FF507FA" w14:textId="77777777" w:rsidTr="008F0BA8">
        <w:tc>
          <w:tcPr>
            <w:tcW w:w="1083" w:type="dxa"/>
          </w:tcPr>
          <w:p w14:paraId="0B56B09A" w14:textId="77777777" w:rsidR="009B5B5B" w:rsidRPr="00BA717A" w:rsidRDefault="009B5B5B" w:rsidP="0032514B">
            <w:r w:rsidRPr="00BA717A">
              <w:t>8.</w:t>
            </w:r>
          </w:p>
        </w:tc>
        <w:tc>
          <w:tcPr>
            <w:tcW w:w="6567" w:type="dxa"/>
          </w:tcPr>
          <w:p w14:paraId="17C1C43D" w14:textId="77777777" w:rsidR="009B5B5B" w:rsidRPr="00BA717A" w:rsidRDefault="009B5B5B" w:rsidP="0032514B">
            <w:r w:rsidRPr="00BA717A">
              <w:t xml:space="preserve">NSF Fees paid ($25 X </w:t>
            </w:r>
            <w:bookmarkStart w:id="8" w:name="NSFAmt"/>
            <w:sdt>
              <w:sdtPr>
                <w:id w:val="-956096762"/>
                <w:placeholder>
                  <w:docPart w:val="942B741E8C90481886FDF05BC04B1796"/>
                </w:placeholder>
                <w:showingPlcHdr/>
                <w:text/>
              </w:sdtPr>
              <w:sdtContent>
                <w:r w:rsidRPr="00D55443">
                  <w:rPr>
                    <w:rStyle w:val="FieldTextChar"/>
                  </w:rPr>
                  <w:t>Amount</w:t>
                </w:r>
              </w:sdtContent>
            </w:sdt>
            <w:bookmarkEnd w:id="8"/>
            <w:r w:rsidRPr="00BA717A">
              <w:t>)</w:t>
            </w:r>
          </w:p>
        </w:tc>
        <w:tc>
          <w:tcPr>
            <w:tcW w:w="1710" w:type="dxa"/>
          </w:tcPr>
          <w:p w14:paraId="7F9205CA" w14:textId="77777777" w:rsidR="009B5B5B" w:rsidRPr="00BA717A" w:rsidRDefault="009B5B5B" w:rsidP="0032514B">
            <w:r w:rsidRPr="00BA717A">
              <w:t>$</w:t>
            </w:r>
            <w:r>
              <w:t xml:space="preserve"> </w:t>
            </w:r>
            <w:sdt>
              <w:sdtPr>
                <w:id w:val="-699704704"/>
                <w:placeholder>
                  <w:docPart w:val="A112C43FFB95450E964E5592844E74FB"/>
                </w:placeholder>
                <w:showingPlcHdr/>
                <w:text/>
              </w:sdtPr>
              <w:sdtContent>
                <w:r w:rsidRPr="00D55443">
                  <w:rPr>
                    <w:rStyle w:val="FieldTextChar"/>
                  </w:rPr>
                  <w:t>Amount</w:t>
                </w:r>
              </w:sdtContent>
            </w:sdt>
          </w:p>
        </w:tc>
      </w:tr>
      <w:tr w:rsidR="009B5B5B" w:rsidRPr="00BA717A" w14:paraId="74BE0C34" w14:textId="77777777" w:rsidTr="008F0BA8">
        <w:tc>
          <w:tcPr>
            <w:tcW w:w="1083" w:type="dxa"/>
          </w:tcPr>
          <w:p w14:paraId="163FC363" w14:textId="77777777" w:rsidR="009B5B5B" w:rsidRPr="00BA717A" w:rsidRDefault="009B5B5B" w:rsidP="0032514B">
            <w:r w:rsidRPr="00BA717A">
              <w:t>9.</w:t>
            </w:r>
          </w:p>
        </w:tc>
        <w:tc>
          <w:tcPr>
            <w:tcW w:w="6567" w:type="dxa"/>
          </w:tcPr>
          <w:p w14:paraId="27375DF8" w14:textId="77777777" w:rsidR="009B5B5B" w:rsidRPr="00BA717A" w:rsidRDefault="009B5B5B" w:rsidP="0032514B">
            <w:r w:rsidRPr="00BA717A">
              <w:t>Prior mortgage arrears paid</w:t>
            </w:r>
          </w:p>
        </w:tc>
        <w:tc>
          <w:tcPr>
            <w:tcW w:w="1710" w:type="dxa"/>
          </w:tcPr>
          <w:p w14:paraId="121CC4FE" w14:textId="77777777" w:rsidR="009B5B5B" w:rsidRPr="00BA717A" w:rsidRDefault="009B5B5B" w:rsidP="0032514B">
            <w:r w:rsidRPr="00BA717A">
              <w:t>$</w:t>
            </w:r>
            <w:r>
              <w:t xml:space="preserve"> </w:t>
            </w:r>
            <w:sdt>
              <w:sdtPr>
                <w:id w:val="-515694351"/>
                <w:placeholder>
                  <w:docPart w:val="8E8D660CFB144A9C82C45DCCCF2D8897"/>
                </w:placeholder>
                <w:showingPlcHdr/>
                <w:text/>
              </w:sdtPr>
              <w:sdtContent>
                <w:r w:rsidRPr="00D55443">
                  <w:rPr>
                    <w:rStyle w:val="FieldTextChar"/>
                  </w:rPr>
                  <w:t>Amount</w:t>
                </w:r>
              </w:sdtContent>
            </w:sdt>
          </w:p>
        </w:tc>
      </w:tr>
      <w:tr w:rsidR="009B5B5B" w:rsidRPr="00BA717A" w14:paraId="35E5E83A" w14:textId="77777777" w:rsidTr="008F0BA8">
        <w:tc>
          <w:tcPr>
            <w:tcW w:w="1083" w:type="dxa"/>
          </w:tcPr>
          <w:p w14:paraId="39E70F1E" w14:textId="77777777" w:rsidR="009B5B5B" w:rsidRPr="00BA717A" w:rsidRDefault="009B5B5B" w:rsidP="0032514B">
            <w:r w:rsidRPr="00BA717A">
              <w:t>10.</w:t>
            </w:r>
          </w:p>
        </w:tc>
        <w:tc>
          <w:tcPr>
            <w:tcW w:w="6567" w:type="dxa"/>
          </w:tcPr>
          <w:p w14:paraId="703BBED9" w14:textId="77777777" w:rsidR="009B5B5B" w:rsidRPr="00BA717A" w:rsidRDefault="009B5B5B" w:rsidP="0032514B">
            <w:r w:rsidRPr="00BA717A">
              <w:t>Condominium Fees paid</w:t>
            </w:r>
          </w:p>
        </w:tc>
        <w:tc>
          <w:tcPr>
            <w:tcW w:w="1710" w:type="dxa"/>
          </w:tcPr>
          <w:p w14:paraId="3F157994" w14:textId="77777777" w:rsidR="009B5B5B" w:rsidRPr="00BA717A" w:rsidRDefault="009B5B5B" w:rsidP="0032514B">
            <w:r w:rsidRPr="00BA717A">
              <w:t>$</w:t>
            </w:r>
            <w:r>
              <w:t xml:space="preserve"> </w:t>
            </w:r>
            <w:sdt>
              <w:sdtPr>
                <w:id w:val="938715160"/>
                <w:placeholder>
                  <w:docPart w:val="63CC641945B74C43B6249D68F7440255"/>
                </w:placeholder>
                <w:showingPlcHdr/>
                <w:text/>
              </w:sdtPr>
              <w:sdtContent>
                <w:r w:rsidRPr="00D55443">
                  <w:rPr>
                    <w:rStyle w:val="FieldTextChar"/>
                  </w:rPr>
                  <w:t>Amount</w:t>
                </w:r>
              </w:sdtContent>
            </w:sdt>
          </w:p>
        </w:tc>
      </w:tr>
      <w:tr w:rsidR="009B5B5B" w:rsidRPr="00BA717A" w14:paraId="07B511E1" w14:textId="77777777" w:rsidTr="008F0BA8">
        <w:tc>
          <w:tcPr>
            <w:tcW w:w="1083" w:type="dxa"/>
          </w:tcPr>
          <w:p w14:paraId="500ABB28" w14:textId="77777777" w:rsidR="009B5B5B" w:rsidRPr="00BA717A" w:rsidRDefault="009B5B5B" w:rsidP="0032514B">
            <w:r w:rsidRPr="00BA717A">
              <w:t>11.</w:t>
            </w:r>
          </w:p>
        </w:tc>
        <w:tc>
          <w:tcPr>
            <w:tcW w:w="6567" w:type="dxa"/>
          </w:tcPr>
          <w:p w14:paraId="46BACF50" w14:textId="77777777" w:rsidR="009B5B5B" w:rsidRPr="00BA717A" w:rsidRDefault="009B5B5B" w:rsidP="0032514B">
            <w:r w:rsidRPr="00BA717A">
              <w:t>Homeowners Association Fees paid</w:t>
            </w:r>
          </w:p>
        </w:tc>
        <w:tc>
          <w:tcPr>
            <w:tcW w:w="1710" w:type="dxa"/>
          </w:tcPr>
          <w:p w14:paraId="07B00B7B" w14:textId="77777777" w:rsidR="009B5B5B" w:rsidRPr="00BA717A" w:rsidRDefault="009B5B5B" w:rsidP="0032514B">
            <w:r w:rsidRPr="00BA717A">
              <w:t>$</w:t>
            </w:r>
            <w:r>
              <w:t xml:space="preserve"> </w:t>
            </w:r>
            <w:sdt>
              <w:sdtPr>
                <w:id w:val="-1226525113"/>
                <w:placeholder>
                  <w:docPart w:val="2CEA3A1838D749068610F31E80AA4E85"/>
                </w:placeholder>
                <w:showingPlcHdr/>
                <w:text/>
              </w:sdtPr>
              <w:sdtContent>
                <w:r w:rsidRPr="00D55443">
                  <w:rPr>
                    <w:rStyle w:val="FieldTextChar"/>
                  </w:rPr>
                  <w:t>Amount</w:t>
                </w:r>
              </w:sdtContent>
            </w:sdt>
          </w:p>
        </w:tc>
      </w:tr>
      <w:tr w:rsidR="009B5B5B" w:rsidRPr="00BA717A" w14:paraId="150040E6" w14:textId="77777777" w:rsidTr="008F0BA8">
        <w:tc>
          <w:tcPr>
            <w:tcW w:w="1083" w:type="dxa"/>
          </w:tcPr>
          <w:p w14:paraId="487B8DF3" w14:textId="77777777" w:rsidR="009B5B5B" w:rsidRPr="00BA717A" w:rsidRDefault="009B5B5B" w:rsidP="0032514B">
            <w:r w:rsidRPr="00BA717A">
              <w:t>12.</w:t>
            </w:r>
          </w:p>
        </w:tc>
        <w:tc>
          <w:tcPr>
            <w:tcW w:w="6567" w:type="dxa"/>
          </w:tcPr>
          <w:p w14:paraId="4701795F" w14:textId="77777777" w:rsidR="009B5B5B" w:rsidRPr="00BA717A" w:rsidRDefault="009B5B5B" w:rsidP="0032514B">
            <w:r w:rsidRPr="00BA717A">
              <w:t>Any other amounts paid under the mortgage</w:t>
            </w:r>
          </w:p>
        </w:tc>
        <w:tc>
          <w:tcPr>
            <w:tcW w:w="1710" w:type="dxa"/>
            <w:tcBorders>
              <w:bottom w:val="single" w:sz="4" w:space="0" w:color="auto"/>
            </w:tcBorders>
          </w:tcPr>
          <w:p w14:paraId="1E9A000A" w14:textId="77777777" w:rsidR="009B5B5B" w:rsidRPr="00BA717A" w:rsidRDefault="009B5B5B" w:rsidP="0032514B">
            <w:r w:rsidRPr="00BA717A">
              <w:t>$</w:t>
            </w:r>
            <w:r>
              <w:t xml:space="preserve"> </w:t>
            </w:r>
            <w:sdt>
              <w:sdtPr>
                <w:id w:val="-196704010"/>
                <w:placeholder>
                  <w:docPart w:val="2587B3E524484FA09B27BAB428426FC5"/>
                </w:placeholder>
                <w:showingPlcHdr/>
                <w:text/>
              </w:sdtPr>
              <w:sdtContent>
                <w:r w:rsidRPr="00D55443">
                  <w:rPr>
                    <w:rStyle w:val="FieldTextChar"/>
                  </w:rPr>
                  <w:t>Amount</w:t>
                </w:r>
              </w:sdtContent>
            </w:sdt>
          </w:p>
        </w:tc>
      </w:tr>
      <w:tr w:rsidR="009B5B5B" w:rsidRPr="00BA717A" w14:paraId="2F291874" w14:textId="77777777" w:rsidTr="008F0BA8">
        <w:tc>
          <w:tcPr>
            <w:tcW w:w="1083" w:type="dxa"/>
          </w:tcPr>
          <w:p w14:paraId="45C6730C" w14:textId="77777777" w:rsidR="009B5B5B" w:rsidRPr="00BA717A" w:rsidRDefault="009B5B5B" w:rsidP="0032514B"/>
        </w:tc>
        <w:tc>
          <w:tcPr>
            <w:tcW w:w="6567" w:type="dxa"/>
          </w:tcPr>
          <w:p w14:paraId="693875BD" w14:textId="77777777" w:rsidR="009B5B5B" w:rsidRPr="00370194" w:rsidRDefault="009B5B5B" w:rsidP="0032514B">
            <w:pPr>
              <w:rPr>
                <w:b/>
                <w:bCs/>
              </w:rPr>
            </w:pPr>
            <w:r w:rsidRPr="00BA717A">
              <w:rPr>
                <w:b/>
                <w:bCs/>
              </w:rPr>
              <w:t>TOTAL DUE TO PLAINTIFF AT DATE ORDER</w:t>
            </w:r>
            <w:r>
              <w:rPr>
                <w:b/>
                <w:bCs/>
              </w:rPr>
              <w:t xml:space="preserve"> </w:t>
            </w:r>
            <w:r w:rsidRPr="00BA717A">
              <w:rPr>
                <w:b/>
                <w:bCs/>
              </w:rPr>
              <w:t>GRANTED</w:t>
            </w:r>
            <w:r w:rsidRPr="00BA717A">
              <w:t xml:space="preserve"> </w:t>
            </w:r>
            <w:r w:rsidRPr="00BA717A">
              <w:rPr>
                <w:i/>
                <w:iCs/>
              </w:rPr>
              <w:t>(excluding costs)</w:t>
            </w:r>
          </w:p>
        </w:tc>
        <w:tc>
          <w:tcPr>
            <w:tcW w:w="1710" w:type="dxa"/>
            <w:tcBorders>
              <w:top w:val="single" w:sz="4" w:space="0" w:color="auto"/>
            </w:tcBorders>
          </w:tcPr>
          <w:p w14:paraId="3609C075" w14:textId="77777777" w:rsidR="009B5B5B" w:rsidRPr="00BA717A" w:rsidRDefault="009B5B5B" w:rsidP="0032514B">
            <w:pPr>
              <w:rPr>
                <w:b/>
                <w:bCs/>
              </w:rPr>
            </w:pPr>
            <w:r w:rsidRPr="00BA717A">
              <w:rPr>
                <w:b/>
                <w:bCs/>
              </w:rPr>
              <w:t>$</w:t>
            </w:r>
            <w:r>
              <w:t xml:space="preserve"> </w:t>
            </w:r>
            <w:sdt>
              <w:sdtPr>
                <w:id w:val="1005780826"/>
                <w:placeholder>
                  <w:docPart w:val="4F1158F042DF432492BF5D647DDDC22F"/>
                </w:placeholder>
                <w:showingPlcHdr/>
                <w:text/>
              </w:sdtPr>
              <w:sdtContent>
                <w:r w:rsidRPr="00D55443">
                  <w:rPr>
                    <w:rStyle w:val="FieldTextChar"/>
                  </w:rPr>
                  <w:t>Amount</w:t>
                </w:r>
              </w:sdtContent>
            </w:sdt>
          </w:p>
        </w:tc>
      </w:tr>
    </w:tbl>
    <w:p w14:paraId="569BECB6" w14:textId="77777777" w:rsidR="00BD3AD1" w:rsidRPr="00BD3AD1" w:rsidRDefault="00BD3AD1" w:rsidP="00BD3AD1"/>
    <w:sectPr w:rsidR="00BD3AD1" w:rsidRPr="00BD3AD1" w:rsidSect="008918DD">
      <w:footerReference w:type="default" r:id="rId11"/>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304F" w14:textId="77777777" w:rsidR="000228B0" w:rsidRDefault="000228B0" w:rsidP="001F6098">
      <w:pPr>
        <w:spacing w:after="0" w:line="240" w:lineRule="auto"/>
      </w:pPr>
      <w:r>
        <w:separator/>
      </w:r>
    </w:p>
  </w:endnote>
  <w:endnote w:type="continuationSeparator" w:id="0">
    <w:p w14:paraId="45AE601F" w14:textId="77777777" w:rsidR="000228B0" w:rsidRDefault="000228B0"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78B4" w14:textId="56F8F2D3" w:rsidR="00142C56" w:rsidRPr="00F07CD5" w:rsidRDefault="00116E6F" w:rsidP="00142C56">
    <w:pPr>
      <w:pStyle w:val="Footer"/>
      <w:spacing w:after="0" w:line="240" w:lineRule="auto"/>
      <w:rPr>
        <w:rFonts w:cs="Arial"/>
        <w:i/>
        <w:iCs/>
        <w:sz w:val="18"/>
      </w:rPr>
    </w:pPr>
    <w:r w:rsidRPr="00F07CD5">
      <w:rPr>
        <w:rFonts w:cs="Arial"/>
        <w:i/>
        <w:iCs/>
        <w:sz w:val="18"/>
      </w:rPr>
      <w:t>K</w:t>
    </w:r>
    <w:r w:rsidR="00142C56" w:rsidRPr="00F07CD5">
      <w:rPr>
        <w:rFonts w:cs="Arial"/>
        <w:i/>
        <w:iCs/>
        <w:sz w:val="18"/>
      </w:rPr>
      <w:t xml:space="preserve">B </w:t>
    </w:r>
    <w:r w:rsidR="00FC7D6B" w:rsidRPr="00F07CD5">
      <w:rPr>
        <w:rFonts w:cs="Arial"/>
        <w:i/>
        <w:iCs/>
        <w:sz w:val="18"/>
      </w:rPr>
      <w:t>181</w:t>
    </w:r>
    <w:r w:rsidR="00142C56" w:rsidRPr="00F07CD5">
      <w:rPr>
        <w:rFonts w:cs="Arial"/>
        <w:i/>
        <w:iCs/>
        <w:sz w:val="18"/>
      </w:rPr>
      <w:t xml:space="preserve"> Rev. </w:t>
    </w:r>
    <w:r w:rsidR="00FC7D6B" w:rsidRPr="00F07CD5">
      <w:rPr>
        <w:rFonts w:cs="Arial"/>
        <w:i/>
        <w:iCs/>
        <w:sz w:val="18"/>
      </w:rPr>
      <w:t>202</w:t>
    </w:r>
    <w:r w:rsidR="00F4682C" w:rsidRPr="00F07CD5">
      <w:rPr>
        <w:rFonts w:cs="Arial"/>
        <w:i/>
        <w:iCs/>
        <w:sz w:val="18"/>
      </w:rPr>
      <w:t>2-</w:t>
    </w:r>
    <w:r w:rsidR="009E4D0D">
      <w:rPr>
        <w:rFonts w:cs="Arial"/>
        <w:i/>
        <w:iCs/>
        <w:sz w:val="18"/>
      </w:rPr>
      <w:t>10</w:t>
    </w:r>
    <w:r w:rsidR="00F4682C" w:rsidRPr="00F07CD5">
      <w:rPr>
        <w:rFonts w:cs="Arial"/>
        <w:i/>
        <w:iCs/>
        <w:sz w:val="18"/>
      </w:rPr>
      <w:t>-</w:t>
    </w:r>
    <w:r w:rsidR="009E4D0D">
      <w:rPr>
        <w:rFonts w:cs="Arial"/>
        <w:i/>
        <w:iCs/>
        <w:sz w:val="18"/>
      </w:rPr>
      <w:t>03</w:t>
    </w:r>
    <w:r w:rsidR="00142C56" w:rsidRPr="00F07CD5">
      <w:rPr>
        <w:rFonts w:cs="Arial"/>
        <w:i/>
        <w:iCs/>
        <w:sz w:val="18"/>
      </w:rPr>
      <w:tab/>
    </w:r>
    <w:r w:rsidR="00142C56" w:rsidRPr="00F07CD5">
      <w:rPr>
        <w:rFonts w:cs="Arial"/>
        <w:i/>
        <w:iCs/>
        <w:sz w:val="18"/>
      </w:rPr>
      <w:tab/>
    </w:r>
    <w:r w:rsidR="00DC004C" w:rsidRPr="00F07CD5">
      <w:rPr>
        <w:rFonts w:cs="Arial"/>
        <w:i/>
        <w:iCs/>
        <w:sz w:val="18"/>
      </w:rPr>
      <w:fldChar w:fldCharType="begin"/>
    </w:r>
    <w:r w:rsidR="00DC004C" w:rsidRPr="00F07CD5">
      <w:rPr>
        <w:rFonts w:cs="Arial"/>
        <w:i/>
        <w:iCs/>
        <w:sz w:val="18"/>
      </w:rPr>
      <w:instrText xml:space="preserve"> PAGE   \* MERGEFORMAT </w:instrText>
    </w:r>
    <w:r w:rsidR="00DC004C" w:rsidRPr="00F07CD5">
      <w:rPr>
        <w:rFonts w:cs="Arial"/>
        <w:i/>
        <w:iCs/>
        <w:sz w:val="18"/>
      </w:rPr>
      <w:fldChar w:fldCharType="separate"/>
    </w:r>
    <w:r w:rsidR="00F4682C" w:rsidRPr="00F07CD5">
      <w:rPr>
        <w:rFonts w:cs="Arial"/>
        <w:i/>
        <w:iCs/>
        <w:noProof/>
        <w:sz w:val="18"/>
      </w:rPr>
      <w:t>1</w:t>
    </w:r>
    <w:r w:rsidR="00DC004C" w:rsidRPr="00F07CD5">
      <w:rPr>
        <w:rFonts w:cs="Arial"/>
        <w:i/>
        <w:i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540C" w14:textId="77777777" w:rsidR="000228B0" w:rsidRDefault="000228B0" w:rsidP="001F6098">
      <w:pPr>
        <w:spacing w:after="0" w:line="240" w:lineRule="auto"/>
      </w:pPr>
      <w:r>
        <w:separator/>
      </w:r>
    </w:p>
  </w:footnote>
  <w:footnote w:type="continuationSeparator" w:id="0">
    <w:p w14:paraId="0E0C9C36" w14:textId="77777777" w:rsidR="000228B0" w:rsidRDefault="000228B0"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D4742484"/>
    <w:lvl w:ilvl="0">
      <w:start w:val="1"/>
      <w:numFmt w:val="decimal"/>
      <w:pStyle w:val="ListLevel1"/>
      <w:lvlText w:val="%1."/>
      <w:lvlJc w:val="left"/>
      <w:pPr>
        <w:ind w:left="720" w:hanging="720"/>
      </w:pPr>
      <w:rPr>
        <w:rFonts w:hint="default"/>
        <w:b w:val="0"/>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3455163">
    <w:abstractNumId w:val="3"/>
  </w:num>
  <w:num w:numId="2" w16cid:durableId="1570845366">
    <w:abstractNumId w:val="0"/>
  </w:num>
  <w:num w:numId="3" w16cid:durableId="251665699">
    <w:abstractNumId w:val="4"/>
  </w:num>
  <w:num w:numId="4" w16cid:durableId="1225028208">
    <w:abstractNumId w:val="2"/>
  </w:num>
  <w:num w:numId="5" w16cid:durableId="346637106">
    <w:abstractNumId w:val="1"/>
  </w:num>
  <w:num w:numId="6" w16cid:durableId="63990384">
    <w:abstractNumId w:val="5"/>
  </w:num>
  <w:num w:numId="7" w16cid:durableId="1067149073">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25"/>
    <w:rsid w:val="000061E8"/>
    <w:rsid w:val="00010734"/>
    <w:rsid w:val="0001163E"/>
    <w:rsid w:val="00017267"/>
    <w:rsid w:val="000228B0"/>
    <w:rsid w:val="00035F63"/>
    <w:rsid w:val="00053E06"/>
    <w:rsid w:val="00054C79"/>
    <w:rsid w:val="00073422"/>
    <w:rsid w:val="00084940"/>
    <w:rsid w:val="00092948"/>
    <w:rsid w:val="0009496B"/>
    <w:rsid w:val="000A1A8C"/>
    <w:rsid w:val="000A1F55"/>
    <w:rsid w:val="000B78B5"/>
    <w:rsid w:val="000F653F"/>
    <w:rsid w:val="00116E6F"/>
    <w:rsid w:val="0012237D"/>
    <w:rsid w:val="00126D10"/>
    <w:rsid w:val="00142C56"/>
    <w:rsid w:val="001667D6"/>
    <w:rsid w:val="001A5470"/>
    <w:rsid w:val="001A702E"/>
    <w:rsid w:val="001B42FB"/>
    <w:rsid w:val="001C4A8E"/>
    <w:rsid w:val="001D65DA"/>
    <w:rsid w:val="001E36EB"/>
    <w:rsid w:val="001F6098"/>
    <w:rsid w:val="00222F67"/>
    <w:rsid w:val="00224FC4"/>
    <w:rsid w:val="00236C22"/>
    <w:rsid w:val="002546CF"/>
    <w:rsid w:val="002669C5"/>
    <w:rsid w:val="00277F16"/>
    <w:rsid w:val="00284798"/>
    <w:rsid w:val="00295023"/>
    <w:rsid w:val="002B2DD9"/>
    <w:rsid w:val="002D0904"/>
    <w:rsid w:val="002D7DAB"/>
    <w:rsid w:val="002D7E2D"/>
    <w:rsid w:val="002F70B0"/>
    <w:rsid w:val="00333462"/>
    <w:rsid w:val="00356CED"/>
    <w:rsid w:val="0035750D"/>
    <w:rsid w:val="00363DFC"/>
    <w:rsid w:val="003A17B5"/>
    <w:rsid w:val="003B42A4"/>
    <w:rsid w:val="003B6BD6"/>
    <w:rsid w:val="00416131"/>
    <w:rsid w:val="00416EEC"/>
    <w:rsid w:val="004271AD"/>
    <w:rsid w:val="0043039A"/>
    <w:rsid w:val="00434781"/>
    <w:rsid w:val="00447A8E"/>
    <w:rsid w:val="00466518"/>
    <w:rsid w:val="004967C0"/>
    <w:rsid w:val="004A31C9"/>
    <w:rsid w:val="004F6AA4"/>
    <w:rsid w:val="00515FEA"/>
    <w:rsid w:val="00516978"/>
    <w:rsid w:val="00554A86"/>
    <w:rsid w:val="00570AA0"/>
    <w:rsid w:val="0058710A"/>
    <w:rsid w:val="00594F86"/>
    <w:rsid w:val="005A5638"/>
    <w:rsid w:val="005A637A"/>
    <w:rsid w:val="005A682D"/>
    <w:rsid w:val="005A73E0"/>
    <w:rsid w:val="005F2F70"/>
    <w:rsid w:val="005F7EB2"/>
    <w:rsid w:val="006001A4"/>
    <w:rsid w:val="00606A96"/>
    <w:rsid w:val="006408B6"/>
    <w:rsid w:val="006567ED"/>
    <w:rsid w:val="006B2811"/>
    <w:rsid w:val="006B3209"/>
    <w:rsid w:val="006B56A3"/>
    <w:rsid w:val="006D0049"/>
    <w:rsid w:val="006F149A"/>
    <w:rsid w:val="006F4FDC"/>
    <w:rsid w:val="00704D4A"/>
    <w:rsid w:val="00720911"/>
    <w:rsid w:val="007367ED"/>
    <w:rsid w:val="00737D8B"/>
    <w:rsid w:val="00746A19"/>
    <w:rsid w:val="007538AB"/>
    <w:rsid w:val="00764370"/>
    <w:rsid w:val="007701DA"/>
    <w:rsid w:val="00770CEE"/>
    <w:rsid w:val="00773761"/>
    <w:rsid w:val="00786443"/>
    <w:rsid w:val="007B0A2D"/>
    <w:rsid w:val="007D38A7"/>
    <w:rsid w:val="007D667C"/>
    <w:rsid w:val="007E5A33"/>
    <w:rsid w:val="007F06EE"/>
    <w:rsid w:val="007F3E55"/>
    <w:rsid w:val="008004E5"/>
    <w:rsid w:val="008015BC"/>
    <w:rsid w:val="00802BE9"/>
    <w:rsid w:val="008137B5"/>
    <w:rsid w:val="008271DF"/>
    <w:rsid w:val="00832164"/>
    <w:rsid w:val="00857C5F"/>
    <w:rsid w:val="00861AD9"/>
    <w:rsid w:val="00871AE3"/>
    <w:rsid w:val="008918DD"/>
    <w:rsid w:val="008B22A0"/>
    <w:rsid w:val="008B28AB"/>
    <w:rsid w:val="008C222E"/>
    <w:rsid w:val="008F0BA8"/>
    <w:rsid w:val="00913225"/>
    <w:rsid w:val="00913F97"/>
    <w:rsid w:val="00926502"/>
    <w:rsid w:val="00944264"/>
    <w:rsid w:val="00974113"/>
    <w:rsid w:val="009B5B5B"/>
    <w:rsid w:val="009D163E"/>
    <w:rsid w:val="009E4D0D"/>
    <w:rsid w:val="009F5F57"/>
    <w:rsid w:val="00A073C0"/>
    <w:rsid w:val="00A22C3A"/>
    <w:rsid w:val="00A24868"/>
    <w:rsid w:val="00A5149E"/>
    <w:rsid w:val="00A620C6"/>
    <w:rsid w:val="00A820FB"/>
    <w:rsid w:val="00A906E0"/>
    <w:rsid w:val="00AA3A17"/>
    <w:rsid w:val="00AB558E"/>
    <w:rsid w:val="00AE2BBA"/>
    <w:rsid w:val="00AE749D"/>
    <w:rsid w:val="00B45EAE"/>
    <w:rsid w:val="00B51E39"/>
    <w:rsid w:val="00B57E68"/>
    <w:rsid w:val="00B64630"/>
    <w:rsid w:val="00B722BF"/>
    <w:rsid w:val="00B72605"/>
    <w:rsid w:val="00B729FA"/>
    <w:rsid w:val="00B87E1A"/>
    <w:rsid w:val="00BA614A"/>
    <w:rsid w:val="00BA758A"/>
    <w:rsid w:val="00BD3AD1"/>
    <w:rsid w:val="00BD782A"/>
    <w:rsid w:val="00BE7894"/>
    <w:rsid w:val="00C073FE"/>
    <w:rsid w:val="00C20821"/>
    <w:rsid w:val="00C21EBC"/>
    <w:rsid w:val="00C2666C"/>
    <w:rsid w:val="00C439C5"/>
    <w:rsid w:val="00C57BD2"/>
    <w:rsid w:val="00C669C7"/>
    <w:rsid w:val="00C93A46"/>
    <w:rsid w:val="00CB09B7"/>
    <w:rsid w:val="00CC24C2"/>
    <w:rsid w:val="00CC41AC"/>
    <w:rsid w:val="00D056E3"/>
    <w:rsid w:val="00D31DE2"/>
    <w:rsid w:val="00D45403"/>
    <w:rsid w:val="00D55443"/>
    <w:rsid w:val="00D72F70"/>
    <w:rsid w:val="00D84C63"/>
    <w:rsid w:val="00D86404"/>
    <w:rsid w:val="00D928E2"/>
    <w:rsid w:val="00DB380E"/>
    <w:rsid w:val="00DB51E1"/>
    <w:rsid w:val="00DB7668"/>
    <w:rsid w:val="00DC004C"/>
    <w:rsid w:val="00E04F98"/>
    <w:rsid w:val="00E645D6"/>
    <w:rsid w:val="00E7035B"/>
    <w:rsid w:val="00E94F54"/>
    <w:rsid w:val="00EA4996"/>
    <w:rsid w:val="00EF7AE5"/>
    <w:rsid w:val="00F06A55"/>
    <w:rsid w:val="00F07CD5"/>
    <w:rsid w:val="00F23530"/>
    <w:rsid w:val="00F3368C"/>
    <w:rsid w:val="00F4682C"/>
    <w:rsid w:val="00F47450"/>
    <w:rsid w:val="00F523B6"/>
    <w:rsid w:val="00F525D7"/>
    <w:rsid w:val="00F547F9"/>
    <w:rsid w:val="00F54FDD"/>
    <w:rsid w:val="00F91240"/>
    <w:rsid w:val="00FC139E"/>
    <w:rsid w:val="00FC7D6B"/>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731C"/>
  <w15:chartTrackingRefBased/>
  <w15:docId w15:val="{B9701960-6D3F-4AE5-AE03-A5BD2E63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customStyle="1" w:styleId="UnresolvedMention1">
    <w:name w:val="Unresolved Mention1"/>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D55443"/>
    <w:rPr>
      <w:i/>
      <w:color w:val="808080" w:themeColor="background1" w:themeShade="80"/>
      <w:lang w:val="en-CA"/>
    </w:rPr>
  </w:style>
  <w:style w:type="character" w:customStyle="1" w:styleId="FieldTextChar">
    <w:name w:val="Field Text Char"/>
    <w:basedOn w:val="DefaultParagraphFont"/>
    <w:link w:val="FieldText"/>
    <w:rsid w:val="00D55443"/>
    <w:rPr>
      <w:rFonts w:ascii="Arial" w:hAnsi="Arial"/>
      <w:i/>
      <w:color w:val="808080" w:themeColor="background1" w:themeShade="80"/>
      <w:szCs w:val="22"/>
      <w:lang w:eastAsia="en-US" w:bidi="en-US"/>
    </w:rPr>
  </w:style>
  <w:style w:type="paragraph" w:customStyle="1" w:styleId="Style3">
    <w:name w:val="Style3"/>
    <w:basedOn w:val="Normal"/>
    <w:link w:val="Style3Char"/>
    <w:rsid w:val="00913225"/>
    <w:rPr>
      <w:lang w:val="en-CA"/>
    </w:rPr>
  </w:style>
  <w:style w:type="character" w:customStyle="1" w:styleId="Style3Char">
    <w:name w:val="Style3 Char"/>
    <w:basedOn w:val="DefaultParagraphFont"/>
    <w:link w:val="Style3"/>
    <w:rsid w:val="00913225"/>
    <w:rPr>
      <w:rFonts w:ascii="Arial" w:hAnsi="Arial"/>
      <w:szCs w:val="22"/>
      <w:lang w:eastAsia="en-US" w:bidi="en-US"/>
    </w:rPr>
  </w:style>
  <w:style w:type="paragraph" w:styleId="CommentSubject">
    <w:name w:val="annotation subject"/>
    <w:basedOn w:val="CommentText"/>
    <w:next w:val="CommentText"/>
    <w:link w:val="CommentSubjectChar"/>
    <w:uiPriority w:val="99"/>
    <w:semiHidden/>
    <w:unhideWhenUsed/>
    <w:rsid w:val="008015BC"/>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8015BC"/>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8015BC"/>
    <w:rPr>
      <w:rFonts w:ascii="Arial" w:hAnsi="Arial"/>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esktop\New%20folder%20(2)\Order_Template_w_Styles_Mod_Sept_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2B6170D8D04EAF8F137CE73CA854E6"/>
        <w:category>
          <w:name w:val="General"/>
          <w:gallery w:val="placeholder"/>
        </w:category>
        <w:types>
          <w:type w:val="bbPlcHdr"/>
        </w:types>
        <w:behaviors>
          <w:behavior w:val="content"/>
        </w:behaviors>
        <w:guid w:val="{BBA8E410-0121-4C39-8A9F-E15690AC578D}"/>
      </w:docPartPr>
      <w:docPartBody>
        <w:p w:rsidR="00211DE4" w:rsidRDefault="001E796D" w:rsidP="001E796D">
          <w:pPr>
            <w:pStyle w:val="472B6170D8D04EAF8F137CE73CA854E64"/>
          </w:pPr>
          <w:r w:rsidRPr="007F3E55">
            <w:rPr>
              <w:rStyle w:val="FieldTextChar"/>
            </w:rPr>
            <w:t>Click to Select Judicial Centre.</w:t>
          </w:r>
        </w:p>
      </w:docPartBody>
    </w:docPart>
    <w:docPart>
      <w:docPartPr>
        <w:name w:val="70CECC7B479045E1B2ED205D7947802A"/>
        <w:category>
          <w:name w:val="General"/>
          <w:gallery w:val="placeholder"/>
        </w:category>
        <w:types>
          <w:type w:val="bbPlcHdr"/>
        </w:types>
        <w:behaviors>
          <w:behavior w:val="content"/>
        </w:behaviors>
        <w:guid w:val="{5C8CB323-80EE-4D62-A363-7AF03319C0DF}"/>
      </w:docPartPr>
      <w:docPartBody>
        <w:p w:rsidR="00211DE4" w:rsidRDefault="001E796D" w:rsidP="001E796D">
          <w:pPr>
            <w:pStyle w:val="70CECC7B479045E1B2ED205D7947802A4"/>
          </w:pPr>
          <w:r w:rsidRPr="008015BC">
            <w:rPr>
              <w:rStyle w:val="FieldTextChar"/>
            </w:rPr>
            <w:t>Click to Enter a Date</w:t>
          </w:r>
        </w:p>
      </w:docPartBody>
    </w:docPart>
    <w:docPart>
      <w:docPartPr>
        <w:name w:val="7F70211FB592447A8FE6D485C70E4DBE"/>
        <w:category>
          <w:name w:val="General"/>
          <w:gallery w:val="placeholder"/>
        </w:category>
        <w:types>
          <w:type w:val="bbPlcHdr"/>
        </w:types>
        <w:behaviors>
          <w:behavior w:val="content"/>
        </w:behaviors>
        <w:guid w:val="{BD094766-2972-4C90-9B44-46AF62AF0368}"/>
      </w:docPartPr>
      <w:docPartBody>
        <w:p w:rsidR="00211DE4" w:rsidRDefault="001E796D" w:rsidP="001E796D">
          <w:pPr>
            <w:pStyle w:val="7F70211FB592447A8FE6D485C70E4DBE4"/>
          </w:pPr>
          <w:r w:rsidRPr="008015BC">
            <w:rPr>
              <w:rStyle w:val="FieldTextChar"/>
            </w:rPr>
            <w:t>Click to Select Hearing Location</w:t>
          </w:r>
        </w:p>
      </w:docPartBody>
    </w:docPart>
    <w:docPart>
      <w:docPartPr>
        <w:name w:val="C0E421E906944AECAB6685BF3D6CB474"/>
        <w:category>
          <w:name w:val="General"/>
          <w:gallery w:val="placeholder"/>
        </w:category>
        <w:types>
          <w:type w:val="bbPlcHdr"/>
        </w:types>
        <w:behaviors>
          <w:behavior w:val="content"/>
        </w:behaviors>
        <w:guid w:val="{5D63A333-1253-4CB3-969A-FD960846C2E4}"/>
      </w:docPartPr>
      <w:docPartBody>
        <w:p w:rsidR="00211DE4" w:rsidRDefault="001E796D" w:rsidP="001E796D">
          <w:pPr>
            <w:pStyle w:val="C0E421E906944AECAB6685BF3D6CB4744"/>
          </w:pPr>
          <w:r w:rsidRPr="00D55443">
            <w:rPr>
              <w:rStyle w:val="FieldTextChar"/>
            </w:rPr>
            <w:t>Insert legal description.</w:t>
          </w:r>
        </w:p>
      </w:docPartBody>
    </w:docPart>
    <w:docPart>
      <w:docPartPr>
        <w:name w:val="3D292DD143FA44669C3E65B6CC855F34"/>
        <w:category>
          <w:name w:val="General"/>
          <w:gallery w:val="placeholder"/>
        </w:category>
        <w:types>
          <w:type w:val="bbPlcHdr"/>
        </w:types>
        <w:behaviors>
          <w:behavior w:val="content"/>
        </w:behaviors>
        <w:guid w:val="{CEFDFEAB-E2F0-4EBF-BCC5-1833621DB570}"/>
      </w:docPartPr>
      <w:docPartBody>
        <w:p w:rsidR="00211DE4" w:rsidRDefault="001E796D" w:rsidP="001E796D">
          <w:pPr>
            <w:pStyle w:val="3D292DD143FA44669C3E65B6CC855F344"/>
          </w:pPr>
          <w:r w:rsidRPr="00D55443">
            <w:rPr>
              <w:rStyle w:val="FieldTextChar"/>
            </w:rPr>
            <w:t>Amount</w:t>
          </w:r>
        </w:p>
      </w:docPartBody>
    </w:docPart>
    <w:docPart>
      <w:docPartPr>
        <w:name w:val="01D06F65933246B4A1D1E5C672927F7E"/>
        <w:category>
          <w:name w:val="General"/>
          <w:gallery w:val="placeholder"/>
        </w:category>
        <w:types>
          <w:type w:val="bbPlcHdr"/>
        </w:types>
        <w:behaviors>
          <w:behavior w:val="content"/>
        </w:behaviors>
        <w:guid w:val="{14F960ED-B08C-4240-9253-70E13A81F85C}"/>
      </w:docPartPr>
      <w:docPartBody>
        <w:p w:rsidR="00211DE4" w:rsidRDefault="001E796D" w:rsidP="001E796D">
          <w:pPr>
            <w:pStyle w:val="01D06F65933246B4A1D1E5C672927F7E4"/>
          </w:pPr>
          <w:r w:rsidRPr="00D55443">
            <w:rPr>
              <w:rStyle w:val="FieldTextChar"/>
            </w:rPr>
            <w:t>Insert Details</w:t>
          </w:r>
        </w:p>
      </w:docPartBody>
    </w:docPart>
    <w:docPart>
      <w:docPartPr>
        <w:name w:val="EDC0567A86B043A69ECE0A7C4CAD3CE3"/>
        <w:category>
          <w:name w:val="General"/>
          <w:gallery w:val="placeholder"/>
        </w:category>
        <w:types>
          <w:type w:val="bbPlcHdr"/>
        </w:types>
        <w:behaviors>
          <w:behavior w:val="content"/>
        </w:behaviors>
        <w:guid w:val="{2A69F7EE-E819-4967-9A3F-6723BDF34034}"/>
      </w:docPartPr>
      <w:docPartBody>
        <w:p w:rsidR="00211DE4" w:rsidRDefault="001E796D" w:rsidP="001E796D">
          <w:pPr>
            <w:pStyle w:val="EDC0567A86B043A69ECE0A7C4CAD3CE34"/>
          </w:pPr>
          <w:r w:rsidRPr="00D55443">
            <w:rPr>
              <w:rStyle w:val="FieldTextChar"/>
            </w:rPr>
            <w:t>Amount</w:t>
          </w:r>
        </w:p>
      </w:docPartBody>
    </w:docPart>
    <w:docPart>
      <w:docPartPr>
        <w:name w:val="4CED2F634F264A12A6CBCE57AA7BCDF6"/>
        <w:category>
          <w:name w:val="General"/>
          <w:gallery w:val="placeholder"/>
        </w:category>
        <w:types>
          <w:type w:val="bbPlcHdr"/>
        </w:types>
        <w:behaviors>
          <w:behavior w:val="content"/>
        </w:behaviors>
        <w:guid w:val="{928C3D9F-B359-4697-BAFA-244CF3F1FCF1}"/>
      </w:docPartPr>
      <w:docPartBody>
        <w:p w:rsidR="00211DE4" w:rsidRDefault="001E796D" w:rsidP="001E796D">
          <w:pPr>
            <w:pStyle w:val="4CED2F634F264A12A6CBCE57AA7BCDF64"/>
          </w:pPr>
          <w:r w:rsidRPr="00D55443">
            <w:rPr>
              <w:rStyle w:val="FieldTextChar"/>
            </w:rPr>
            <w:t>Select Date</w:t>
          </w:r>
        </w:p>
      </w:docPartBody>
    </w:docPart>
    <w:docPart>
      <w:docPartPr>
        <w:name w:val="F1EF62E6BEE444B7AF845C86383046C4"/>
        <w:category>
          <w:name w:val="General"/>
          <w:gallery w:val="placeholder"/>
        </w:category>
        <w:types>
          <w:type w:val="bbPlcHdr"/>
        </w:types>
        <w:behaviors>
          <w:behavior w:val="content"/>
        </w:behaviors>
        <w:guid w:val="{A36D78D0-B7BF-4BC5-940F-7FFDB8CAAC01}"/>
      </w:docPartPr>
      <w:docPartBody>
        <w:p w:rsidR="00211DE4" w:rsidRDefault="001E796D" w:rsidP="001E796D">
          <w:pPr>
            <w:pStyle w:val="F1EF62E6BEE444B7AF845C86383046C44"/>
          </w:pPr>
          <w:r w:rsidRPr="00D55443">
            <w:rPr>
              <w:rStyle w:val="FieldTextChar"/>
            </w:rPr>
            <w:t>Amount</w:t>
          </w:r>
        </w:p>
      </w:docPartBody>
    </w:docPart>
    <w:docPart>
      <w:docPartPr>
        <w:name w:val="A035AC71245C4759B730F5DF418E5446"/>
        <w:category>
          <w:name w:val="General"/>
          <w:gallery w:val="placeholder"/>
        </w:category>
        <w:types>
          <w:type w:val="bbPlcHdr"/>
        </w:types>
        <w:behaviors>
          <w:behavior w:val="content"/>
        </w:behaviors>
        <w:guid w:val="{6B0AA9F0-EF89-4930-BC7B-619A1187FCAC}"/>
      </w:docPartPr>
      <w:docPartBody>
        <w:p w:rsidR="00211DE4" w:rsidRDefault="001E796D" w:rsidP="001E796D">
          <w:pPr>
            <w:pStyle w:val="A035AC71245C4759B730F5DF418E54464"/>
          </w:pPr>
          <w:r w:rsidRPr="00D55443">
            <w:rPr>
              <w:rStyle w:val="FieldTextChar"/>
            </w:rPr>
            <w:t>Select Date</w:t>
          </w:r>
        </w:p>
      </w:docPartBody>
    </w:docPart>
    <w:docPart>
      <w:docPartPr>
        <w:name w:val="E1714481D9C24424B69661D796B86867"/>
        <w:category>
          <w:name w:val="General"/>
          <w:gallery w:val="placeholder"/>
        </w:category>
        <w:types>
          <w:type w:val="bbPlcHdr"/>
        </w:types>
        <w:behaviors>
          <w:behavior w:val="content"/>
        </w:behaviors>
        <w:guid w:val="{E2A12C7B-4E42-49E6-A268-A86477F31B25}"/>
      </w:docPartPr>
      <w:docPartBody>
        <w:p w:rsidR="00211DE4" w:rsidRDefault="001E796D" w:rsidP="001E796D">
          <w:pPr>
            <w:pStyle w:val="E1714481D9C24424B69661D796B868674"/>
          </w:pPr>
          <w:r w:rsidRPr="00D55443">
            <w:rPr>
              <w:rStyle w:val="FieldTextChar"/>
            </w:rPr>
            <w:t>Select Date</w:t>
          </w:r>
        </w:p>
      </w:docPartBody>
    </w:docPart>
    <w:docPart>
      <w:docPartPr>
        <w:name w:val="BDA23CAC1AD6433C9D6BDEB79A32BCA7"/>
        <w:category>
          <w:name w:val="General"/>
          <w:gallery w:val="placeholder"/>
        </w:category>
        <w:types>
          <w:type w:val="bbPlcHdr"/>
        </w:types>
        <w:behaviors>
          <w:behavior w:val="content"/>
        </w:behaviors>
        <w:guid w:val="{165E960F-0045-4CA5-A373-68EFB53127BE}"/>
      </w:docPartPr>
      <w:docPartBody>
        <w:p w:rsidR="00211DE4" w:rsidRDefault="001E796D" w:rsidP="001E796D">
          <w:pPr>
            <w:pStyle w:val="BDA23CAC1AD6433C9D6BDEB79A32BCA74"/>
          </w:pPr>
          <w:r w:rsidRPr="00D55443">
            <w:rPr>
              <w:rStyle w:val="FieldTextChar"/>
            </w:rPr>
            <w:t>Amount</w:t>
          </w:r>
        </w:p>
      </w:docPartBody>
    </w:docPart>
    <w:docPart>
      <w:docPartPr>
        <w:name w:val="C43833F49DCC44038F232D40117E52C7"/>
        <w:category>
          <w:name w:val="General"/>
          <w:gallery w:val="placeholder"/>
        </w:category>
        <w:types>
          <w:type w:val="bbPlcHdr"/>
        </w:types>
        <w:behaviors>
          <w:behavior w:val="content"/>
        </w:behaviors>
        <w:guid w:val="{23CD5DD2-9F22-4AEF-8BC6-B51369C162C7}"/>
      </w:docPartPr>
      <w:docPartBody>
        <w:p w:rsidR="00211DE4" w:rsidRDefault="001E796D" w:rsidP="001E796D">
          <w:pPr>
            <w:pStyle w:val="C43833F49DCC44038F232D40117E52C74"/>
          </w:pPr>
          <w:r w:rsidRPr="00D55443">
            <w:rPr>
              <w:rStyle w:val="FieldTextChar"/>
            </w:rPr>
            <w:t>Number</w:t>
          </w:r>
        </w:p>
      </w:docPartBody>
    </w:docPart>
    <w:docPart>
      <w:docPartPr>
        <w:name w:val="1C3CC2AB3F884FFDB155041CD5A55ED8"/>
        <w:category>
          <w:name w:val="General"/>
          <w:gallery w:val="placeholder"/>
        </w:category>
        <w:types>
          <w:type w:val="bbPlcHdr"/>
        </w:types>
        <w:behaviors>
          <w:behavior w:val="content"/>
        </w:behaviors>
        <w:guid w:val="{8C44BFF9-BDEF-4509-B93E-E33CCCB31FB7}"/>
      </w:docPartPr>
      <w:docPartBody>
        <w:p w:rsidR="00211DE4" w:rsidRDefault="001E796D" w:rsidP="001E796D">
          <w:pPr>
            <w:pStyle w:val="1C3CC2AB3F884FFDB155041CD5A55ED84"/>
          </w:pPr>
          <w:r w:rsidRPr="00D55443">
            <w:rPr>
              <w:rStyle w:val="FieldTextChar"/>
            </w:rPr>
            <w:t>Amount</w:t>
          </w:r>
        </w:p>
      </w:docPartBody>
    </w:docPart>
    <w:docPart>
      <w:docPartPr>
        <w:name w:val="96108C26523E4F4BB76D383457DBA456"/>
        <w:category>
          <w:name w:val="General"/>
          <w:gallery w:val="placeholder"/>
        </w:category>
        <w:types>
          <w:type w:val="bbPlcHdr"/>
        </w:types>
        <w:behaviors>
          <w:behavior w:val="content"/>
        </w:behaviors>
        <w:guid w:val="{7FC67883-BE4A-4C8F-ADA0-B28330B2AFC2}"/>
      </w:docPartPr>
      <w:docPartBody>
        <w:p w:rsidR="00211DE4" w:rsidRDefault="001E796D" w:rsidP="001E796D">
          <w:pPr>
            <w:pStyle w:val="96108C26523E4F4BB76D383457DBA4564"/>
          </w:pPr>
          <w:r w:rsidRPr="00D55443">
            <w:rPr>
              <w:rStyle w:val="FieldTextChar"/>
            </w:rPr>
            <w:t>Amount</w:t>
          </w:r>
        </w:p>
      </w:docPartBody>
    </w:docPart>
    <w:docPart>
      <w:docPartPr>
        <w:name w:val="B3D087814A574BD681097FE564674C3E"/>
        <w:category>
          <w:name w:val="General"/>
          <w:gallery w:val="placeholder"/>
        </w:category>
        <w:types>
          <w:type w:val="bbPlcHdr"/>
        </w:types>
        <w:behaviors>
          <w:behavior w:val="content"/>
        </w:behaviors>
        <w:guid w:val="{F6D1C99F-E312-46F7-98C6-F15E1399F473}"/>
      </w:docPartPr>
      <w:docPartBody>
        <w:p w:rsidR="00211DE4" w:rsidRDefault="001E796D" w:rsidP="001E796D">
          <w:pPr>
            <w:pStyle w:val="B3D087814A574BD681097FE564674C3E4"/>
          </w:pPr>
          <w:r w:rsidRPr="00D55443">
            <w:rPr>
              <w:rStyle w:val="FieldTextChar"/>
            </w:rPr>
            <w:t>Amount</w:t>
          </w:r>
        </w:p>
      </w:docPartBody>
    </w:docPart>
    <w:docPart>
      <w:docPartPr>
        <w:name w:val="470D9FDC22F94A7B9A34F12964F9FB96"/>
        <w:category>
          <w:name w:val="General"/>
          <w:gallery w:val="placeholder"/>
        </w:category>
        <w:types>
          <w:type w:val="bbPlcHdr"/>
        </w:types>
        <w:behaviors>
          <w:behavior w:val="content"/>
        </w:behaviors>
        <w:guid w:val="{E1CFC45E-1D83-4A71-93F0-7D9E8052B835}"/>
      </w:docPartPr>
      <w:docPartBody>
        <w:p w:rsidR="00211DE4" w:rsidRDefault="001E796D" w:rsidP="001E796D">
          <w:pPr>
            <w:pStyle w:val="470D9FDC22F94A7B9A34F12964F9FB964"/>
          </w:pPr>
          <w:r w:rsidRPr="00D55443">
            <w:rPr>
              <w:rStyle w:val="FieldTextChar"/>
            </w:rPr>
            <w:t>Amount</w:t>
          </w:r>
        </w:p>
      </w:docPartBody>
    </w:docPart>
    <w:docPart>
      <w:docPartPr>
        <w:name w:val="382CB255D0B045CBBCB74E7092519500"/>
        <w:category>
          <w:name w:val="General"/>
          <w:gallery w:val="placeholder"/>
        </w:category>
        <w:types>
          <w:type w:val="bbPlcHdr"/>
        </w:types>
        <w:behaviors>
          <w:behavior w:val="content"/>
        </w:behaviors>
        <w:guid w:val="{7B4CA911-2D5E-4379-8883-06D13138AF39}"/>
      </w:docPartPr>
      <w:docPartBody>
        <w:p w:rsidR="00211DE4" w:rsidRDefault="001E796D" w:rsidP="001E796D">
          <w:pPr>
            <w:pStyle w:val="382CB255D0B045CBBCB74E70925195004"/>
          </w:pPr>
          <w:r w:rsidRPr="00D55443">
            <w:rPr>
              <w:rStyle w:val="FieldTextChar"/>
            </w:rPr>
            <w:t>Amount</w:t>
          </w:r>
        </w:p>
      </w:docPartBody>
    </w:docPart>
    <w:docPart>
      <w:docPartPr>
        <w:name w:val="942B741E8C90481886FDF05BC04B1796"/>
        <w:category>
          <w:name w:val="General"/>
          <w:gallery w:val="placeholder"/>
        </w:category>
        <w:types>
          <w:type w:val="bbPlcHdr"/>
        </w:types>
        <w:behaviors>
          <w:behavior w:val="content"/>
        </w:behaviors>
        <w:guid w:val="{7C851406-349C-4EEF-93AE-CE6A09BA322C}"/>
      </w:docPartPr>
      <w:docPartBody>
        <w:p w:rsidR="00211DE4" w:rsidRDefault="001E796D" w:rsidP="001E796D">
          <w:pPr>
            <w:pStyle w:val="942B741E8C90481886FDF05BC04B17964"/>
          </w:pPr>
          <w:r w:rsidRPr="00D55443">
            <w:rPr>
              <w:rStyle w:val="FieldTextChar"/>
            </w:rPr>
            <w:t>Amount</w:t>
          </w:r>
        </w:p>
      </w:docPartBody>
    </w:docPart>
    <w:docPart>
      <w:docPartPr>
        <w:name w:val="A112C43FFB95450E964E5592844E74FB"/>
        <w:category>
          <w:name w:val="General"/>
          <w:gallery w:val="placeholder"/>
        </w:category>
        <w:types>
          <w:type w:val="bbPlcHdr"/>
        </w:types>
        <w:behaviors>
          <w:behavior w:val="content"/>
        </w:behaviors>
        <w:guid w:val="{74C274EC-EA18-4E3C-A3E3-D28DF7CBDAD5}"/>
      </w:docPartPr>
      <w:docPartBody>
        <w:p w:rsidR="00211DE4" w:rsidRDefault="001E796D" w:rsidP="001E796D">
          <w:pPr>
            <w:pStyle w:val="A112C43FFB95450E964E5592844E74FB4"/>
          </w:pPr>
          <w:r w:rsidRPr="00D55443">
            <w:rPr>
              <w:rStyle w:val="FieldTextChar"/>
            </w:rPr>
            <w:t>Amount</w:t>
          </w:r>
        </w:p>
      </w:docPartBody>
    </w:docPart>
    <w:docPart>
      <w:docPartPr>
        <w:name w:val="8E8D660CFB144A9C82C45DCCCF2D8897"/>
        <w:category>
          <w:name w:val="General"/>
          <w:gallery w:val="placeholder"/>
        </w:category>
        <w:types>
          <w:type w:val="bbPlcHdr"/>
        </w:types>
        <w:behaviors>
          <w:behavior w:val="content"/>
        </w:behaviors>
        <w:guid w:val="{5CE537AC-2A43-4971-AA36-694E4D0E7F4E}"/>
      </w:docPartPr>
      <w:docPartBody>
        <w:p w:rsidR="00211DE4" w:rsidRDefault="001E796D" w:rsidP="001E796D">
          <w:pPr>
            <w:pStyle w:val="8E8D660CFB144A9C82C45DCCCF2D88974"/>
          </w:pPr>
          <w:r w:rsidRPr="00D55443">
            <w:rPr>
              <w:rStyle w:val="FieldTextChar"/>
            </w:rPr>
            <w:t>Amount</w:t>
          </w:r>
        </w:p>
      </w:docPartBody>
    </w:docPart>
    <w:docPart>
      <w:docPartPr>
        <w:name w:val="63CC641945B74C43B6249D68F7440255"/>
        <w:category>
          <w:name w:val="General"/>
          <w:gallery w:val="placeholder"/>
        </w:category>
        <w:types>
          <w:type w:val="bbPlcHdr"/>
        </w:types>
        <w:behaviors>
          <w:behavior w:val="content"/>
        </w:behaviors>
        <w:guid w:val="{35DC6D80-F9FB-4C6C-AB16-BF1F2D4D226D}"/>
      </w:docPartPr>
      <w:docPartBody>
        <w:p w:rsidR="00211DE4" w:rsidRDefault="001E796D" w:rsidP="001E796D">
          <w:pPr>
            <w:pStyle w:val="63CC641945B74C43B6249D68F74402554"/>
          </w:pPr>
          <w:r w:rsidRPr="00D55443">
            <w:rPr>
              <w:rStyle w:val="FieldTextChar"/>
            </w:rPr>
            <w:t>Amount</w:t>
          </w:r>
        </w:p>
      </w:docPartBody>
    </w:docPart>
    <w:docPart>
      <w:docPartPr>
        <w:name w:val="2CEA3A1838D749068610F31E80AA4E85"/>
        <w:category>
          <w:name w:val="General"/>
          <w:gallery w:val="placeholder"/>
        </w:category>
        <w:types>
          <w:type w:val="bbPlcHdr"/>
        </w:types>
        <w:behaviors>
          <w:behavior w:val="content"/>
        </w:behaviors>
        <w:guid w:val="{139564AF-B313-4C2E-BBD0-07A52B78F1F5}"/>
      </w:docPartPr>
      <w:docPartBody>
        <w:p w:rsidR="00211DE4" w:rsidRDefault="001E796D" w:rsidP="001E796D">
          <w:pPr>
            <w:pStyle w:val="2CEA3A1838D749068610F31E80AA4E854"/>
          </w:pPr>
          <w:r w:rsidRPr="00D55443">
            <w:rPr>
              <w:rStyle w:val="FieldTextChar"/>
            </w:rPr>
            <w:t>Amount</w:t>
          </w:r>
        </w:p>
      </w:docPartBody>
    </w:docPart>
    <w:docPart>
      <w:docPartPr>
        <w:name w:val="2587B3E524484FA09B27BAB428426FC5"/>
        <w:category>
          <w:name w:val="General"/>
          <w:gallery w:val="placeholder"/>
        </w:category>
        <w:types>
          <w:type w:val="bbPlcHdr"/>
        </w:types>
        <w:behaviors>
          <w:behavior w:val="content"/>
        </w:behaviors>
        <w:guid w:val="{6C1FB47F-25D2-49BF-814F-873A99F11A5D}"/>
      </w:docPartPr>
      <w:docPartBody>
        <w:p w:rsidR="00211DE4" w:rsidRDefault="001E796D" w:rsidP="001E796D">
          <w:pPr>
            <w:pStyle w:val="2587B3E524484FA09B27BAB428426FC54"/>
          </w:pPr>
          <w:r w:rsidRPr="00D55443">
            <w:rPr>
              <w:rStyle w:val="FieldTextChar"/>
            </w:rPr>
            <w:t>Amount</w:t>
          </w:r>
        </w:p>
      </w:docPartBody>
    </w:docPart>
    <w:docPart>
      <w:docPartPr>
        <w:name w:val="4F1158F042DF432492BF5D647DDDC22F"/>
        <w:category>
          <w:name w:val="General"/>
          <w:gallery w:val="placeholder"/>
        </w:category>
        <w:types>
          <w:type w:val="bbPlcHdr"/>
        </w:types>
        <w:behaviors>
          <w:behavior w:val="content"/>
        </w:behaviors>
        <w:guid w:val="{F6DD8B6F-DE75-4D40-8F59-9F6A9B58E794}"/>
      </w:docPartPr>
      <w:docPartBody>
        <w:p w:rsidR="00211DE4" w:rsidRDefault="001E796D" w:rsidP="001E796D">
          <w:pPr>
            <w:pStyle w:val="4F1158F042DF432492BF5D647DDDC22F4"/>
          </w:pPr>
          <w:r w:rsidRPr="00D55443">
            <w:rPr>
              <w:rStyle w:val="FieldTextChar"/>
            </w:rPr>
            <w:t>Amount</w:t>
          </w:r>
        </w:p>
      </w:docPartBody>
    </w:docPart>
    <w:docPart>
      <w:docPartPr>
        <w:name w:val="2B65F310CCB94A418D5F57B396E15478"/>
        <w:category>
          <w:name w:val="General"/>
          <w:gallery w:val="placeholder"/>
        </w:category>
        <w:types>
          <w:type w:val="bbPlcHdr"/>
        </w:types>
        <w:behaviors>
          <w:behavior w:val="content"/>
        </w:behaviors>
        <w:guid w:val="{6A1E4A1F-31F5-4F69-BFD8-01703921F126}"/>
      </w:docPartPr>
      <w:docPartBody>
        <w:p w:rsidR="00211DE4" w:rsidRDefault="001E796D" w:rsidP="001E796D">
          <w:pPr>
            <w:pStyle w:val="2B65F310CCB94A418D5F57B396E154784"/>
          </w:pPr>
          <w:r w:rsidRPr="00D55443">
            <w:rPr>
              <w:rStyle w:val="FieldTextChar"/>
            </w:rPr>
            <w:t>Amount</w:t>
          </w:r>
        </w:p>
      </w:docPartBody>
    </w:docPart>
    <w:docPart>
      <w:docPartPr>
        <w:name w:val="55DCAA0BA122428095FB87A845CB2944"/>
        <w:category>
          <w:name w:val="General"/>
          <w:gallery w:val="placeholder"/>
        </w:category>
        <w:types>
          <w:type w:val="bbPlcHdr"/>
        </w:types>
        <w:behaviors>
          <w:behavior w:val="content"/>
        </w:behaviors>
        <w:guid w:val="{ED38311F-164F-4C7F-B5A8-E089B394CB42}"/>
      </w:docPartPr>
      <w:docPartBody>
        <w:p w:rsidR="00211DE4" w:rsidRDefault="001E796D" w:rsidP="001E796D">
          <w:pPr>
            <w:pStyle w:val="55DCAA0BA122428095FB87A845CB29444"/>
          </w:pPr>
          <w:r w:rsidRPr="00D55443">
            <w:rPr>
              <w:rStyle w:val="FieldTextChar"/>
            </w:rPr>
            <w:t>Select Date</w:t>
          </w:r>
        </w:p>
      </w:docPartBody>
    </w:docPart>
    <w:docPart>
      <w:docPartPr>
        <w:name w:val="7BD00A90966141D7956F2137BFD9D61F"/>
        <w:category>
          <w:name w:val="General"/>
          <w:gallery w:val="placeholder"/>
        </w:category>
        <w:types>
          <w:type w:val="bbPlcHdr"/>
        </w:types>
        <w:behaviors>
          <w:behavior w:val="content"/>
        </w:behaviors>
        <w:guid w:val="{C71107F6-AA14-456F-BF82-63BBBACA417A}"/>
      </w:docPartPr>
      <w:docPartBody>
        <w:p w:rsidR="00211DE4" w:rsidRDefault="001E796D" w:rsidP="001E796D">
          <w:pPr>
            <w:pStyle w:val="7BD00A90966141D7956F2137BFD9D61F4"/>
          </w:pPr>
          <w:r w:rsidRPr="00D55443">
            <w:rPr>
              <w:rStyle w:val="FieldTextChar"/>
            </w:rPr>
            <w:t>Specific Date, or period from service of order</w:t>
          </w:r>
        </w:p>
      </w:docPartBody>
    </w:docPart>
    <w:docPart>
      <w:docPartPr>
        <w:name w:val="50803BD33B6F4B90B652F15CA9FAB1AA"/>
        <w:category>
          <w:name w:val="General"/>
          <w:gallery w:val="placeholder"/>
        </w:category>
        <w:types>
          <w:type w:val="bbPlcHdr"/>
        </w:types>
        <w:behaviors>
          <w:behavior w:val="content"/>
        </w:behaviors>
        <w:guid w:val="{45178C96-E4BF-4231-88CC-149E0162D05C}"/>
      </w:docPartPr>
      <w:docPartBody>
        <w:p w:rsidR="00211DE4" w:rsidRDefault="001E796D" w:rsidP="001E796D">
          <w:pPr>
            <w:pStyle w:val="50803BD33B6F4B90B652F15CA9FAB1AA4"/>
          </w:pPr>
          <w:r w:rsidRPr="00D55443">
            <w:rPr>
              <w:rStyle w:val="FieldTextChar"/>
            </w:rPr>
            <w:t>Select Date</w:t>
          </w:r>
        </w:p>
      </w:docPartBody>
    </w:docPart>
    <w:docPart>
      <w:docPartPr>
        <w:name w:val="53B97F3964BE446BB76CD06DE8046F00"/>
        <w:category>
          <w:name w:val="General"/>
          <w:gallery w:val="placeholder"/>
        </w:category>
        <w:types>
          <w:type w:val="bbPlcHdr"/>
        </w:types>
        <w:behaviors>
          <w:behavior w:val="content"/>
        </w:behaviors>
        <w:guid w:val="{5018F943-A30C-4752-866E-2AB8273DB8DC}"/>
      </w:docPartPr>
      <w:docPartBody>
        <w:p w:rsidR="00211DE4" w:rsidRDefault="001E796D" w:rsidP="001E796D">
          <w:pPr>
            <w:pStyle w:val="53B97F3964BE446BB76CD06DE8046F004"/>
          </w:pPr>
          <w:r>
            <w:rPr>
              <w:rStyle w:val="FieldTextChar"/>
            </w:rPr>
            <w:t>Court Clerk Address</w:t>
          </w:r>
        </w:p>
      </w:docPartBody>
    </w:docPart>
    <w:docPart>
      <w:docPartPr>
        <w:name w:val="CB029F8F580B450E91E4C3C59BC31C86"/>
        <w:category>
          <w:name w:val="General"/>
          <w:gallery w:val="placeholder"/>
        </w:category>
        <w:types>
          <w:type w:val="bbPlcHdr"/>
        </w:types>
        <w:behaviors>
          <w:behavior w:val="content"/>
        </w:behaviors>
        <w:guid w:val="{A195841D-7C73-43FE-B3D2-3DC7CEEF7687}"/>
      </w:docPartPr>
      <w:docPartBody>
        <w:p w:rsidR="00211DE4" w:rsidRDefault="001E796D" w:rsidP="001E796D">
          <w:pPr>
            <w:pStyle w:val="CB029F8F580B450E91E4C3C59BC31C864"/>
          </w:pPr>
          <w:r w:rsidRPr="00D55443">
            <w:rPr>
              <w:rStyle w:val="FieldTextChar"/>
            </w:rPr>
            <w:t>Select Date</w:t>
          </w:r>
        </w:p>
      </w:docPartBody>
    </w:docPart>
    <w:docPart>
      <w:docPartPr>
        <w:name w:val="B835E646B3D044FFBF36E5FBCBD5C2F1"/>
        <w:category>
          <w:name w:val="General"/>
          <w:gallery w:val="placeholder"/>
        </w:category>
        <w:types>
          <w:type w:val="bbPlcHdr"/>
        </w:types>
        <w:behaviors>
          <w:behavior w:val="content"/>
        </w:behaviors>
        <w:guid w:val="{61900895-4C88-48A1-95C0-807B18E41360}"/>
      </w:docPartPr>
      <w:docPartBody>
        <w:p w:rsidR="006D6A30" w:rsidRDefault="001E796D" w:rsidP="001E796D">
          <w:pPr>
            <w:pStyle w:val="B835E646B3D044FFBF36E5FBCBD5C2F13"/>
          </w:pPr>
          <w:r w:rsidRPr="00AE749D">
            <w:rPr>
              <w:rStyle w:val="FieldTextChar"/>
            </w:rPr>
            <w:t>Number</w:t>
          </w:r>
        </w:p>
      </w:docPartBody>
    </w:docPart>
    <w:docPart>
      <w:docPartPr>
        <w:name w:val="1A07C13C9B26493FBF629BFAFC05D2A6"/>
        <w:category>
          <w:name w:val="General"/>
          <w:gallery w:val="placeholder"/>
        </w:category>
        <w:types>
          <w:type w:val="bbPlcHdr"/>
        </w:types>
        <w:behaviors>
          <w:behavior w:val="content"/>
        </w:behaviors>
        <w:guid w:val="{F067FE8E-372A-4E08-9B8A-0D79DDEB2987}"/>
      </w:docPartPr>
      <w:docPartBody>
        <w:p w:rsidR="006D6A30" w:rsidRDefault="001E796D" w:rsidP="001E796D">
          <w:pPr>
            <w:pStyle w:val="1A07C13C9B26493FBF629BFAFC05D2A63"/>
          </w:pPr>
          <w:r>
            <w:rPr>
              <w:rStyle w:val="FieldTextChar"/>
            </w:rPr>
            <w:t>Date</w:t>
          </w:r>
        </w:p>
      </w:docPartBody>
    </w:docPart>
    <w:docPart>
      <w:docPartPr>
        <w:name w:val="02464FB91ACF437E89FAD7890AE27986"/>
        <w:category>
          <w:name w:val="General"/>
          <w:gallery w:val="placeholder"/>
        </w:category>
        <w:types>
          <w:type w:val="bbPlcHdr"/>
        </w:types>
        <w:behaviors>
          <w:behavior w:val="content"/>
        </w:behaviors>
        <w:guid w:val="{FF14B0EB-AB40-46DC-AEB1-888189E86F4E}"/>
      </w:docPartPr>
      <w:docPartBody>
        <w:p w:rsidR="006D6A30" w:rsidRDefault="001E796D" w:rsidP="001E796D">
          <w:pPr>
            <w:pStyle w:val="02464FB91ACF437E89FAD7890AE279863"/>
          </w:pPr>
          <w:r>
            <w:rPr>
              <w:rStyle w:val="FieldTextChar"/>
            </w:rPr>
            <w:t>Select an option</w:t>
          </w:r>
        </w:p>
      </w:docPartBody>
    </w:docPart>
    <w:docPart>
      <w:docPartPr>
        <w:name w:val="98B648ABB1B94035A37DD1A88D9C965D"/>
        <w:category>
          <w:name w:val="General"/>
          <w:gallery w:val="placeholder"/>
        </w:category>
        <w:types>
          <w:type w:val="bbPlcHdr"/>
        </w:types>
        <w:behaviors>
          <w:behavior w:val="content"/>
        </w:behaviors>
        <w:guid w:val="{D6353135-A1AA-4D31-92CD-D2A08EE916A9}"/>
      </w:docPartPr>
      <w:docPartBody>
        <w:p w:rsidR="006D6A30" w:rsidRDefault="001E796D" w:rsidP="001E796D">
          <w:pPr>
            <w:pStyle w:val="98B648ABB1B94035A37DD1A88D9C965D3"/>
          </w:pPr>
          <w:r>
            <w:rPr>
              <w:rStyle w:val="FieldTextChar"/>
            </w:rPr>
            <w:t>Legal description of property</w:t>
          </w:r>
        </w:p>
      </w:docPartBody>
    </w:docPart>
    <w:docPart>
      <w:docPartPr>
        <w:name w:val="411581BF567C4225AF913171D6245D6E"/>
        <w:category>
          <w:name w:val="General"/>
          <w:gallery w:val="placeholder"/>
        </w:category>
        <w:types>
          <w:type w:val="bbPlcHdr"/>
        </w:types>
        <w:behaviors>
          <w:behavior w:val="content"/>
        </w:behaviors>
        <w:guid w:val="{66BB6841-10C8-460F-B742-CC68A2D743D1}"/>
      </w:docPartPr>
      <w:docPartBody>
        <w:p w:rsidR="006D6A30" w:rsidRDefault="001E796D" w:rsidP="001E796D">
          <w:pPr>
            <w:pStyle w:val="411581BF567C4225AF913171D6245D6E3"/>
          </w:pPr>
          <w:r>
            <w:rPr>
              <w:rStyle w:val="FieldTextChar"/>
            </w:rPr>
            <w:t>Brief description, including municipal address</w:t>
          </w:r>
        </w:p>
      </w:docPartBody>
    </w:docPart>
    <w:docPart>
      <w:docPartPr>
        <w:name w:val="B88D922FE84F4A3FA8BE15D89FFF43D8"/>
        <w:category>
          <w:name w:val="General"/>
          <w:gallery w:val="placeholder"/>
        </w:category>
        <w:types>
          <w:type w:val="bbPlcHdr"/>
        </w:types>
        <w:behaviors>
          <w:behavior w:val="content"/>
        </w:behaviors>
        <w:guid w:val="{4A918CEC-35D8-4F18-BE58-97444BE7A56B}"/>
      </w:docPartPr>
      <w:docPartBody>
        <w:p w:rsidR="006D6A30" w:rsidRDefault="001E796D" w:rsidP="001E796D">
          <w:pPr>
            <w:pStyle w:val="B88D922FE84F4A3FA8BE15D89FFF43D83"/>
          </w:pPr>
          <w:r w:rsidRPr="00E04F98">
            <w:rPr>
              <w:rStyle w:val="FieldTextChar"/>
            </w:rPr>
            <w:t>File Number</w:t>
          </w:r>
        </w:p>
      </w:docPartBody>
    </w:docPart>
    <w:docPart>
      <w:docPartPr>
        <w:name w:val="0A4651F7A4154195A190B6B7CADC8609"/>
        <w:category>
          <w:name w:val="General"/>
          <w:gallery w:val="placeholder"/>
        </w:category>
        <w:types>
          <w:type w:val="bbPlcHdr"/>
        </w:types>
        <w:behaviors>
          <w:behavior w:val="content"/>
        </w:behaviors>
        <w:guid w:val="{63FEA6CA-E917-4DA0-B686-F2E1B3521AC9}"/>
      </w:docPartPr>
      <w:docPartBody>
        <w:p w:rsidR="006D6A30" w:rsidRDefault="001E796D" w:rsidP="001E796D">
          <w:pPr>
            <w:pStyle w:val="0A4651F7A4154195A190B6B7CADC86093"/>
          </w:pPr>
          <w:r>
            <w:rPr>
              <w:rStyle w:val="FieldTextChar"/>
            </w:rPr>
            <w:t>Click to insert additional contact details, if the plaintiff’s lawyer would like to be contacted by prospective tenders</w:t>
          </w:r>
        </w:p>
      </w:docPartBody>
    </w:docPart>
    <w:docPart>
      <w:docPartPr>
        <w:name w:val="C40C376053ED425DB9619738D2D01673"/>
        <w:category>
          <w:name w:val="General"/>
          <w:gallery w:val="placeholder"/>
        </w:category>
        <w:types>
          <w:type w:val="bbPlcHdr"/>
        </w:types>
        <w:behaviors>
          <w:behavior w:val="content"/>
        </w:behaviors>
        <w:guid w:val="{E2541E70-9ED5-4FC6-8BC5-DE29058608DE}"/>
      </w:docPartPr>
      <w:docPartBody>
        <w:p w:rsidR="007A371C" w:rsidRDefault="001E796D" w:rsidP="001E796D">
          <w:pPr>
            <w:pStyle w:val="C40C376053ED425DB9619738D2D016731"/>
          </w:pPr>
          <w:r w:rsidRPr="00D55443">
            <w:rPr>
              <w:rStyle w:val="FieldTextChar"/>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B414A"/>
    <w:multiLevelType w:val="multilevel"/>
    <w:tmpl w:val="0FB62A12"/>
    <w:lvl w:ilvl="0">
      <w:start w:val="1"/>
      <w:numFmt w:val="decimal"/>
      <w:pStyle w:val="2B65F310CCB94A418D5F57B396E154784"/>
      <w:lvlText w:val="%1."/>
      <w:lvlJc w:val="left"/>
      <w:pPr>
        <w:tabs>
          <w:tab w:val="num" w:pos="720"/>
        </w:tabs>
        <w:ind w:left="720" w:hanging="720"/>
      </w:pPr>
    </w:lvl>
    <w:lvl w:ilvl="1">
      <w:start w:val="1"/>
      <w:numFmt w:val="decimal"/>
      <w:pStyle w:val="C0E421E906944AECAB6685BF3D6CB474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D40A00"/>
    <w:multiLevelType w:val="multilevel"/>
    <w:tmpl w:val="ABC400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C021CE"/>
    <w:multiLevelType w:val="multilevel"/>
    <w:tmpl w:val="13B089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2662039">
    <w:abstractNumId w:val="2"/>
  </w:num>
  <w:num w:numId="2" w16cid:durableId="341976977">
    <w:abstractNumId w:val="1"/>
  </w:num>
  <w:num w:numId="3" w16cid:durableId="19560609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8A"/>
    <w:rsid w:val="001E796D"/>
    <w:rsid w:val="00211DE4"/>
    <w:rsid w:val="002703AF"/>
    <w:rsid w:val="002F71B3"/>
    <w:rsid w:val="005563F1"/>
    <w:rsid w:val="006D6A30"/>
    <w:rsid w:val="007A371C"/>
    <w:rsid w:val="0087204B"/>
    <w:rsid w:val="00895065"/>
    <w:rsid w:val="008A168A"/>
    <w:rsid w:val="00B130DB"/>
    <w:rsid w:val="00D63108"/>
    <w:rsid w:val="00D71201"/>
    <w:rsid w:val="00E82724"/>
    <w:rsid w:val="00F747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96D"/>
    <w:rPr>
      <w:color w:val="808080"/>
    </w:rPr>
  </w:style>
  <w:style w:type="paragraph" w:customStyle="1" w:styleId="FieldText">
    <w:name w:val="Field Text"/>
    <w:basedOn w:val="Normal"/>
    <w:link w:val="FieldTextChar"/>
    <w:qFormat/>
    <w:rsid w:val="001E796D"/>
    <w:pPr>
      <w:spacing w:after="200" w:line="276" w:lineRule="auto"/>
    </w:pPr>
    <w:rPr>
      <w:rFonts w:ascii="Arial" w:eastAsia="Times New Roman" w:hAnsi="Arial" w:cs="Times New Roman"/>
      <w:i/>
      <w:color w:val="808080" w:themeColor="background1" w:themeShade="80"/>
      <w:sz w:val="20"/>
      <w:lang w:eastAsia="en-US" w:bidi="en-US"/>
    </w:rPr>
  </w:style>
  <w:style w:type="character" w:customStyle="1" w:styleId="FieldTextChar">
    <w:name w:val="Field Text Char"/>
    <w:basedOn w:val="DefaultParagraphFont"/>
    <w:link w:val="FieldText"/>
    <w:rsid w:val="001E796D"/>
    <w:rPr>
      <w:rFonts w:ascii="Arial" w:eastAsia="Times New Roman" w:hAnsi="Arial" w:cs="Times New Roman"/>
      <w:i/>
      <w:color w:val="808080" w:themeColor="background1" w:themeShade="80"/>
      <w:sz w:val="20"/>
      <w:lang w:eastAsia="en-US" w:bidi="en-US"/>
    </w:rPr>
  </w:style>
  <w:style w:type="paragraph" w:customStyle="1" w:styleId="472B6170D8D04EAF8F137CE73CA854E64">
    <w:name w:val="472B6170D8D04EAF8F137CE73CA854E64"/>
    <w:rsid w:val="001E796D"/>
    <w:pPr>
      <w:spacing w:before="200" w:after="200" w:line="276" w:lineRule="auto"/>
      <w:ind w:left="1138"/>
    </w:pPr>
    <w:rPr>
      <w:rFonts w:ascii="Arial" w:eastAsia="Times New Roman" w:hAnsi="Arial" w:cs="Times New Roman"/>
      <w:sz w:val="20"/>
      <w:lang w:val="en-US" w:eastAsia="en-US" w:bidi="en-US"/>
    </w:rPr>
  </w:style>
  <w:style w:type="paragraph" w:customStyle="1" w:styleId="70CECC7B479045E1B2ED205D7947802A4">
    <w:name w:val="70CECC7B479045E1B2ED205D7947802A4"/>
    <w:rsid w:val="001E796D"/>
    <w:pPr>
      <w:spacing w:before="200" w:after="200" w:line="276" w:lineRule="auto"/>
      <w:ind w:left="1138"/>
    </w:pPr>
    <w:rPr>
      <w:rFonts w:ascii="Arial" w:eastAsia="Times New Roman" w:hAnsi="Arial" w:cs="Times New Roman"/>
      <w:sz w:val="20"/>
      <w:lang w:val="en-US" w:eastAsia="en-US" w:bidi="en-US"/>
    </w:rPr>
  </w:style>
  <w:style w:type="paragraph" w:customStyle="1" w:styleId="7F70211FB592447A8FE6D485C70E4DBE4">
    <w:name w:val="7F70211FB592447A8FE6D485C70E4DBE4"/>
    <w:rsid w:val="001E796D"/>
    <w:pPr>
      <w:spacing w:before="200" w:after="200" w:line="276" w:lineRule="auto"/>
      <w:ind w:left="1138"/>
    </w:pPr>
    <w:rPr>
      <w:rFonts w:ascii="Arial" w:eastAsia="Times New Roman" w:hAnsi="Arial" w:cs="Times New Roman"/>
      <w:sz w:val="20"/>
      <w:lang w:val="en-US" w:eastAsia="en-US" w:bidi="en-US"/>
    </w:rPr>
  </w:style>
  <w:style w:type="paragraph" w:customStyle="1" w:styleId="C0E421E906944AECAB6685BF3D6CB4744">
    <w:name w:val="C0E421E906944AECAB6685BF3D6CB4744"/>
    <w:rsid w:val="001E796D"/>
    <w:pPr>
      <w:numPr>
        <w:ilvl w:val="1"/>
        <w:numId w:val="3"/>
      </w:numPr>
      <w:tabs>
        <w:tab w:val="center" w:pos="4680"/>
        <w:tab w:val="right" w:pos="9360"/>
      </w:tabs>
      <w:spacing w:after="200" w:line="276" w:lineRule="auto"/>
    </w:pPr>
    <w:rPr>
      <w:rFonts w:ascii="Arial" w:eastAsia="Times New Roman" w:hAnsi="Arial" w:cs="Times New Roman"/>
      <w:sz w:val="20"/>
      <w:lang w:eastAsia="en-US" w:bidi="en-US"/>
    </w:rPr>
  </w:style>
  <w:style w:type="paragraph" w:customStyle="1" w:styleId="2B65F310CCB94A418D5F57B396E154784">
    <w:name w:val="2B65F310CCB94A418D5F57B396E154784"/>
    <w:rsid w:val="001E796D"/>
    <w:pPr>
      <w:numPr>
        <w:numId w:val="3"/>
      </w:numPr>
      <w:tabs>
        <w:tab w:val="center" w:pos="4680"/>
        <w:tab w:val="right" w:pos="9360"/>
      </w:tabs>
      <w:spacing w:after="200" w:line="276" w:lineRule="auto"/>
    </w:pPr>
    <w:rPr>
      <w:rFonts w:ascii="Arial" w:eastAsia="Times New Roman" w:hAnsi="Arial" w:cs="Times New Roman"/>
      <w:sz w:val="20"/>
      <w:lang w:val="en-US" w:eastAsia="en-US" w:bidi="en-US"/>
    </w:rPr>
  </w:style>
  <w:style w:type="paragraph" w:customStyle="1" w:styleId="55DCAA0BA122428095FB87A845CB29444">
    <w:name w:val="55DCAA0BA122428095FB87A845CB29444"/>
    <w:rsid w:val="001E796D"/>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7BD00A90966141D7956F2137BFD9D61F4">
    <w:name w:val="7BD00A90966141D7956F2137BFD9D61F4"/>
    <w:rsid w:val="001E796D"/>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B835E646B3D044FFBF36E5FBCBD5C2F13">
    <w:name w:val="B835E646B3D044FFBF36E5FBCBD5C2F13"/>
    <w:rsid w:val="001E796D"/>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50803BD33B6F4B90B652F15CA9FAB1AA4">
    <w:name w:val="50803BD33B6F4B90B652F15CA9FAB1AA4"/>
    <w:rsid w:val="001E796D"/>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1A07C13C9B26493FBF629BFAFC05D2A63">
    <w:name w:val="1A07C13C9B26493FBF629BFAFC05D2A63"/>
    <w:rsid w:val="001E796D"/>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02464FB91ACF437E89FAD7890AE279863">
    <w:name w:val="02464FB91ACF437E89FAD7890AE279863"/>
    <w:rsid w:val="001E796D"/>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8B648ABB1B94035A37DD1A88D9C965D3">
    <w:name w:val="98B648ABB1B94035A37DD1A88D9C965D3"/>
    <w:rsid w:val="001E796D"/>
    <w:pPr>
      <w:spacing w:after="200" w:line="276" w:lineRule="auto"/>
    </w:pPr>
    <w:rPr>
      <w:rFonts w:ascii="Arial" w:eastAsia="Times New Roman" w:hAnsi="Arial" w:cs="Times New Roman"/>
      <w:sz w:val="20"/>
      <w:lang w:val="en-US" w:eastAsia="en-US" w:bidi="en-US"/>
    </w:rPr>
  </w:style>
  <w:style w:type="paragraph" w:customStyle="1" w:styleId="411581BF567C4225AF913171D6245D6E3">
    <w:name w:val="411581BF567C4225AF913171D6245D6E3"/>
    <w:rsid w:val="001E796D"/>
    <w:pPr>
      <w:spacing w:after="200" w:line="276" w:lineRule="auto"/>
    </w:pPr>
    <w:rPr>
      <w:rFonts w:ascii="Arial" w:eastAsia="Times New Roman" w:hAnsi="Arial" w:cs="Times New Roman"/>
      <w:sz w:val="20"/>
      <w:lang w:val="en-US" w:eastAsia="en-US" w:bidi="en-US"/>
    </w:rPr>
  </w:style>
  <w:style w:type="paragraph" w:customStyle="1" w:styleId="C40C376053ED425DB9619738D2D016731">
    <w:name w:val="C40C376053ED425DB9619738D2D016731"/>
    <w:rsid w:val="001E796D"/>
    <w:pPr>
      <w:spacing w:after="200" w:line="276" w:lineRule="auto"/>
    </w:pPr>
    <w:rPr>
      <w:rFonts w:ascii="Arial" w:eastAsia="Times New Roman" w:hAnsi="Arial" w:cs="Times New Roman"/>
      <w:sz w:val="20"/>
      <w:lang w:val="en-US" w:eastAsia="en-US" w:bidi="en-US"/>
    </w:rPr>
  </w:style>
  <w:style w:type="paragraph" w:customStyle="1" w:styleId="B88D922FE84F4A3FA8BE15D89FFF43D83">
    <w:name w:val="B88D922FE84F4A3FA8BE15D89FFF43D83"/>
    <w:rsid w:val="001E796D"/>
    <w:pPr>
      <w:spacing w:after="200" w:line="276" w:lineRule="auto"/>
    </w:pPr>
    <w:rPr>
      <w:rFonts w:ascii="Arial" w:eastAsia="Times New Roman" w:hAnsi="Arial" w:cs="Times New Roman"/>
      <w:sz w:val="20"/>
      <w:lang w:val="en-US" w:eastAsia="en-US" w:bidi="en-US"/>
    </w:rPr>
  </w:style>
  <w:style w:type="paragraph" w:customStyle="1" w:styleId="53B97F3964BE446BB76CD06DE8046F004">
    <w:name w:val="53B97F3964BE446BB76CD06DE8046F004"/>
    <w:rsid w:val="001E796D"/>
    <w:pPr>
      <w:spacing w:after="200" w:line="276" w:lineRule="auto"/>
    </w:pPr>
    <w:rPr>
      <w:rFonts w:ascii="Arial" w:eastAsia="Times New Roman" w:hAnsi="Arial" w:cs="Times New Roman"/>
      <w:sz w:val="20"/>
      <w:lang w:val="en-US" w:eastAsia="en-US" w:bidi="en-US"/>
    </w:rPr>
  </w:style>
  <w:style w:type="paragraph" w:customStyle="1" w:styleId="CB029F8F580B450E91E4C3C59BC31C864">
    <w:name w:val="CB029F8F580B450E91E4C3C59BC31C864"/>
    <w:rsid w:val="001E796D"/>
    <w:pPr>
      <w:spacing w:after="200" w:line="276" w:lineRule="auto"/>
    </w:pPr>
    <w:rPr>
      <w:rFonts w:ascii="Arial" w:eastAsia="Times New Roman" w:hAnsi="Arial" w:cs="Times New Roman"/>
      <w:sz w:val="20"/>
      <w:lang w:val="en-US" w:eastAsia="en-US" w:bidi="en-US"/>
    </w:rPr>
  </w:style>
  <w:style w:type="paragraph" w:customStyle="1" w:styleId="0A4651F7A4154195A190B6B7CADC86093">
    <w:name w:val="0A4651F7A4154195A190B6B7CADC86093"/>
    <w:rsid w:val="001E796D"/>
    <w:pPr>
      <w:spacing w:after="200" w:line="276" w:lineRule="auto"/>
    </w:pPr>
    <w:rPr>
      <w:rFonts w:ascii="Arial" w:eastAsia="Times New Roman" w:hAnsi="Arial" w:cs="Times New Roman"/>
      <w:sz w:val="20"/>
      <w:lang w:val="en-US" w:eastAsia="en-US" w:bidi="en-US"/>
    </w:rPr>
  </w:style>
  <w:style w:type="paragraph" w:customStyle="1" w:styleId="3D292DD143FA44669C3E65B6CC855F344">
    <w:name w:val="3D292DD143FA44669C3E65B6CC855F344"/>
    <w:rsid w:val="001E796D"/>
    <w:pPr>
      <w:spacing w:after="200" w:line="276" w:lineRule="auto"/>
    </w:pPr>
    <w:rPr>
      <w:rFonts w:ascii="Arial" w:eastAsia="Times New Roman" w:hAnsi="Arial" w:cs="Times New Roman"/>
      <w:sz w:val="20"/>
      <w:lang w:val="en-US" w:eastAsia="en-US" w:bidi="en-US"/>
    </w:rPr>
  </w:style>
  <w:style w:type="paragraph" w:customStyle="1" w:styleId="01D06F65933246B4A1D1E5C672927F7E4">
    <w:name w:val="01D06F65933246B4A1D1E5C672927F7E4"/>
    <w:rsid w:val="001E796D"/>
    <w:pPr>
      <w:spacing w:after="200" w:line="276" w:lineRule="auto"/>
    </w:pPr>
    <w:rPr>
      <w:rFonts w:ascii="Arial" w:eastAsia="Times New Roman" w:hAnsi="Arial" w:cs="Times New Roman"/>
      <w:sz w:val="20"/>
      <w:lang w:val="en-US" w:eastAsia="en-US" w:bidi="en-US"/>
    </w:rPr>
  </w:style>
  <w:style w:type="paragraph" w:customStyle="1" w:styleId="EDC0567A86B043A69ECE0A7C4CAD3CE34">
    <w:name w:val="EDC0567A86B043A69ECE0A7C4CAD3CE34"/>
    <w:rsid w:val="001E796D"/>
    <w:pPr>
      <w:spacing w:after="200" w:line="276" w:lineRule="auto"/>
    </w:pPr>
    <w:rPr>
      <w:rFonts w:ascii="Arial" w:eastAsia="Times New Roman" w:hAnsi="Arial" w:cs="Times New Roman"/>
      <w:sz w:val="20"/>
      <w:lang w:val="en-US" w:eastAsia="en-US" w:bidi="en-US"/>
    </w:rPr>
  </w:style>
  <w:style w:type="paragraph" w:customStyle="1" w:styleId="4CED2F634F264A12A6CBCE57AA7BCDF64">
    <w:name w:val="4CED2F634F264A12A6CBCE57AA7BCDF64"/>
    <w:rsid w:val="001E796D"/>
    <w:pPr>
      <w:spacing w:after="200" w:line="276" w:lineRule="auto"/>
    </w:pPr>
    <w:rPr>
      <w:rFonts w:ascii="Arial" w:eastAsia="Times New Roman" w:hAnsi="Arial" w:cs="Times New Roman"/>
      <w:sz w:val="20"/>
      <w:lang w:val="en-US" w:eastAsia="en-US" w:bidi="en-US"/>
    </w:rPr>
  </w:style>
  <w:style w:type="paragraph" w:customStyle="1" w:styleId="F1EF62E6BEE444B7AF845C86383046C44">
    <w:name w:val="F1EF62E6BEE444B7AF845C86383046C44"/>
    <w:rsid w:val="001E796D"/>
    <w:pPr>
      <w:spacing w:after="200" w:line="276" w:lineRule="auto"/>
    </w:pPr>
    <w:rPr>
      <w:rFonts w:ascii="Arial" w:eastAsia="Times New Roman" w:hAnsi="Arial" w:cs="Times New Roman"/>
      <w:sz w:val="20"/>
      <w:lang w:val="en-US" w:eastAsia="en-US" w:bidi="en-US"/>
    </w:rPr>
  </w:style>
  <w:style w:type="paragraph" w:customStyle="1" w:styleId="A035AC71245C4759B730F5DF418E54464">
    <w:name w:val="A035AC71245C4759B730F5DF418E54464"/>
    <w:rsid w:val="001E796D"/>
    <w:pPr>
      <w:spacing w:after="200" w:line="276" w:lineRule="auto"/>
    </w:pPr>
    <w:rPr>
      <w:rFonts w:ascii="Arial" w:eastAsia="Times New Roman" w:hAnsi="Arial" w:cs="Times New Roman"/>
      <w:sz w:val="20"/>
      <w:lang w:val="en-US" w:eastAsia="en-US" w:bidi="en-US"/>
    </w:rPr>
  </w:style>
  <w:style w:type="paragraph" w:customStyle="1" w:styleId="E1714481D9C24424B69661D796B868674">
    <w:name w:val="E1714481D9C24424B69661D796B868674"/>
    <w:rsid w:val="001E796D"/>
    <w:pPr>
      <w:spacing w:after="200" w:line="276" w:lineRule="auto"/>
    </w:pPr>
    <w:rPr>
      <w:rFonts w:ascii="Arial" w:eastAsia="Times New Roman" w:hAnsi="Arial" w:cs="Times New Roman"/>
      <w:sz w:val="20"/>
      <w:lang w:val="en-US" w:eastAsia="en-US" w:bidi="en-US"/>
    </w:rPr>
  </w:style>
  <w:style w:type="paragraph" w:customStyle="1" w:styleId="BDA23CAC1AD6433C9D6BDEB79A32BCA74">
    <w:name w:val="BDA23CAC1AD6433C9D6BDEB79A32BCA74"/>
    <w:rsid w:val="001E796D"/>
    <w:pPr>
      <w:spacing w:after="200" w:line="276" w:lineRule="auto"/>
    </w:pPr>
    <w:rPr>
      <w:rFonts w:ascii="Arial" w:eastAsia="Times New Roman" w:hAnsi="Arial" w:cs="Times New Roman"/>
      <w:sz w:val="20"/>
      <w:lang w:val="en-US" w:eastAsia="en-US" w:bidi="en-US"/>
    </w:rPr>
  </w:style>
  <w:style w:type="paragraph" w:customStyle="1" w:styleId="C43833F49DCC44038F232D40117E52C74">
    <w:name w:val="C43833F49DCC44038F232D40117E52C74"/>
    <w:rsid w:val="001E796D"/>
    <w:pPr>
      <w:spacing w:after="200" w:line="276" w:lineRule="auto"/>
    </w:pPr>
    <w:rPr>
      <w:rFonts w:ascii="Arial" w:eastAsia="Times New Roman" w:hAnsi="Arial" w:cs="Times New Roman"/>
      <w:sz w:val="20"/>
      <w:lang w:val="en-US" w:eastAsia="en-US" w:bidi="en-US"/>
    </w:rPr>
  </w:style>
  <w:style w:type="paragraph" w:customStyle="1" w:styleId="1C3CC2AB3F884FFDB155041CD5A55ED84">
    <w:name w:val="1C3CC2AB3F884FFDB155041CD5A55ED84"/>
    <w:rsid w:val="001E796D"/>
    <w:pPr>
      <w:spacing w:after="200" w:line="276" w:lineRule="auto"/>
    </w:pPr>
    <w:rPr>
      <w:rFonts w:ascii="Arial" w:eastAsia="Times New Roman" w:hAnsi="Arial" w:cs="Times New Roman"/>
      <w:sz w:val="20"/>
      <w:lang w:val="en-US" w:eastAsia="en-US" w:bidi="en-US"/>
    </w:rPr>
  </w:style>
  <w:style w:type="paragraph" w:customStyle="1" w:styleId="96108C26523E4F4BB76D383457DBA4564">
    <w:name w:val="96108C26523E4F4BB76D383457DBA4564"/>
    <w:rsid w:val="001E796D"/>
    <w:pPr>
      <w:spacing w:after="200" w:line="276" w:lineRule="auto"/>
    </w:pPr>
    <w:rPr>
      <w:rFonts w:ascii="Arial" w:eastAsia="Times New Roman" w:hAnsi="Arial" w:cs="Times New Roman"/>
      <w:sz w:val="20"/>
      <w:lang w:val="en-US" w:eastAsia="en-US" w:bidi="en-US"/>
    </w:rPr>
  </w:style>
  <w:style w:type="paragraph" w:customStyle="1" w:styleId="B3D087814A574BD681097FE564674C3E4">
    <w:name w:val="B3D087814A574BD681097FE564674C3E4"/>
    <w:rsid w:val="001E796D"/>
    <w:pPr>
      <w:spacing w:after="200" w:line="276" w:lineRule="auto"/>
    </w:pPr>
    <w:rPr>
      <w:rFonts w:ascii="Arial" w:eastAsia="Times New Roman" w:hAnsi="Arial" w:cs="Times New Roman"/>
      <w:sz w:val="20"/>
      <w:lang w:val="en-US" w:eastAsia="en-US" w:bidi="en-US"/>
    </w:rPr>
  </w:style>
  <w:style w:type="paragraph" w:customStyle="1" w:styleId="470D9FDC22F94A7B9A34F12964F9FB964">
    <w:name w:val="470D9FDC22F94A7B9A34F12964F9FB964"/>
    <w:rsid w:val="001E796D"/>
    <w:pPr>
      <w:spacing w:after="200" w:line="276" w:lineRule="auto"/>
    </w:pPr>
    <w:rPr>
      <w:rFonts w:ascii="Arial" w:eastAsia="Times New Roman" w:hAnsi="Arial" w:cs="Times New Roman"/>
      <w:sz w:val="20"/>
      <w:lang w:val="en-US" w:eastAsia="en-US" w:bidi="en-US"/>
    </w:rPr>
  </w:style>
  <w:style w:type="paragraph" w:customStyle="1" w:styleId="382CB255D0B045CBBCB74E70925195004">
    <w:name w:val="382CB255D0B045CBBCB74E70925195004"/>
    <w:rsid w:val="001E796D"/>
    <w:pPr>
      <w:spacing w:after="200" w:line="276" w:lineRule="auto"/>
    </w:pPr>
    <w:rPr>
      <w:rFonts w:ascii="Arial" w:eastAsia="Times New Roman" w:hAnsi="Arial" w:cs="Times New Roman"/>
      <w:sz w:val="20"/>
      <w:lang w:val="en-US" w:eastAsia="en-US" w:bidi="en-US"/>
    </w:rPr>
  </w:style>
  <w:style w:type="paragraph" w:customStyle="1" w:styleId="942B741E8C90481886FDF05BC04B17964">
    <w:name w:val="942B741E8C90481886FDF05BC04B17964"/>
    <w:rsid w:val="001E796D"/>
    <w:pPr>
      <w:spacing w:after="200" w:line="276" w:lineRule="auto"/>
    </w:pPr>
    <w:rPr>
      <w:rFonts w:ascii="Arial" w:eastAsia="Times New Roman" w:hAnsi="Arial" w:cs="Times New Roman"/>
      <w:sz w:val="20"/>
      <w:lang w:val="en-US" w:eastAsia="en-US" w:bidi="en-US"/>
    </w:rPr>
  </w:style>
  <w:style w:type="paragraph" w:customStyle="1" w:styleId="A112C43FFB95450E964E5592844E74FB4">
    <w:name w:val="A112C43FFB95450E964E5592844E74FB4"/>
    <w:rsid w:val="001E796D"/>
    <w:pPr>
      <w:spacing w:after="200" w:line="276" w:lineRule="auto"/>
    </w:pPr>
    <w:rPr>
      <w:rFonts w:ascii="Arial" w:eastAsia="Times New Roman" w:hAnsi="Arial" w:cs="Times New Roman"/>
      <w:sz w:val="20"/>
      <w:lang w:val="en-US" w:eastAsia="en-US" w:bidi="en-US"/>
    </w:rPr>
  </w:style>
  <w:style w:type="paragraph" w:customStyle="1" w:styleId="8E8D660CFB144A9C82C45DCCCF2D88974">
    <w:name w:val="8E8D660CFB144A9C82C45DCCCF2D88974"/>
    <w:rsid w:val="001E796D"/>
    <w:pPr>
      <w:spacing w:after="200" w:line="276" w:lineRule="auto"/>
    </w:pPr>
    <w:rPr>
      <w:rFonts w:ascii="Arial" w:eastAsia="Times New Roman" w:hAnsi="Arial" w:cs="Times New Roman"/>
      <w:sz w:val="20"/>
      <w:lang w:val="en-US" w:eastAsia="en-US" w:bidi="en-US"/>
    </w:rPr>
  </w:style>
  <w:style w:type="paragraph" w:customStyle="1" w:styleId="63CC641945B74C43B6249D68F74402554">
    <w:name w:val="63CC641945B74C43B6249D68F74402554"/>
    <w:rsid w:val="001E796D"/>
    <w:pPr>
      <w:spacing w:after="200" w:line="276" w:lineRule="auto"/>
    </w:pPr>
    <w:rPr>
      <w:rFonts w:ascii="Arial" w:eastAsia="Times New Roman" w:hAnsi="Arial" w:cs="Times New Roman"/>
      <w:sz w:val="20"/>
      <w:lang w:val="en-US" w:eastAsia="en-US" w:bidi="en-US"/>
    </w:rPr>
  </w:style>
  <w:style w:type="paragraph" w:customStyle="1" w:styleId="2CEA3A1838D749068610F31E80AA4E854">
    <w:name w:val="2CEA3A1838D749068610F31E80AA4E854"/>
    <w:rsid w:val="001E796D"/>
    <w:pPr>
      <w:spacing w:after="200" w:line="276" w:lineRule="auto"/>
    </w:pPr>
    <w:rPr>
      <w:rFonts w:ascii="Arial" w:eastAsia="Times New Roman" w:hAnsi="Arial" w:cs="Times New Roman"/>
      <w:sz w:val="20"/>
      <w:lang w:val="en-US" w:eastAsia="en-US" w:bidi="en-US"/>
    </w:rPr>
  </w:style>
  <w:style w:type="paragraph" w:customStyle="1" w:styleId="2587B3E524484FA09B27BAB428426FC54">
    <w:name w:val="2587B3E524484FA09B27BAB428426FC54"/>
    <w:rsid w:val="001E796D"/>
    <w:pPr>
      <w:spacing w:after="200" w:line="276" w:lineRule="auto"/>
    </w:pPr>
    <w:rPr>
      <w:rFonts w:ascii="Arial" w:eastAsia="Times New Roman" w:hAnsi="Arial" w:cs="Times New Roman"/>
      <w:sz w:val="20"/>
      <w:lang w:val="en-US" w:eastAsia="en-US" w:bidi="en-US"/>
    </w:rPr>
  </w:style>
  <w:style w:type="paragraph" w:customStyle="1" w:styleId="4F1158F042DF432492BF5D647DDDC22F4">
    <w:name w:val="4F1158F042DF432492BF5D647DDDC22F4"/>
    <w:rsid w:val="001E796D"/>
    <w:pPr>
      <w:spacing w:after="200" w:line="276" w:lineRule="auto"/>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ually_x0020_Modified xmlns="dbd96f51-4d34-40a6-87cc-eeec2d625840">2020-05-24T06:00:00+00:00</Actually_x0020_Modified>
    <QB_x0020_Form_x0020__x0023_ xmlns="dbd96f51-4d34-40a6-87cc-eeec2d625840">KB181</QB_x0020_Form_x0020__x0023_>
    <qj3t xmlns="dbd96f51-4d34-40a6-87cc-eeec2d625840">Word Template</qj3t>
    <Posted_x0020_to_x003a_ xmlns="dbd96f51-4d34-40a6-87cc-eeec2d625840">
      <Value>Intranet -Administration &gt; Documents &gt; Templates</Value>
    </Posted_x0020_to_x003a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DCA3449F3D84C8DE23F5D8EDCBDAF" ma:contentTypeVersion="4" ma:contentTypeDescription="Create a new document." ma:contentTypeScope="" ma:versionID="b2e591b78d3516d5138c0e6a2e5e02d1">
  <xsd:schema xmlns:xsd="http://www.w3.org/2001/XMLSchema" xmlns:xs="http://www.w3.org/2001/XMLSchema" xmlns:p="http://schemas.microsoft.com/office/2006/metadata/properties" xmlns:ns2="dbd96f51-4d34-40a6-87cc-eeec2d625840" targetNamespace="http://schemas.microsoft.com/office/2006/metadata/properties" ma:root="true" ma:fieldsID="6fd43749dccc4fe39ca23624804ec69a" ns2:_="">
    <xsd:import namespace="dbd96f51-4d34-40a6-87cc-eeec2d62584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6f51-4d34-40a6-87cc-eeec2d62584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dbd96f51-4d34-40a6-87cc-eeec2d625840"/>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7AC7DEC8-6CDB-4366-B9B7-D753460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6f51-4d34-40a6-87cc-eeec2d62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0F3AC-FD4E-4986-B2AD-FF24C630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Order_Template_w_Styles_Mod_Sept_21.dotx</Template>
  <TotalTime>31</TotalTime>
  <Pages>6</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Redemption Order - Advertising</vt:lpstr>
    </vt:vector>
  </TitlesOfParts>
  <Company>Legal Education Society of Alberta</Company>
  <LinksUpToDate>false</LinksUpToDate>
  <CharactersWithSpaces>10255</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Redemption Order - Advertising</dc:title>
  <dc:subject>Template Order for Emergency Hearings</dc:subject>
  <dc:creator>Alex</dc:creator>
  <cp:keywords/>
  <dc:description>KB181</dc:description>
  <cp:lastModifiedBy>Marlice Want</cp:lastModifiedBy>
  <cp:revision>12</cp:revision>
  <dcterms:created xsi:type="dcterms:W3CDTF">2021-09-29T21:05:00Z</dcterms:created>
  <dcterms:modified xsi:type="dcterms:W3CDTF">2022-10-03T16:40:00Z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0x01010086DDCA3449F3D84C8DE23F5D8EDCBDAF</vt:lpwstr>
  </property>
  <property fmtid="{D5CDD505-2E9C-101B-9397-08002B2CF9AE}" pid="3" name="Form Number">
    <vt:lpwstr>QB2020</vt:lpwstr>
  </property>
  <property fmtid="{D5CDD505-2E9C-101B-9397-08002B2CF9AE}" pid="4" name="MSIP_Label_abf2ea38-542c-4b75-bd7d-582ec36a519f_Enabled">
    <vt:lpwstr>true</vt:lpwstr>
  </property>
  <property fmtid="{D5CDD505-2E9C-101B-9397-08002B2CF9AE}" pid="5" name="MSIP_Label_abf2ea38-542c-4b75-bd7d-582ec36a519f_SetDate">
    <vt:lpwstr>2022-08-26T20:39:35Z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715502f4-e6c5-4e4f-ab27-d6388d11d92f</vt:lpwstr>
  </property>
  <property fmtid="{D5CDD505-2E9C-101B-9397-08002B2CF9AE}" pid="10" name="MSIP_Label_abf2ea38-542c-4b75-bd7d-582ec36a519f_ContentBits">
    <vt:lpwstr>2</vt:lpwstr>
  </property>
</Properties>
</file>