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4680"/>
      </w:tblGrid>
      <w:tr w:rsidR="007E5A33" w:rsidRPr="000061E8" w14:paraId="56ED6B0C" w14:textId="77777777" w:rsidTr="0035750D">
        <w:tc>
          <w:tcPr>
            <w:tcW w:w="2808" w:type="dxa"/>
          </w:tcPr>
          <w:p w14:paraId="366FD4CA" w14:textId="77777777" w:rsidR="007E5A33" w:rsidRPr="00084940" w:rsidRDefault="007E5A33" w:rsidP="00D71950">
            <w:pPr>
              <w:pStyle w:val="subsection1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COURT FILE NUMBER</w:t>
            </w:r>
          </w:p>
          <w:p w14:paraId="7B431A27" w14:textId="77777777" w:rsidR="007E5A33" w:rsidRPr="00084940" w:rsidRDefault="007E5A33" w:rsidP="00D71950">
            <w:pPr>
              <w:pStyle w:val="subsection1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584F4307" w14:textId="77777777" w:rsidR="007E5A33" w:rsidRDefault="004271AD" w:rsidP="00D71950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861AD9">
              <w:rPr>
                <w:rFonts w:cs="Arial"/>
                <w:noProof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229EBC" wp14:editId="5A307979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19685</wp:posOffset>
                      </wp:positionV>
                      <wp:extent cx="1600200" cy="1600200"/>
                      <wp:effectExtent l="9525" t="10160" r="9525" b="8890"/>
                      <wp:wrapNone/>
                      <wp:docPr id="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D504D" w14:textId="77777777" w:rsidR="0058710A" w:rsidRPr="0058710A" w:rsidRDefault="0058710A" w:rsidP="0058710A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58710A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268E942F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46D78C71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56339BD3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29E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7.6pt;margin-top:1.55pt;width:126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" strokecolor="#bfbfbf">
                      <o:lock v:ext="edit" aspectratio="t"/>
                      <v:textbox>
                        <w:txbxContent>
                          <w:p w14:paraId="73CD504D" w14:textId="77777777" w:rsidR="0058710A" w:rsidRPr="0058710A" w:rsidRDefault="0058710A" w:rsidP="0058710A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58710A">
                              <w:rPr>
                                <w:rFonts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268E942F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46D78C71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56339BD3" w14:textId="77777777" w:rsidR="0058710A" w:rsidRDefault="0058710A" w:rsidP="005871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AD9" w:rsidRPr="000061E8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0F653F" w:rsidRPr="000061E8">
              <w:rPr>
                <w:rFonts w:cs="Arial"/>
                <w:szCs w:val="20"/>
              </w:rPr>
              <w:instrText xml:space="preserve"> FORMTEXT </w:instrText>
            </w:r>
            <w:r w:rsidR="00861AD9" w:rsidRPr="000061E8">
              <w:rPr>
                <w:rFonts w:cs="Arial"/>
                <w:szCs w:val="20"/>
              </w:rPr>
            </w:r>
            <w:r w:rsidR="00861AD9" w:rsidRPr="000061E8">
              <w:rPr>
                <w:rFonts w:cs="Arial"/>
                <w:szCs w:val="20"/>
              </w:rPr>
              <w:fldChar w:fldCharType="separate"/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861AD9" w:rsidRPr="000061E8">
              <w:rPr>
                <w:rFonts w:cs="Arial"/>
                <w:szCs w:val="20"/>
              </w:rPr>
              <w:fldChar w:fldCharType="end"/>
            </w:r>
            <w:bookmarkEnd w:id="0"/>
          </w:p>
          <w:p w14:paraId="73CB3CEE" w14:textId="77777777" w:rsidR="0035750D" w:rsidRPr="000061E8" w:rsidRDefault="0035750D" w:rsidP="00D71950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1288D98B" w14:textId="77777777" w:rsidTr="0035750D">
        <w:tc>
          <w:tcPr>
            <w:tcW w:w="2808" w:type="dxa"/>
          </w:tcPr>
          <w:p w14:paraId="6D309D79" w14:textId="77777777" w:rsidR="007E5A33" w:rsidRPr="00084940" w:rsidRDefault="007E5A33" w:rsidP="00D71950">
            <w:pPr>
              <w:pStyle w:val="subsection1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  <w:r w:rsidRPr="00084940">
              <w:rPr>
                <w:rFonts w:cs="Arial"/>
                <w:sz w:val="18"/>
                <w:szCs w:val="20"/>
              </w:rPr>
              <w:t>COURT</w:t>
            </w:r>
          </w:p>
          <w:p w14:paraId="7D161D4B" w14:textId="77777777" w:rsidR="007E5A33" w:rsidRPr="00084940" w:rsidRDefault="007E5A33" w:rsidP="00D71950">
            <w:pPr>
              <w:pStyle w:val="subsection1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546ECDA4" w14:textId="77777777" w:rsidR="007E5A33" w:rsidRPr="000061E8" w:rsidRDefault="007E5A33" w:rsidP="00D71950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color w:val="000000"/>
                <w:szCs w:val="20"/>
                <w:lang w:val="en-CA"/>
              </w:rPr>
            </w:pPr>
            <w:r w:rsidRPr="000061E8">
              <w:rPr>
                <w:rFonts w:cs="Arial"/>
                <w:color w:val="000000"/>
                <w:szCs w:val="20"/>
                <w:lang w:val="en-CA"/>
              </w:rPr>
              <w:t xml:space="preserve">COURT OF </w:t>
            </w:r>
            <w:r w:rsidR="00B50D4D">
              <w:rPr>
                <w:rFonts w:cs="Arial"/>
                <w:color w:val="000000"/>
                <w:szCs w:val="20"/>
                <w:lang w:val="en-CA"/>
              </w:rPr>
              <w:t>KING</w:t>
            </w:r>
            <w:r w:rsidRPr="000061E8">
              <w:rPr>
                <w:rFonts w:cs="Arial"/>
                <w:color w:val="000000"/>
                <w:szCs w:val="20"/>
                <w:lang w:val="en-CA"/>
              </w:rPr>
              <w:t>’S BENCH OF ALBERTA</w:t>
            </w:r>
          </w:p>
          <w:p w14:paraId="39D3EF1C" w14:textId="77777777" w:rsidR="005A5638" w:rsidRPr="0035750D" w:rsidRDefault="005A5638" w:rsidP="00D71950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  <w:lang w:val="en-CA"/>
              </w:rPr>
            </w:pPr>
          </w:p>
        </w:tc>
      </w:tr>
      <w:tr w:rsidR="007E5A33" w:rsidRPr="000061E8" w14:paraId="3BBC6A7C" w14:textId="77777777" w:rsidTr="0035750D">
        <w:tc>
          <w:tcPr>
            <w:tcW w:w="2808" w:type="dxa"/>
          </w:tcPr>
          <w:p w14:paraId="270E7134" w14:textId="77777777" w:rsidR="007E5A33" w:rsidRPr="00084940" w:rsidRDefault="007E5A33" w:rsidP="00D71950">
            <w:pPr>
              <w:pStyle w:val="subsection1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JUDICIAL CENTRE</w:t>
            </w:r>
          </w:p>
          <w:p w14:paraId="7019AB35" w14:textId="77777777" w:rsidR="007E5A33" w:rsidRPr="00084940" w:rsidRDefault="007E5A33" w:rsidP="00D71950">
            <w:pPr>
              <w:pStyle w:val="subsection1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23CA0FDC" w14:textId="77777777" w:rsidR="007E5A33" w:rsidRDefault="00000000" w:rsidP="00D71950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Select Judicial Hub"/>
                <w:id w:val="-1612114105"/>
                <w:placeholder>
                  <w:docPart w:val="DF203D265BD94574B4070FA0E6A1E5C9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6B3209">
                  <w:rPr>
                    <w:rStyle w:val="PlaceholderText"/>
                  </w:rPr>
                  <w:t>Click to S</w:t>
                </w:r>
                <w:r w:rsidR="00B72605" w:rsidRPr="00B72605">
                  <w:rPr>
                    <w:rStyle w:val="PlaceholderText"/>
                  </w:rPr>
                  <w:t xml:space="preserve">elect Judicial </w:t>
                </w:r>
                <w:r w:rsidR="00737D8B">
                  <w:rPr>
                    <w:rStyle w:val="PlaceholderText"/>
                  </w:rPr>
                  <w:t>Centre</w:t>
                </w:r>
                <w:r w:rsidR="00DB380E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19CF2B4A" w14:textId="77777777" w:rsidR="0035750D" w:rsidRPr="000061E8" w:rsidRDefault="0035750D" w:rsidP="00D71950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34029A" w:rsidRPr="000061E8" w14:paraId="3EAEFAC6" w14:textId="77777777" w:rsidTr="0035750D">
        <w:tc>
          <w:tcPr>
            <w:tcW w:w="2808" w:type="dxa"/>
          </w:tcPr>
          <w:p w14:paraId="464DDE27" w14:textId="0035E524" w:rsidR="0034029A" w:rsidRPr="00084940" w:rsidRDefault="0034029A" w:rsidP="00D71950">
            <w:pPr>
              <w:pStyle w:val="subsection1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CROWN</w:t>
            </w:r>
          </w:p>
          <w:p w14:paraId="34506678" w14:textId="77777777" w:rsidR="0034029A" w:rsidRPr="00084940" w:rsidRDefault="0034029A" w:rsidP="00D71950">
            <w:pPr>
              <w:pStyle w:val="subsection1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1076F558" w14:textId="611DAE87" w:rsidR="0034029A" w:rsidRPr="000061E8" w:rsidRDefault="0034029A" w:rsidP="00D71950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HIS MAJESTY THE KING</w:t>
            </w:r>
          </w:p>
        </w:tc>
      </w:tr>
      <w:tr w:rsidR="0034029A" w:rsidRPr="000061E8" w14:paraId="31E5A568" w14:textId="77777777" w:rsidTr="0035750D">
        <w:tc>
          <w:tcPr>
            <w:tcW w:w="2808" w:type="dxa"/>
          </w:tcPr>
          <w:p w14:paraId="59D7548C" w14:textId="77777777" w:rsidR="0034029A" w:rsidRPr="00084940" w:rsidRDefault="0034029A" w:rsidP="00D71950">
            <w:pPr>
              <w:pStyle w:val="subsection1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RESPONDENT(S)</w:t>
            </w:r>
          </w:p>
          <w:p w14:paraId="34D357CD" w14:textId="77777777" w:rsidR="0034029A" w:rsidRPr="00084940" w:rsidRDefault="0034029A" w:rsidP="00D71950">
            <w:pPr>
              <w:pStyle w:val="subsection1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2ADC1E41" w14:textId="77777777" w:rsidR="0034029A" w:rsidRDefault="0034029A" w:rsidP="00D71950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1"/>
          </w:p>
          <w:p w14:paraId="598161BA" w14:textId="77777777" w:rsidR="0034029A" w:rsidRDefault="0034029A" w:rsidP="00D71950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  <w:p w14:paraId="538F0CAA" w14:textId="77777777" w:rsidR="0034029A" w:rsidRPr="000061E8" w:rsidRDefault="0034029A" w:rsidP="00D71950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34029A" w:rsidRPr="000061E8" w14:paraId="58ACCF6D" w14:textId="77777777" w:rsidTr="0035750D">
        <w:tc>
          <w:tcPr>
            <w:tcW w:w="2808" w:type="dxa"/>
          </w:tcPr>
          <w:p w14:paraId="520763D7" w14:textId="77777777" w:rsidR="0034029A" w:rsidRPr="00084940" w:rsidRDefault="0034029A" w:rsidP="00D71950">
            <w:pPr>
              <w:pStyle w:val="section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DOCUMENT</w:t>
            </w:r>
          </w:p>
          <w:p w14:paraId="008E1FE0" w14:textId="77777777" w:rsidR="0034029A" w:rsidRPr="00084940" w:rsidRDefault="0034029A" w:rsidP="00D71950">
            <w:pPr>
              <w:pStyle w:val="section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67699603" w14:textId="3029261E" w:rsidR="0034029A" w:rsidRPr="0035750D" w:rsidRDefault="0034029A" w:rsidP="00D71950">
            <w:pPr>
              <w:pStyle w:val="section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 w:val="24"/>
                <w:szCs w:val="20"/>
              </w:rPr>
            </w:pPr>
            <w:r w:rsidRPr="0034029A">
              <w:rPr>
                <w:rFonts w:cs="Arial"/>
                <w:b/>
                <w:sz w:val="24"/>
                <w:szCs w:val="20"/>
              </w:rPr>
              <w:t>CRIMINAL TRIAL JOINT BOOKING REQUEST and PRE-BOOKING REQUEST</w:t>
            </w:r>
          </w:p>
        </w:tc>
      </w:tr>
    </w:tbl>
    <w:p w14:paraId="3F5DA2E4" w14:textId="2FA885AB" w:rsidR="007E5A33" w:rsidRDefault="007E5A33" w:rsidP="00D71950">
      <w:pPr>
        <w:pStyle w:val="subsection1"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3DC2DB20" w14:textId="6142A38D" w:rsidR="00356196" w:rsidRDefault="00356196" w:rsidP="0083296E">
      <w:pPr>
        <w:pStyle w:val="Heading2"/>
        <w:rPr>
          <w:lang w:val="en-CA"/>
        </w:rPr>
      </w:pPr>
      <w:r>
        <w:rPr>
          <w:lang w:val="en-CA"/>
        </w:rPr>
        <w:t>Contact Information: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356196" w:rsidRPr="000061E8" w14:paraId="7668F62D" w14:textId="77777777" w:rsidTr="007858C7">
        <w:tc>
          <w:tcPr>
            <w:tcW w:w="2808" w:type="dxa"/>
          </w:tcPr>
          <w:p w14:paraId="5F9EC774" w14:textId="77777777" w:rsidR="00356196" w:rsidRPr="00084940" w:rsidRDefault="00356196" w:rsidP="007858C7">
            <w:pPr>
              <w:pStyle w:val="section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Crown</w:t>
            </w:r>
          </w:p>
          <w:p w14:paraId="6956882E" w14:textId="77777777" w:rsidR="00356196" w:rsidRPr="00084940" w:rsidRDefault="00356196" w:rsidP="007858C7">
            <w:pPr>
              <w:pStyle w:val="section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6930" w:type="dxa"/>
          </w:tcPr>
          <w:sdt>
            <w:sdtPr>
              <w:rPr>
                <w:rFonts w:cs="Arial"/>
                <w:szCs w:val="20"/>
              </w:rPr>
              <w:id w:val="-1295063338"/>
              <w:placeholder>
                <w:docPart w:val="C390C2C0D9CA4EB9A03CD580C94D9C7A"/>
              </w:placeholder>
              <w:showingPlcHdr/>
              <w:text/>
            </w:sdtPr>
            <w:sdtContent>
              <w:p w14:paraId="37B331CA" w14:textId="64F0EE8C" w:rsidR="00356196" w:rsidRDefault="0083296E" w:rsidP="007858C7">
                <w:pPr>
                  <w:pStyle w:val="subsection1"/>
                  <w:tabs>
                    <w:tab w:val="left" w:pos="720"/>
                    <w:tab w:val="left" w:pos="1440"/>
                  </w:tabs>
                  <w:spacing w:before="0" w:after="0" w:line="240" w:lineRule="auto"/>
                  <w:ind w:left="0"/>
                  <w:rPr>
                    <w:rFonts w:cs="Arial"/>
                    <w:szCs w:val="20"/>
                  </w:rPr>
                </w:pPr>
                <w:r w:rsidRPr="0083296E">
                  <w:rPr>
                    <w:rStyle w:val="PlaceholderText"/>
                    <w:i/>
                    <w:iCs/>
                  </w:rPr>
                  <w:t>Click</w:t>
                </w:r>
                <w:r w:rsidR="008835EE">
                  <w:rPr>
                    <w:rStyle w:val="PlaceholderText"/>
                    <w:i/>
                    <w:iCs/>
                  </w:rPr>
                  <w:t xml:space="preserve"> to</w:t>
                </w:r>
                <w:r w:rsidRPr="0083296E">
                  <w:rPr>
                    <w:rStyle w:val="PlaceholderText"/>
                    <w:i/>
                    <w:iCs/>
                  </w:rPr>
                  <w:t xml:space="preserve"> enter names and email addresses of Crown Counsel</w:t>
                </w:r>
                <w:r>
                  <w:rPr>
                    <w:rStyle w:val="PlaceholderText"/>
                  </w:rPr>
                  <w:t>.</w:t>
                </w:r>
              </w:p>
            </w:sdtContent>
          </w:sdt>
          <w:p w14:paraId="7089ED7E" w14:textId="77777777" w:rsidR="00356196" w:rsidRPr="000061E8" w:rsidRDefault="00356196" w:rsidP="007858C7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356196" w:rsidRPr="000061E8" w14:paraId="5990AF44" w14:textId="77777777" w:rsidTr="007858C7">
        <w:tc>
          <w:tcPr>
            <w:tcW w:w="2808" w:type="dxa"/>
          </w:tcPr>
          <w:p w14:paraId="33B922D8" w14:textId="7CA56536" w:rsidR="00356196" w:rsidRDefault="00356196" w:rsidP="007858C7">
            <w:pPr>
              <w:pStyle w:val="section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Defen</w:t>
            </w:r>
            <w:r w:rsidR="0083296E">
              <w:rPr>
                <w:rFonts w:cs="Arial"/>
                <w:color w:val="000000"/>
                <w:sz w:val="18"/>
                <w:szCs w:val="20"/>
                <w:lang w:val="en-CA"/>
              </w:rPr>
              <w:t>c</w:t>
            </w: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e</w:t>
            </w:r>
          </w:p>
        </w:tc>
        <w:tc>
          <w:tcPr>
            <w:tcW w:w="6930" w:type="dxa"/>
          </w:tcPr>
          <w:sdt>
            <w:sdtPr>
              <w:rPr>
                <w:rFonts w:cs="Arial"/>
                <w:szCs w:val="20"/>
              </w:rPr>
              <w:id w:val="-124089130"/>
              <w:placeholder>
                <w:docPart w:val="7633515100CB411A90405A6DFC736B29"/>
              </w:placeholder>
              <w:showingPlcHdr/>
              <w:text/>
            </w:sdtPr>
            <w:sdtContent>
              <w:p w14:paraId="2F6FC24C" w14:textId="39D57AEE" w:rsidR="0083296E" w:rsidRDefault="0083296E" w:rsidP="0083296E">
                <w:pPr>
                  <w:pStyle w:val="subsection1"/>
                  <w:tabs>
                    <w:tab w:val="left" w:pos="720"/>
                    <w:tab w:val="left" w:pos="1440"/>
                  </w:tabs>
                  <w:spacing w:before="0" w:after="0" w:line="240" w:lineRule="auto"/>
                  <w:ind w:left="0"/>
                  <w:rPr>
                    <w:rFonts w:cs="Arial"/>
                    <w:szCs w:val="20"/>
                  </w:rPr>
                </w:pPr>
                <w:r w:rsidRPr="0083296E">
                  <w:rPr>
                    <w:rStyle w:val="PlaceholderText"/>
                    <w:i/>
                    <w:iCs/>
                  </w:rPr>
                  <w:t>Click</w:t>
                </w:r>
                <w:r w:rsidR="008835EE">
                  <w:rPr>
                    <w:rStyle w:val="PlaceholderText"/>
                    <w:i/>
                    <w:iCs/>
                  </w:rPr>
                  <w:t xml:space="preserve"> to</w:t>
                </w:r>
                <w:r w:rsidRPr="0083296E">
                  <w:rPr>
                    <w:rStyle w:val="PlaceholderText"/>
                    <w:i/>
                    <w:iCs/>
                  </w:rPr>
                  <w:t xml:space="preserve"> enter names and email addresses of </w:t>
                </w:r>
                <w:r>
                  <w:rPr>
                    <w:rStyle w:val="PlaceholderText"/>
                    <w:i/>
                    <w:iCs/>
                  </w:rPr>
                  <w:t>Defence</w:t>
                </w:r>
                <w:r w:rsidRPr="0083296E">
                  <w:rPr>
                    <w:rStyle w:val="PlaceholderText"/>
                    <w:i/>
                    <w:iCs/>
                  </w:rPr>
                  <w:t xml:space="preserve"> Counsel</w:t>
                </w:r>
                <w:r>
                  <w:rPr>
                    <w:rStyle w:val="PlaceholderText"/>
                  </w:rPr>
                  <w:t>.</w:t>
                </w:r>
              </w:p>
            </w:sdtContent>
          </w:sdt>
          <w:p w14:paraId="607A941B" w14:textId="77777777" w:rsidR="00356196" w:rsidRPr="000061E8" w:rsidRDefault="00356196" w:rsidP="007858C7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356196" w:rsidRPr="000061E8" w14:paraId="2DB7BB0D" w14:textId="77777777" w:rsidTr="007858C7">
        <w:tc>
          <w:tcPr>
            <w:tcW w:w="2808" w:type="dxa"/>
          </w:tcPr>
          <w:p w14:paraId="1EA0AD48" w14:textId="77777777" w:rsidR="00356196" w:rsidRDefault="00356196" w:rsidP="007858C7">
            <w:pPr>
              <w:pStyle w:val="section"/>
              <w:tabs>
                <w:tab w:val="left" w:pos="720"/>
                <w:tab w:val="left" w:pos="1440"/>
              </w:tabs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Additional Parties</w:t>
            </w:r>
          </w:p>
        </w:tc>
        <w:tc>
          <w:tcPr>
            <w:tcW w:w="6930" w:type="dxa"/>
          </w:tcPr>
          <w:sdt>
            <w:sdtPr>
              <w:rPr>
                <w:rFonts w:cs="Arial"/>
                <w:szCs w:val="20"/>
              </w:rPr>
              <w:id w:val="1030306952"/>
              <w:placeholder>
                <w:docPart w:val="25E25ADA137A4313910BF77E8E3A94C4"/>
              </w:placeholder>
              <w:showingPlcHdr/>
              <w:text/>
            </w:sdtPr>
            <w:sdtContent>
              <w:p w14:paraId="465E3519" w14:textId="48E01F12" w:rsidR="0083296E" w:rsidRDefault="0083296E" w:rsidP="0083296E">
                <w:pPr>
                  <w:pStyle w:val="subsection1"/>
                  <w:tabs>
                    <w:tab w:val="left" w:pos="720"/>
                    <w:tab w:val="left" w:pos="1440"/>
                  </w:tabs>
                  <w:spacing w:before="0" w:after="0" w:line="240" w:lineRule="auto"/>
                  <w:ind w:left="0"/>
                  <w:rPr>
                    <w:rFonts w:cs="Arial"/>
                    <w:szCs w:val="20"/>
                  </w:rPr>
                </w:pPr>
                <w:r w:rsidRPr="0083296E">
                  <w:rPr>
                    <w:rStyle w:val="PlaceholderText"/>
                    <w:i/>
                    <w:iCs/>
                  </w:rPr>
                  <w:t>Click</w:t>
                </w:r>
                <w:r w:rsidR="008835EE">
                  <w:rPr>
                    <w:rStyle w:val="PlaceholderText"/>
                    <w:i/>
                    <w:iCs/>
                  </w:rPr>
                  <w:t xml:space="preserve"> to</w:t>
                </w:r>
                <w:r w:rsidRPr="0083296E">
                  <w:rPr>
                    <w:rStyle w:val="PlaceholderText"/>
                    <w:i/>
                    <w:iCs/>
                  </w:rPr>
                  <w:t xml:space="preserve"> enter names and email addresses of </w:t>
                </w:r>
                <w:r>
                  <w:rPr>
                    <w:rStyle w:val="PlaceholderText"/>
                    <w:i/>
                    <w:iCs/>
                  </w:rPr>
                  <w:t>any other parties to this matter.</w:t>
                </w:r>
              </w:p>
            </w:sdtContent>
          </w:sdt>
          <w:p w14:paraId="15245403" w14:textId="77777777" w:rsidR="00356196" w:rsidRPr="000061E8" w:rsidRDefault="00356196" w:rsidP="007858C7">
            <w:pPr>
              <w:pStyle w:val="subsection1"/>
              <w:tabs>
                <w:tab w:val="left" w:pos="720"/>
                <w:tab w:val="left" w:pos="1440"/>
              </w:tabs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</w:tbl>
    <w:p w14:paraId="074FA13A" w14:textId="77777777" w:rsidR="00356196" w:rsidRPr="0035750D" w:rsidRDefault="00356196" w:rsidP="00D71950">
      <w:pPr>
        <w:pStyle w:val="subsection1"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3803DC2F" w14:textId="77777777" w:rsidR="007E5A33" w:rsidRDefault="007E5A33" w:rsidP="0083296E">
      <w:pPr>
        <w:pStyle w:val="subsection1"/>
        <w:pBdr>
          <w:top w:val="single" w:sz="4" w:space="1" w:color="auto"/>
        </w:pBdr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</w:p>
    <w:p w14:paraId="79DCC8D7" w14:textId="74BC8A0F" w:rsidR="00CF4D1B" w:rsidRDefault="00CF4D1B" w:rsidP="00623932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 w:rsidRPr="004C01AC">
        <w:rPr>
          <w:rFonts w:cs="Arial"/>
          <w:b/>
          <w:bCs/>
          <w:szCs w:val="20"/>
        </w:rPr>
        <w:t>Designation of Counsel Filed</w:t>
      </w:r>
      <w:r w:rsidRPr="00CF4D1B">
        <w:rPr>
          <w:rFonts w:cs="Arial"/>
          <w:szCs w:val="20"/>
        </w:rPr>
        <w:t>:</w:t>
      </w:r>
    </w:p>
    <w:p w14:paraId="0EF21403" w14:textId="0ECA258C" w:rsidR="00D71950" w:rsidRDefault="00D71950" w:rsidP="00623932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38790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Yes</w:t>
      </w:r>
    </w:p>
    <w:p w14:paraId="6E4E3417" w14:textId="49163E14" w:rsidR="00D71950" w:rsidRDefault="00D71950" w:rsidP="00623932">
      <w:pPr>
        <w:pStyle w:val="subsection1"/>
        <w:keepLines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314251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No</w:t>
      </w:r>
    </w:p>
    <w:p w14:paraId="0633F4FB" w14:textId="77777777" w:rsidR="003F1909" w:rsidRDefault="003F1909" w:rsidP="00623932">
      <w:pPr>
        <w:pStyle w:val="subsection1"/>
        <w:keepLines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</w:p>
    <w:p w14:paraId="378CC7FA" w14:textId="1AB63E97" w:rsidR="003F1909" w:rsidRPr="003F1909" w:rsidRDefault="003F1909" w:rsidP="00623932">
      <w:pPr>
        <w:pStyle w:val="subsection1"/>
        <w:keepLines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If </w:t>
      </w:r>
      <w:proofErr w:type="gramStart"/>
      <w:r>
        <w:rPr>
          <w:rFonts w:cs="Arial"/>
          <w:i/>
          <w:iCs/>
          <w:szCs w:val="20"/>
        </w:rPr>
        <w:t>Yes</w:t>
      </w:r>
      <w:proofErr w:type="gramEnd"/>
      <w:r>
        <w:rPr>
          <w:rFonts w:cs="Arial"/>
          <w:i/>
          <w:iCs/>
          <w:szCs w:val="20"/>
        </w:rPr>
        <w:t>, please enclose a copy of the filed Designation of Counsel when submitting this request.</w:t>
      </w:r>
    </w:p>
    <w:p w14:paraId="06A9FA88" w14:textId="77777777" w:rsidR="00CF4D1B" w:rsidRDefault="00CF4D1B" w:rsidP="00D71950">
      <w:pPr>
        <w:pStyle w:val="subsection1"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</w:p>
    <w:p w14:paraId="1789406E" w14:textId="3D0E708A" w:rsidR="00CF4D1B" w:rsidRDefault="00CF4D1B" w:rsidP="00623932">
      <w:pPr>
        <w:pStyle w:val="subsection1"/>
        <w:keepLines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  <w:r w:rsidRPr="004C01AC">
        <w:rPr>
          <w:rFonts w:cs="Arial"/>
          <w:b/>
          <w:bCs/>
          <w:szCs w:val="20"/>
        </w:rPr>
        <w:t>Preliminary information</w:t>
      </w:r>
      <w:r w:rsidRPr="00CF4D1B">
        <w:rPr>
          <w:rFonts w:cs="Arial"/>
          <w:szCs w:val="20"/>
        </w:rPr>
        <w:t>:</w:t>
      </w:r>
    </w:p>
    <w:p w14:paraId="192280A0" w14:textId="77777777" w:rsidR="00CF4D1B" w:rsidRDefault="00CF4D1B" w:rsidP="00623932">
      <w:pPr>
        <w:pStyle w:val="subsection1"/>
        <w:keepLines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</w:p>
    <w:p w14:paraId="147FF2DB" w14:textId="4D7D1149" w:rsidR="00541BA3" w:rsidRPr="00541BA3" w:rsidRDefault="00541BA3" w:rsidP="00865CD3">
      <w:pPr>
        <w:keepLines/>
        <w:tabs>
          <w:tab w:val="left" w:pos="1440"/>
          <w:tab w:val="left" w:pos="2880"/>
        </w:tabs>
        <w:spacing w:after="120" w:line="240" w:lineRule="auto"/>
        <w:ind w:left="2880" w:hanging="2160"/>
        <w:rPr>
          <w:rFonts w:cs="Arial"/>
          <w:i/>
          <w:iCs/>
          <w:szCs w:val="20"/>
        </w:rPr>
      </w:pPr>
      <w:r w:rsidRPr="00541BA3">
        <w:rPr>
          <w:rFonts w:cs="Arial"/>
          <w:i/>
          <w:iCs/>
          <w:szCs w:val="20"/>
        </w:rPr>
        <w:t>Justices Disqualified</w:t>
      </w:r>
      <w:r w:rsidRPr="00541BA3">
        <w:rPr>
          <w:rFonts w:cs="Arial"/>
          <w:szCs w:val="20"/>
        </w:rPr>
        <w:t xml:space="preserve">: </w:t>
      </w:r>
      <w:r w:rsidR="00B73955" w:rsidRPr="00647940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670911265"/>
          <w:placeholder>
            <w:docPart w:val="286979C7F9BB4899AE7B7FF037A3CC03"/>
          </w:placeholder>
          <w:showingPlcHdr/>
        </w:sdtPr>
        <w:sdtContent>
          <w:r w:rsidRPr="00647940">
            <w:rPr>
              <w:rFonts w:ascii="Calibri" w:eastAsia="Calibri" w:hAnsi="Calibri"/>
              <w:i/>
              <w:iCs/>
              <w:color w:val="808080"/>
              <w:sz w:val="22"/>
            </w:rPr>
            <w:t>Click to type names of any disqualified Justices</w:t>
          </w:r>
          <w:r w:rsidRPr="00647940">
            <w:rPr>
              <w:rFonts w:ascii="Calibri" w:eastAsia="Calibri" w:hAnsi="Calibri"/>
              <w:color w:val="808080"/>
              <w:sz w:val="22"/>
            </w:rPr>
            <w:t>.</w:t>
          </w:r>
        </w:sdtContent>
      </w:sdt>
    </w:p>
    <w:p w14:paraId="1D1A45DD" w14:textId="0622ED0D" w:rsidR="00CF4D1B" w:rsidRPr="00647940" w:rsidRDefault="00541BA3" w:rsidP="00865CD3">
      <w:pPr>
        <w:keepLines/>
        <w:tabs>
          <w:tab w:val="left" w:pos="1440"/>
          <w:tab w:val="left" w:pos="2880"/>
        </w:tabs>
        <w:spacing w:after="120" w:line="240" w:lineRule="auto"/>
        <w:ind w:left="2880" w:hanging="2160"/>
        <w:rPr>
          <w:rFonts w:cs="Arial"/>
          <w:szCs w:val="20"/>
        </w:rPr>
      </w:pPr>
      <w:r w:rsidRPr="00541BA3">
        <w:rPr>
          <w:rFonts w:cs="Arial"/>
          <w:i/>
          <w:iCs/>
          <w:szCs w:val="20"/>
        </w:rPr>
        <w:t xml:space="preserve">Justices Seized:  </w:t>
      </w:r>
      <w:r w:rsidR="00B73955" w:rsidRPr="00647940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326166841"/>
          <w:placeholder>
            <w:docPart w:val="CB9D813F951A40E29FFFD78B50FE4C09"/>
          </w:placeholder>
          <w:showingPlcHdr/>
        </w:sdtPr>
        <w:sdtContent>
          <w:r w:rsidRPr="00647940">
            <w:rPr>
              <w:rFonts w:ascii="Calibri" w:eastAsia="Calibri" w:hAnsi="Calibri"/>
              <w:i/>
              <w:iCs/>
              <w:color w:val="808080"/>
              <w:sz w:val="22"/>
            </w:rPr>
            <w:t>Click to type names of any seized Justices</w:t>
          </w:r>
          <w:r w:rsidRPr="00647940">
            <w:rPr>
              <w:rFonts w:ascii="Calibri" w:eastAsia="Calibri" w:hAnsi="Calibri"/>
              <w:color w:val="808080"/>
              <w:sz w:val="22"/>
            </w:rPr>
            <w:t>.</w:t>
          </w:r>
        </w:sdtContent>
      </w:sdt>
    </w:p>
    <w:p w14:paraId="1F34DB2F" w14:textId="77777777" w:rsidR="00146E28" w:rsidRDefault="00146E28" w:rsidP="004153A4">
      <w:pPr>
        <w:pStyle w:val="subsection1"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</w:p>
    <w:p w14:paraId="23554558" w14:textId="769607F7" w:rsidR="004153A4" w:rsidRDefault="00356196" w:rsidP="00623932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 w:rsidRPr="004C01AC">
        <w:rPr>
          <w:rFonts w:cs="Arial"/>
          <w:b/>
          <w:bCs/>
          <w:szCs w:val="20"/>
        </w:rPr>
        <w:t>Is a P</w:t>
      </w:r>
      <w:r w:rsidR="004153A4" w:rsidRPr="004C01AC">
        <w:rPr>
          <w:rFonts w:cs="Arial"/>
          <w:b/>
          <w:bCs/>
          <w:szCs w:val="20"/>
        </w:rPr>
        <w:t>re-Trial Conference</w:t>
      </w:r>
      <w:r w:rsidRPr="004C01AC">
        <w:rPr>
          <w:rFonts w:cs="Arial"/>
          <w:b/>
          <w:bCs/>
          <w:szCs w:val="20"/>
        </w:rPr>
        <w:t xml:space="preserve"> Required</w:t>
      </w:r>
      <w:r w:rsidR="004153A4">
        <w:rPr>
          <w:rFonts w:cs="Arial"/>
          <w:szCs w:val="20"/>
        </w:rPr>
        <w:t>:</w:t>
      </w:r>
    </w:p>
    <w:p w14:paraId="1951F9FE" w14:textId="77777777" w:rsidR="004153A4" w:rsidRDefault="004153A4" w:rsidP="00623932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58232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Yes</w:t>
      </w:r>
    </w:p>
    <w:p w14:paraId="78F04183" w14:textId="77777777" w:rsidR="004153A4" w:rsidRDefault="004153A4" w:rsidP="00623932">
      <w:pPr>
        <w:pStyle w:val="subsection1"/>
        <w:keepLines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274011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No</w:t>
      </w:r>
    </w:p>
    <w:p w14:paraId="0C11918D" w14:textId="77777777" w:rsidR="001B4290" w:rsidRDefault="001B4290" w:rsidP="00D71950">
      <w:pPr>
        <w:pStyle w:val="subsection1"/>
        <w:pBdr>
          <w:bottom w:val="single" w:sz="8" w:space="1" w:color="000000"/>
        </w:pBdr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</w:p>
    <w:p w14:paraId="003E9AEF" w14:textId="7CD91BEC" w:rsidR="00692B9E" w:rsidRDefault="00692B9E" w:rsidP="00D71950">
      <w:pPr>
        <w:pStyle w:val="subsection1"/>
        <w:pBdr>
          <w:bottom w:val="single" w:sz="8" w:space="1" w:color="000000"/>
        </w:pBdr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  <w:r w:rsidRPr="004C01AC">
        <w:rPr>
          <w:rFonts w:cs="Arial"/>
          <w:b/>
          <w:bCs/>
          <w:szCs w:val="20"/>
        </w:rPr>
        <w:t>Presumptive s. 11(b) (JORDAN) Ceiling</w:t>
      </w:r>
      <w:r w:rsidRPr="00692B9E">
        <w:rPr>
          <w:rFonts w:cs="Arial"/>
          <w:szCs w:val="20"/>
        </w:rPr>
        <w:t>:</w:t>
      </w:r>
      <w:r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1720500244"/>
          <w:placeholder>
            <w:docPart w:val="FFA8D7E1B1C941578EDBBE0D2257B27D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Pr="002A53A1">
            <w:rPr>
              <w:rStyle w:val="PlaceholderText"/>
              <w:i/>
              <w:iCs/>
            </w:rPr>
            <w:t>Click to enter a date.</w:t>
          </w:r>
        </w:sdtContent>
      </w:sdt>
    </w:p>
    <w:p w14:paraId="08B92E7A" w14:textId="77777777" w:rsidR="001B4290" w:rsidRDefault="001B4290" w:rsidP="00D71950">
      <w:pPr>
        <w:pStyle w:val="subsection1"/>
        <w:pBdr>
          <w:bottom w:val="single" w:sz="8" w:space="1" w:color="000000"/>
        </w:pBdr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</w:p>
    <w:p w14:paraId="5B4B2A6A" w14:textId="77777777" w:rsidR="001B4290" w:rsidRDefault="001B4290" w:rsidP="00D71950">
      <w:pPr>
        <w:tabs>
          <w:tab w:val="left" w:pos="720"/>
          <w:tab w:val="left" w:pos="1440"/>
        </w:tabs>
        <w:rPr>
          <w:lang w:val="en-CA"/>
        </w:rPr>
      </w:pPr>
    </w:p>
    <w:p w14:paraId="21561360" w14:textId="37FEB260" w:rsidR="00B43E32" w:rsidRDefault="00B43E32" w:rsidP="004824F2">
      <w:pPr>
        <w:pStyle w:val="Heading1"/>
        <w:jc w:val="left"/>
        <w:rPr>
          <w:lang w:val="en-CA"/>
        </w:rPr>
      </w:pPr>
      <w:r w:rsidRPr="00B43E32">
        <w:rPr>
          <w:lang w:val="en-CA"/>
        </w:rPr>
        <w:t>THE PARTIES REQUEST TO BOOK A CRIMINAL TRIAL BASED ON THE FOLLOWING INFORMATION:</w:t>
      </w:r>
    </w:p>
    <w:p w14:paraId="0FFC9E19" w14:textId="54ABE2E1" w:rsidR="00B43E32" w:rsidRDefault="00B43E32" w:rsidP="004824F2">
      <w:pPr>
        <w:pStyle w:val="Heading2"/>
        <w:rPr>
          <w:lang w:val="en-CA"/>
        </w:rPr>
      </w:pPr>
      <w:r>
        <w:rPr>
          <w:lang w:val="en-CA"/>
        </w:rPr>
        <w:t>T</w:t>
      </w:r>
      <w:r w:rsidRPr="00B43E32">
        <w:rPr>
          <w:lang w:val="en-CA"/>
        </w:rPr>
        <w:t xml:space="preserve">rial </w:t>
      </w:r>
      <w:r>
        <w:rPr>
          <w:lang w:val="en-CA"/>
        </w:rPr>
        <w:t>I</w:t>
      </w:r>
      <w:r w:rsidRPr="00B43E32">
        <w:rPr>
          <w:lang w:val="en-CA"/>
        </w:rPr>
        <w:t>nformation:</w:t>
      </w:r>
    </w:p>
    <w:p w14:paraId="1BE3156D" w14:textId="483281D7" w:rsidR="00B43E32" w:rsidRDefault="00B43E32" w:rsidP="00623932">
      <w:pPr>
        <w:keepLines/>
        <w:tabs>
          <w:tab w:val="left" w:pos="720"/>
          <w:tab w:val="left" w:pos="1440"/>
        </w:tabs>
        <w:rPr>
          <w:lang w:val="en-CA"/>
        </w:rPr>
      </w:pPr>
      <w:r w:rsidRPr="004C01AC">
        <w:rPr>
          <w:b/>
          <w:bCs/>
          <w:lang w:val="en-CA"/>
        </w:rPr>
        <w:t>Election</w:t>
      </w:r>
      <w:r>
        <w:rPr>
          <w:lang w:val="en-CA"/>
        </w:rPr>
        <w:t>:</w:t>
      </w:r>
    </w:p>
    <w:p w14:paraId="2E57A2D0" w14:textId="2DC7B941" w:rsidR="0087641E" w:rsidRDefault="0087641E" w:rsidP="00623932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49449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</w:r>
      <w:r w:rsidR="004824F2">
        <w:rPr>
          <w:rFonts w:cs="Arial"/>
          <w:szCs w:val="20"/>
        </w:rPr>
        <w:t>Judge and Jury</w:t>
      </w:r>
    </w:p>
    <w:p w14:paraId="7C7A0CA3" w14:textId="7959B13E" w:rsidR="0087641E" w:rsidRPr="004C27A7" w:rsidRDefault="0087641E" w:rsidP="004C27A7">
      <w:pPr>
        <w:pStyle w:val="subsection1"/>
        <w:keepLines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71125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</w:r>
      <w:r w:rsidR="004824F2">
        <w:rPr>
          <w:rFonts w:cs="Arial"/>
          <w:szCs w:val="20"/>
        </w:rPr>
        <w:t>Judge alone</w:t>
      </w:r>
    </w:p>
    <w:p w14:paraId="66813A7C" w14:textId="4F3308BF" w:rsidR="00B43E32" w:rsidRDefault="00B43E32" w:rsidP="00D71950">
      <w:pPr>
        <w:tabs>
          <w:tab w:val="left" w:pos="720"/>
          <w:tab w:val="left" w:pos="1440"/>
        </w:tabs>
        <w:rPr>
          <w:lang w:val="en-CA"/>
        </w:rPr>
      </w:pPr>
      <w:r w:rsidRPr="004C01AC">
        <w:rPr>
          <w:b/>
          <w:bCs/>
          <w:lang w:val="en-CA"/>
        </w:rPr>
        <w:lastRenderedPageBreak/>
        <w:t>How many witnesses(es)</w:t>
      </w:r>
      <w:r w:rsidR="004C01AC">
        <w:rPr>
          <w:b/>
          <w:bCs/>
          <w:lang w:val="en-CA"/>
        </w:rPr>
        <w:t xml:space="preserve"> are</w:t>
      </w:r>
      <w:r w:rsidRPr="004C01AC">
        <w:rPr>
          <w:b/>
          <w:bCs/>
          <w:lang w:val="en-CA"/>
        </w:rPr>
        <w:t xml:space="preserve"> anticipated by Crown/Defence</w:t>
      </w:r>
      <w:r>
        <w:rPr>
          <w:lang w:val="en-CA"/>
        </w:rPr>
        <w:t>:</w:t>
      </w:r>
      <w:r w:rsidR="00DF7D76">
        <w:rPr>
          <w:lang w:val="en-CA"/>
        </w:rPr>
        <w:t xml:space="preserve"> </w:t>
      </w:r>
      <w:sdt>
        <w:sdtPr>
          <w:rPr>
            <w:rFonts w:cs="Arial"/>
            <w:szCs w:val="20"/>
          </w:rPr>
          <w:id w:val="-142433016"/>
          <w:placeholder>
            <w:docPart w:val="B57373A2592D45AEB8861E89D371B412"/>
          </w:placeholder>
          <w:showingPlcHdr/>
          <w:text/>
        </w:sdtPr>
        <w:sdtContent>
          <w:r w:rsidR="00DF7D76">
            <w:rPr>
              <w:rStyle w:val="PlaceholderText"/>
              <w:i/>
              <w:iCs/>
            </w:rPr>
            <w:t>Indicate number of witnesses</w:t>
          </w:r>
        </w:sdtContent>
      </w:sdt>
    </w:p>
    <w:p w14:paraId="718FE60C" w14:textId="2E786DEA" w:rsidR="008D4ACD" w:rsidRPr="00130F0D" w:rsidRDefault="008D4ACD" w:rsidP="00623932">
      <w:pPr>
        <w:keepLines/>
        <w:tabs>
          <w:tab w:val="left" w:pos="720"/>
          <w:tab w:val="left" w:pos="1440"/>
        </w:tabs>
        <w:rPr>
          <w:lang w:val="en-CA"/>
        </w:rPr>
      </w:pPr>
      <w:r w:rsidRPr="004C01AC">
        <w:rPr>
          <w:b/>
          <w:bCs/>
          <w:lang w:val="en-CA"/>
        </w:rPr>
        <w:t xml:space="preserve">Are there any issues requiring </w:t>
      </w:r>
      <w:proofErr w:type="spellStart"/>
      <w:r w:rsidRPr="004C01AC">
        <w:rPr>
          <w:b/>
          <w:bCs/>
          <w:i/>
          <w:iCs/>
          <w:lang w:val="en-CA"/>
        </w:rPr>
        <w:t>voir</w:t>
      </w:r>
      <w:proofErr w:type="spellEnd"/>
      <w:r w:rsidRPr="004C01AC">
        <w:rPr>
          <w:b/>
          <w:bCs/>
          <w:i/>
          <w:iCs/>
          <w:lang w:val="en-CA"/>
        </w:rPr>
        <w:t xml:space="preserve"> dire</w:t>
      </w:r>
      <w:r w:rsidR="00130F0D">
        <w:rPr>
          <w:lang w:val="en-CA"/>
        </w:rPr>
        <w:t xml:space="preserve"> (</w:t>
      </w:r>
      <w:r w:rsidR="00130F0D">
        <w:rPr>
          <w:i/>
          <w:iCs/>
          <w:lang w:val="en-CA"/>
        </w:rPr>
        <w:t>select all that apply</w:t>
      </w:r>
      <w:r w:rsidR="00130F0D">
        <w:rPr>
          <w:lang w:val="en-CA"/>
        </w:rPr>
        <w:t>):</w:t>
      </w:r>
    </w:p>
    <w:p w14:paraId="48CDACC8" w14:textId="0D87904F" w:rsidR="00130F0D" w:rsidRDefault="00130F0D" w:rsidP="00623932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84261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 xml:space="preserve">Yes, to be heard prior to the trial. Number of days required: </w:t>
      </w:r>
      <w:sdt>
        <w:sdtPr>
          <w:rPr>
            <w:rFonts w:cs="Arial"/>
            <w:szCs w:val="20"/>
          </w:rPr>
          <w:id w:val="817309918"/>
          <w:placeholder>
            <w:docPart w:val="DE4E9F6B81EE4B32958216A5A047895C"/>
          </w:placeholder>
          <w:showingPlcHdr/>
          <w:text/>
        </w:sdtPr>
        <w:sdtContent>
          <w:r w:rsidR="00DF7D76">
            <w:rPr>
              <w:rStyle w:val="PlaceholderText"/>
              <w:i/>
              <w:iCs/>
            </w:rPr>
            <w:t>Click to I</w:t>
          </w:r>
          <w:r>
            <w:rPr>
              <w:rStyle w:val="PlaceholderText"/>
              <w:i/>
              <w:iCs/>
            </w:rPr>
            <w:t>ndicate</w:t>
          </w:r>
        </w:sdtContent>
      </w:sdt>
    </w:p>
    <w:p w14:paraId="5F2C6BB6" w14:textId="54DF1A4B" w:rsidR="00130F0D" w:rsidRDefault="00130F0D" w:rsidP="00623932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89396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 xml:space="preserve">Yes, to be heard during the trial. Number of days required: </w:t>
      </w:r>
      <w:sdt>
        <w:sdtPr>
          <w:rPr>
            <w:rFonts w:cs="Arial"/>
            <w:szCs w:val="20"/>
          </w:rPr>
          <w:id w:val="-1164550327"/>
          <w:placeholder>
            <w:docPart w:val="DD4DBCD8AB0A4A70B34B50549AC39D7A"/>
          </w:placeholder>
          <w:showingPlcHdr/>
          <w:text/>
        </w:sdtPr>
        <w:sdtContent>
          <w:r w:rsidR="002A53A1">
            <w:rPr>
              <w:rStyle w:val="PlaceholderText"/>
              <w:i/>
              <w:iCs/>
            </w:rPr>
            <w:t>Click to Indicate</w:t>
          </w:r>
        </w:sdtContent>
      </w:sdt>
    </w:p>
    <w:p w14:paraId="001B4BE4" w14:textId="59A51A86" w:rsidR="0042508D" w:rsidRPr="004C27A7" w:rsidRDefault="00130F0D" w:rsidP="004C27A7">
      <w:pPr>
        <w:pStyle w:val="subsection1"/>
        <w:keepLines/>
        <w:tabs>
          <w:tab w:val="left" w:pos="720"/>
          <w:tab w:val="left" w:pos="1440"/>
        </w:tabs>
        <w:spacing w:before="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2121341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No</w:t>
      </w:r>
    </w:p>
    <w:p w14:paraId="1F701B91" w14:textId="05998F4D" w:rsidR="0042508D" w:rsidRDefault="00AD44B7" w:rsidP="00D71950">
      <w:pPr>
        <w:tabs>
          <w:tab w:val="left" w:pos="720"/>
          <w:tab w:val="left" w:pos="1440"/>
        </w:tabs>
        <w:rPr>
          <w:lang w:val="en-CA"/>
        </w:rPr>
      </w:pPr>
      <w:r>
        <w:rPr>
          <w:b/>
          <w:bCs/>
          <w:lang w:val="en-CA"/>
        </w:rPr>
        <w:t xml:space="preserve">Issues </w:t>
      </w:r>
      <w:r w:rsidR="00FE0BD3" w:rsidRPr="004C01AC">
        <w:rPr>
          <w:b/>
          <w:bCs/>
          <w:lang w:val="en-CA"/>
        </w:rPr>
        <w:t>requir</w:t>
      </w:r>
      <w:r>
        <w:rPr>
          <w:b/>
          <w:bCs/>
          <w:lang w:val="en-CA"/>
        </w:rPr>
        <w:t>ing</w:t>
      </w:r>
      <w:r w:rsidR="00FE0BD3" w:rsidRPr="004C01AC">
        <w:rPr>
          <w:b/>
          <w:bCs/>
          <w:lang w:val="en-CA"/>
        </w:rPr>
        <w:t xml:space="preserve"> a </w:t>
      </w:r>
      <w:proofErr w:type="spellStart"/>
      <w:r w:rsidR="00FE0BD3" w:rsidRPr="00AD44B7">
        <w:rPr>
          <w:b/>
          <w:bCs/>
          <w:i/>
          <w:iCs/>
          <w:lang w:val="en-CA"/>
        </w:rPr>
        <w:t>voir</w:t>
      </w:r>
      <w:proofErr w:type="spellEnd"/>
      <w:r w:rsidR="00FE0BD3" w:rsidRPr="00AD44B7">
        <w:rPr>
          <w:b/>
          <w:bCs/>
          <w:i/>
          <w:iCs/>
          <w:lang w:val="en-CA"/>
        </w:rPr>
        <w:t xml:space="preserve"> dire</w:t>
      </w:r>
      <w:r w:rsidR="00FE0BD3">
        <w:rPr>
          <w:lang w:val="en-CA"/>
        </w:rPr>
        <w:t>:</w:t>
      </w:r>
    </w:p>
    <w:p w14:paraId="5630D747" w14:textId="77777777" w:rsidR="00301BA9" w:rsidRDefault="00301BA9" w:rsidP="00D71950">
      <w:pPr>
        <w:tabs>
          <w:tab w:val="left" w:pos="720"/>
          <w:tab w:val="left" w:pos="1440"/>
        </w:tabs>
        <w:rPr>
          <w:lang w:val="en-CA"/>
        </w:rPr>
        <w:sectPr w:rsidR="00301BA9" w:rsidSect="008918DD">
          <w:footerReference w:type="default" r:id="rId10"/>
          <w:pgSz w:w="12240" w:h="15840"/>
          <w:pgMar w:top="720" w:right="1440" w:bottom="1008" w:left="1440" w:header="720" w:footer="720" w:gutter="0"/>
          <w:cols w:space="720"/>
          <w:docGrid w:linePitch="360"/>
        </w:sectPr>
      </w:pPr>
    </w:p>
    <w:p w14:paraId="3BCE4095" w14:textId="0451566C" w:rsidR="00FE0BD3" w:rsidRDefault="008530F7" w:rsidP="000B73B8">
      <w:pPr>
        <w:tabs>
          <w:tab w:val="left" w:pos="720"/>
          <w:tab w:val="left" w:pos="1440"/>
        </w:tabs>
        <w:spacing w:line="240" w:lineRule="auto"/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266287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</w:r>
      <w:r w:rsidR="00301BA9">
        <w:rPr>
          <w:lang w:val="en-CA"/>
        </w:rPr>
        <w:t>Jordan</w:t>
      </w:r>
    </w:p>
    <w:p w14:paraId="1BDB689C" w14:textId="3E19B5B2" w:rsidR="00301BA9" w:rsidRDefault="00301BA9" w:rsidP="000B73B8">
      <w:pPr>
        <w:tabs>
          <w:tab w:val="left" w:pos="720"/>
          <w:tab w:val="left" w:pos="1440"/>
        </w:tabs>
        <w:spacing w:line="240" w:lineRule="auto"/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729428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  <w:t>s. 276</w:t>
      </w:r>
    </w:p>
    <w:p w14:paraId="310948DA" w14:textId="6D95D6A3" w:rsidR="00301BA9" w:rsidRDefault="00301BA9" w:rsidP="000B73B8">
      <w:pPr>
        <w:tabs>
          <w:tab w:val="left" w:pos="720"/>
          <w:tab w:val="left" w:pos="1440"/>
        </w:tabs>
        <w:spacing w:line="240" w:lineRule="auto"/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1261945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</w:r>
      <w:r w:rsidR="00820285">
        <w:rPr>
          <w:lang w:val="en-CA"/>
        </w:rPr>
        <w:t>s. 715.1</w:t>
      </w:r>
    </w:p>
    <w:p w14:paraId="01D2A1A3" w14:textId="6BC36F75" w:rsidR="00301BA9" w:rsidRDefault="00301BA9" w:rsidP="000B73B8">
      <w:pPr>
        <w:tabs>
          <w:tab w:val="left" w:pos="720"/>
          <w:tab w:val="left" w:pos="1440"/>
        </w:tabs>
        <w:spacing w:line="240" w:lineRule="auto"/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-856264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</w:r>
      <w:r w:rsidR="00743AAB">
        <w:rPr>
          <w:lang w:val="en-CA"/>
        </w:rPr>
        <w:t>Challenge for Cause</w:t>
      </w:r>
    </w:p>
    <w:p w14:paraId="40F1952F" w14:textId="35596696" w:rsidR="00301BA9" w:rsidRDefault="00301BA9" w:rsidP="000B73B8">
      <w:pPr>
        <w:tabs>
          <w:tab w:val="left" w:pos="720"/>
          <w:tab w:val="left" w:pos="1440"/>
        </w:tabs>
        <w:spacing w:line="240" w:lineRule="auto"/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-122235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  <w:t>JJ</w:t>
      </w:r>
    </w:p>
    <w:p w14:paraId="336EFCDC" w14:textId="2A568DCE" w:rsidR="00301BA9" w:rsidRDefault="00301BA9" w:rsidP="000B73B8">
      <w:pPr>
        <w:tabs>
          <w:tab w:val="left" w:pos="720"/>
          <w:tab w:val="left" w:pos="1440"/>
        </w:tabs>
        <w:spacing w:line="240" w:lineRule="auto"/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89358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</w:r>
      <w:r w:rsidR="00820285">
        <w:rPr>
          <w:lang w:val="en-CA"/>
        </w:rPr>
        <w:t>Mills / O’Connor</w:t>
      </w:r>
    </w:p>
    <w:p w14:paraId="6E0EB142" w14:textId="3F244041" w:rsidR="00301BA9" w:rsidRDefault="00301BA9" w:rsidP="000B73B8">
      <w:pPr>
        <w:tabs>
          <w:tab w:val="left" w:pos="720"/>
          <w:tab w:val="left" w:pos="1440"/>
        </w:tabs>
        <w:spacing w:line="240" w:lineRule="auto"/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-868834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</w:r>
      <w:r w:rsidR="00820285">
        <w:rPr>
          <w:lang w:val="en-CA"/>
        </w:rPr>
        <w:t>Voluntariness</w:t>
      </w:r>
    </w:p>
    <w:p w14:paraId="2ABFAFD3" w14:textId="77777777" w:rsidR="00301BA9" w:rsidRDefault="00301BA9" w:rsidP="000B73B8">
      <w:pPr>
        <w:tabs>
          <w:tab w:val="left" w:pos="720"/>
          <w:tab w:val="left" w:pos="1440"/>
        </w:tabs>
        <w:spacing w:line="240" w:lineRule="auto"/>
        <w:rPr>
          <w:lang w:val="en-CA"/>
        </w:rPr>
        <w:sectPr w:rsidR="00301BA9" w:rsidSect="00301BA9">
          <w:type w:val="continuous"/>
          <w:pgSz w:w="12240" w:h="15840"/>
          <w:pgMar w:top="720" w:right="1440" w:bottom="1008" w:left="1440" w:header="720" w:footer="720" w:gutter="0"/>
          <w:cols w:num="2" w:space="720"/>
          <w:docGrid w:linePitch="360"/>
        </w:sectPr>
      </w:pPr>
    </w:p>
    <w:p w14:paraId="65A9FDC5" w14:textId="454DAB23" w:rsidR="00301BA9" w:rsidRDefault="00301BA9" w:rsidP="00E45CB0">
      <w:pPr>
        <w:tabs>
          <w:tab w:val="left" w:pos="720"/>
          <w:tab w:val="left" w:pos="1440"/>
        </w:tabs>
        <w:spacing w:line="240" w:lineRule="auto"/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-143944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  <w:t>Charter Issue:</w:t>
      </w:r>
    </w:p>
    <w:p w14:paraId="3DD7B96B" w14:textId="7FEA0C64" w:rsidR="00301BA9" w:rsidRDefault="00000000" w:rsidP="003B2A18">
      <w:pPr>
        <w:tabs>
          <w:tab w:val="left" w:pos="720"/>
          <w:tab w:val="left" w:pos="1440"/>
        </w:tabs>
        <w:spacing w:after="240" w:line="240" w:lineRule="auto"/>
        <w:ind w:left="1440"/>
        <w:rPr>
          <w:lang w:val="en-CA"/>
        </w:rPr>
      </w:pPr>
      <w:sdt>
        <w:sdtPr>
          <w:rPr>
            <w:lang w:val="en-CA"/>
          </w:rPr>
          <w:id w:val="44880874"/>
          <w:placeholder>
            <w:docPart w:val="D1841B62E20B4C0EB67528F9047991E4"/>
          </w:placeholder>
          <w:showingPlcHdr/>
          <w:text/>
        </w:sdtPr>
        <w:sdtContent>
          <w:r w:rsidR="00D47122">
            <w:rPr>
              <w:rStyle w:val="PlaceholderText"/>
              <w:i/>
              <w:iCs/>
            </w:rPr>
            <w:t xml:space="preserve">If yes, please specify the additional Charter issues </w:t>
          </w:r>
        </w:sdtContent>
      </w:sdt>
    </w:p>
    <w:p w14:paraId="02BD5E00" w14:textId="09CF59E8" w:rsidR="00743AAB" w:rsidRDefault="00743AAB" w:rsidP="00E45CB0">
      <w:pPr>
        <w:tabs>
          <w:tab w:val="left" w:pos="720"/>
          <w:tab w:val="left" w:pos="1440"/>
        </w:tabs>
        <w:spacing w:line="240" w:lineRule="auto"/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366111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  <w:t>Other Issue</w:t>
      </w:r>
      <w:r w:rsidR="00692277">
        <w:rPr>
          <w:lang w:val="en-CA"/>
        </w:rPr>
        <w:t xml:space="preserve">s requiring a </w:t>
      </w:r>
      <w:proofErr w:type="spellStart"/>
      <w:r w:rsidR="00692277" w:rsidRPr="00692277">
        <w:rPr>
          <w:i/>
          <w:iCs/>
          <w:lang w:val="en-CA"/>
        </w:rPr>
        <w:t>voir</w:t>
      </w:r>
      <w:proofErr w:type="spellEnd"/>
      <w:r w:rsidR="00692277" w:rsidRPr="00692277">
        <w:rPr>
          <w:i/>
          <w:iCs/>
          <w:lang w:val="en-CA"/>
        </w:rPr>
        <w:t xml:space="preserve"> dire</w:t>
      </w:r>
      <w:r>
        <w:rPr>
          <w:lang w:val="en-CA"/>
        </w:rPr>
        <w:t>:</w:t>
      </w:r>
    </w:p>
    <w:p w14:paraId="1743322A" w14:textId="49D76534" w:rsidR="00743AAB" w:rsidRDefault="00000000" w:rsidP="003B2A18">
      <w:pPr>
        <w:tabs>
          <w:tab w:val="left" w:pos="720"/>
          <w:tab w:val="left" w:pos="1440"/>
        </w:tabs>
        <w:spacing w:line="240" w:lineRule="auto"/>
        <w:ind w:left="1440"/>
        <w:rPr>
          <w:lang w:val="en-CA"/>
        </w:rPr>
      </w:pPr>
      <w:sdt>
        <w:sdtPr>
          <w:rPr>
            <w:lang w:val="en-CA"/>
          </w:rPr>
          <w:id w:val="-1151140317"/>
          <w:placeholder>
            <w:docPart w:val="1EBC03F1400A40DDAAA187ECEF83550A"/>
          </w:placeholder>
          <w:showingPlcHdr/>
          <w:text/>
        </w:sdtPr>
        <w:sdtContent>
          <w:r w:rsidR="00997956" w:rsidRPr="00997956">
            <w:rPr>
              <w:rStyle w:val="PlaceholderText"/>
              <w:i/>
              <w:iCs/>
            </w:rPr>
            <w:t>If yes, please specify any other issues requiring a voir dire</w:t>
          </w:r>
          <w:r w:rsidR="00997956">
            <w:rPr>
              <w:rStyle w:val="PlaceholderText"/>
            </w:rPr>
            <w:t>.</w:t>
          </w:r>
          <w:r w:rsidR="00743AAB" w:rsidRPr="00D263F0">
            <w:rPr>
              <w:rStyle w:val="PlaceholderText"/>
            </w:rPr>
            <w:t>.</w:t>
          </w:r>
        </w:sdtContent>
      </w:sdt>
    </w:p>
    <w:p w14:paraId="27C8550B" w14:textId="036C4947" w:rsidR="00B43E32" w:rsidRPr="004C01AC" w:rsidRDefault="008D4ACD" w:rsidP="008A10BB">
      <w:pPr>
        <w:keepLines/>
        <w:tabs>
          <w:tab w:val="left" w:pos="720"/>
          <w:tab w:val="left" w:pos="1440"/>
        </w:tabs>
        <w:rPr>
          <w:b/>
          <w:bCs/>
          <w:lang w:val="en-CA"/>
        </w:rPr>
      </w:pPr>
      <w:r w:rsidRPr="004C01AC">
        <w:rPr>
          <w:b/>
          <w:bCs/>
          <w:lang w:val="en-CA"/>
        </w:rPr>
        <w:t xml:space="preserve">Are any of the accused in custody?   </w:t>
      </w:r>
    </w:p>
    <w:p w14:paraId="27A4AA43" w14:textId="77777777" w:rsidR="00665DBC" w:rsidRDefault="00665DBC" w:rsidP="008A10BB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242000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Yes</w:t>
      </w:r>
    </w:p>
    <w:p w14:paraId="3A526D43" w14:textId="19E3908D" w:rsidR="00665DBC" w:rsidRPr="004C27A7" w:rsidRDefault="00665DBC" w:rsidP="004C27A7">
      <w:pPr>
        <w:pStyle w:val="subsection1"/>
        <w:keepLines/>
        <w:tabs>
          <w:tab w:val="left" w:pos="720"/>
          <w:tab w:val="left" w:pos="1440"/>
        </w:tabs>
        <w:spacing w:before="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95024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No</w:t>
      </w:r>
    </w:p>
    <w:p w14:paraId="4E49C98A" w14:textId="03F00153" w:rsidR="008D4ACD" w:rsidRPr="004C01AC" w:rsidRDefault="008D4ACD" w:rsidP="008A10BB">
      <w:pPr>
        <w:keepLines/>
        <w:tabs>
          <w:tab w:val="left" w:pos="720"/>
          <w:tab w:val="left" w:pos="1440"/>
        </w:tabs>
        <w:rPr>
          <w:b/>
          <w:bCs/>
          <w:lang w:val="en-CA"/>
        </w:rPr>
      </w:pPr>
      <w:r w:rsidRPr="004C01AC">
        <w:rPr>
          <w:b/>
          <w:bCs/>
          <w:lang w:val="en-CA"/>
        </w:rPr>
        <w:t xml:space="preserve">If yes, is Bail Denied on the charge(s)?   </w:t>
      </w:r>
    </w:p>
    <w:p w14:paraId="13AA250C" w14:textId="77777777" w:rsidR="00665DBC" w:rsidRDefault="00665DBC" w:rsidP="008A10BB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87986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Yes</w:t>
      </w:r>
    </w:p>
    <w:p w14:paraId="015BF5DC" w14:textId="77777777" w:rsidR="00665DBC" w:rsidRDefault="00665DBC" w:rsidP="008A10BB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40710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No</w:t>
      </w:r>
    </w:p>
    <w:p w14:paraId="38B07D66" w14:textId="51F74D92" w:rsidR="00665DBC" w:rsidRPr="004C27A7" w:rsidRDefault="00665DBC" w:rsidP="004C27A7">
      <w:pPr>
        <w:pStyle w:val="subsection1"/>
        <w:keepLines/>
        <w:tabs>
          <w:tab w:val="left" w:pos="720"/>
          <w:tab w:val="left" w:pos="1440"/>
        </w:tabs>
        <w:spacing w:before="0" w:line="240" w:lineRule="auto"/>
        <w:ind w:left="0"/>
        <w:rPr>
          <w:rFonts w:cs="Arial"/>
          <w:szCs w:val="20"/>
          <w:lang w:val="en-CA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35310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Bail not spoken to.</w:t>
      </w:r>
    </w:p>
    <w:p w14:paraId="6D3F2890" w14:textId="167CA3FB" w:rsidR="00C923E0" w:rsidRPr="004C01AC" w:rsidRDefault="00C923E0" w:rsidP="008A10BB">
      <w:pPr>
        <w:keepLines/>
        <w:tabs>
          <w:tab w:val="left" w:pos="720"/>
          <w:tab w:val="left" w:pos="1440"/>
        </w:tabs>
        <w:rPr>
          <w:b/>
          <w:bCs/>
          <w:lang w:val="en-CA"/>
        </w:rPr>
      </w:pPr>
      <w:r w:rsidRPr="004C01AC">
        <w:rPr>
          <w:b/>
          <w:bCs/>
          <w:lang w:val="en-CA"/>
        </w:rPr>
        <w:t xml:space="preserve">Is a Case Management Justice required?   </w:t>
      </w:r>
    </w:p>
    <w:p w14:paraId="2CC0D48A" w14:textId="77777777" w:rsidR="00764B71" w:rsidRDefault="00764B71" w:rsidP="008A10BB">
      <w:pPr>
        <w:pStyle w:val="subsection1"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807364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Yes</w:t>
      </w:r>
    </w:p>
    <w:p w14:paraId="761829FE" w14:textId="0508BB9B" w:rsidR="00764B71" w:rsidRPr="004C27A7" w:rsidRDefault="00764B71" w:rsidP="004C27A7">
      <w:pPr>
        <w:pStyle w:val="subsection1"/>
        <w:keepLines/>
        <w:tabs>
          <w:tab w:val="left" w:pos="720"/>
          <w:tab w:val="left" w:pos="1440"/>
        </w:tabs>
        <w:spacing w:before="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207442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No</w:t>
      </w:r>
    </w:p>
    <w:p w14:paraId="40714E2F" w14:textId="261ACA35" w:rsidR="00C923E0" w:rsidRDefault="00C923E0" w:rsidP="00D71950">
      <w:pPr>
        <w:tabs>
          <w:tab w:val="left" w:pos="720"/>
          <w:tab w:val="left" w:pos="1440"/>
        </w:tabs>
        <w:rPr>
          <w:lang w:val="en-CA"/>
        </w:rPr>
      </w:pPr>
      <w:r w:rsidRPr="004C01AC">
        <w:rPr>
          <w:b/>
          <w:bCs/>
          <w:lang w:val="en-CA"/>
        </w:rPr>
        <w:t>Number of day(s) required for trial</w:t>
      </w:r>
      <w:r>
        <w:rPr>
          <w:lang w:val="en-CA"/>
        </w:rPr>
        <w:t xml:space="preserve">: </w:t>
      </w:r>
      <w:sdt>
        <w:sdtPr>
          <w:rPr>
            <w:rFonts w:cs="Arial"/>
            <w:szCs w:val="20"/>
          </w:rPr>
          <w:id w:val="-1058163074"/>
          <w:placeholder>
            <w:docPart w:val="E70A9CA66119445F98753A35FD28B99F"/>
          </w:placeholder>
          <w:showingPlcHdr/>
          <w:text/>
        </w:sdtPr>
        <w:sdtContent>
          <w:r w:rsidR="00C151AF">
            <w:rPr>
              <w:rStyle w:val="PlaceholderText"/>
              <w:i/>
              <w:iCs/>
            </w:rPr>
            <w:t>Click to i</w:t>
          </w:r>
          <w:r w:rsidR="00692277">
            <w:rPr>
              <w:rStyle w:val="PlaceholderText"/>
              <w:i/>
              <w:iCs/>
            </w:rPr>
            <w:t>ndicate days required</w:t>
          </w:r>
        </w:sdtContent>
      </w:sdt>
    </w:p>
    <w:p w14:paraId="004D9358" w14:textId="2646CCB9" w:rsidR="00C923E0" w:rsidRPr="004C01AC" w:rsidRDefault="00C923E0" w:rsidP="008A10BB">
      <w:pPr>
        <w:keepLines/>
        <w:tabs>
          <w:tab w:val="left" w:pos="720"/>
          <w:tab w:val="left" w:pos="1440"/>
        </w:tabs>
        <w:rPr>
          <w:b/>
          <w:bCs/>
          <w:lang w:val="en-CA"/>
        </w:rPr>
      </w:pPr>
      <w:r w:rsidRPr="004C01AC">
        <w:rPr>
          <w:b/>
          <w:bCs/>
          <w:lang w:val="en-CA"/>
        </w:rPr>
        <w:t>Please include any additional information the Court may require with respect to scheduling trial dates below:</w:t>
      </w:r>
    </w:p>
    <w:sdt>
      <w:sdtPr>
        <w:rPr>
          <w:lang w:val="en-CA"/>
        </w:rPr>
        <w:id w:val="-326909854"/>
        <w:placeholder>
          <w:docPart w:val="8F683B55DD3D421691A09791971236E9"/>
        </w:placeholder>
        <w:showingPlcHdr/>
        <w:text/>
      </w:sdtPr>
      <w:sdtContent>
        <w:p w14:paraId="3B97B19E" w14:textId="25C35AE4" w:rsidR="00692277" w:rsidRDefault="00692277" w:rsidP="008A10BB">
          <w:pPr>
            <w:keepLines/>
            <w:tabs>
              <w:tab w:val="left" w:pos="720"/>
              <w:tab w:val="left" w:pos="1440"/>
            </w:tabs>
            <w:rPr>
              <w:lang w:val="en-CA"/>
            </w:rPr>
          </w:pPr>
          <w:r w:rsidRPr="00C151AF">
            <w:rPr>
              <w:rStyle w:val="PlaceholderText"/>
              <w:i/>
              <w:iCs/>
            </w:rPr>
            <w:t xml:space="preserve">Click </w:t>
          </w:r>
          <w:r w:rsidR="00C151AF">
            <w:rPr>
              <w:rStyle w:val="PlaceholderText"/>
              <w:i/>
              <w:iCs/>
            </w:rPr>
            <w:t xml:space="preserve">to </w:t>
          </w:r>
          <w:r w:rsidR="0037321A">
            <w:rPr>
              <w:rStyle w:val="PlaceholderText"/>
              <w:i/>
              <w:iCs/>
            </w:rPr>
            <w:t>enter any additional information pertinent to this booking request.</w:t>
          </w:r>
        </w:p>
      </w:sdtContent>
    </w:sdt>
    <w:p w14:paraId="01218460" w14:textId="76F7D3E3" w:rsidR="00C923E0" w:rsidRPr="004C01AC" w:rsidRDefault="00C923E0" w:rsidP="008A10BB">
      <w:pPr>
        <w:keepNext/>
        <w:keepLines/>
        <w:tabs>
          <w:tab w:val="left" w:pos="720"/>
          <w:tab w:val="left" w:pos="1440"/>
        </w:tabs>
        <w:rPr>
          <w:b/>
          <w:bCs/>
          <w:lang w:val="en-CA"/>
        </w:rPr>
      </w:pPr>
      <w:r w:rsidRPr="004C01AC">
        <w:rPr>
          <w:b/>
          <w:bCs/>
          <w:lang w:val="en-CA"/>
        </w:rPr>
        <w:t>Is this form is being tendered with the consent of all parties?</w:t>
      </w:r>
    </w:p>
    <w:p w14:paraId="1504CD1F" w14:textId="77777777" w:rsidR="003E6D1F" w:rsidRDefault="003E6D1F" w:rsidP="008A10BB">
      <w:pPr>
        <w:pStyle w:val="subsection1"/>
        <w:keepNext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0544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Yes</w:t>
      </w:r>
    </w:p>
    <w:p w14:paraId="743DD183" w14:textId="77777777" w:rsidR="003E6D1F" w:rsidRDefault="003E6D1F" w:rsidP="008A10BB">
      <w:pPr>
        <w:pStyle w:val="subsection1"/>
        <w:keepNext/>
        <w:keepLines/>
        <w:tabs>
          <w:tab w:val="left" w:pos="720"/>
          <w:tab w:val="left" w:pos="1440"/>
        </w:tabs>
        <w:spacing w:before="0" w:after="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03557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>No</w:t>
      </w:r>
    </w:p>
    <w:p w14:paraId="6534BA16" w14:textId="77777777" w:rsidR="003E6D1F" w:rsidRDefault="003E6D1F" w:rsidP="00D71950">
      <w:pPr>
        <w:tabs>
          <w:tab w:val="left" w:pos="720"/>
          <w:tab w:val="left" w:pos="1440"/>
        </w:tabs>
        <w:rPr>
          <w:lang w:val="en-CA"/>
        </w:rPr>
      </w:pPr>
    </w:p>
    <w:p w14:paraId="4D7472C4" w14:textId="059D4A92" w:rsidR="007D7010" w:rsidRPr="007D7010" w:rsidRDefault="00254E1B" w:rsidP="00AD44B7">
      <w:pPr>
        <w:pStyle w:val="Heading1"/>
        <w:tabs>
          <w:tab w:val="left" w:pos="720"/>
          <w:tab w:val="left" w:pos="1440"/>
        </w:tabs>
        <w:jc w:val="left"/>
        <w:rPr>
          <w:lang w:val="en-CA"/>
        </w:rPr>
      </w:pPr>
      <w:r>
        <w:rPr>
          <w:lang w:val="en-CA"/>
        </w:rPr>
        <w:lastRenderedPageBreak/>
        <w:t>For Court Use Only</w:t>
      </w:r>
      <w:r w:rsidR="0055379B">
        <w:rPr>
          <w:lang w:val="en-CA"/>
        </w:rPr>
        <w:t>:</w:t>
      </w:r>
    </w:p>
    <w:p w14:paraId="002468B4" w14:textId="77777777" w:rsidR="00AD44B7" w:rsidRDefault="00AD44B7" w:rsidP="00AD44B7">
      <w:pPr>
        <w:pBdr>
          <w:top w:val="single" w:sz="4" w:space="1" w:color="auto"/>
        </w:pBdr>
        <w:tabs>
          <w:tab w:val="left" w:pos="720"/>
          <w:tab w:val="left" w:pos="1440"/>
        </w:tabs>
        <w:spacing w:after="0"/>
        <w:rPr>
          <w:lang w:val="en-CA"/>
        </w:rPr>
      </w:pPr>
    </w:p>
    <w:p w14:paraId="78AD7F89" w14:textId="54907CD5" w:rsidR="00D906D0" w:rsidRDefault="00000000" w:rsidP="006C36D1">
      <w:pPr>
        <w:pBdr>
          <w:top w:val="single" w:sz="4" w:space="1" w:color="auto"/>
        </w:pBdr>
        <w:ind w:firstLine="720"/>
        <w:rPr>
          <w:lang w:val="en-CA"/>
        </w:rPr>
      </w:pPr>
      <w:sdt>
        <w:sdtPr>
          <w:rPr>
            <w:lang w:val="en-CA"/>
          </w:rPr>
          <w:id w:val="-197366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6D1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6C36D1">
        <w:rPr>
          <w:lang w:val="en-CA"/>
        </w:rPr>
        <w:tab/>
      </w:r>
      <w:r w:rsidR="00254E1B">
        <w:rPr>
          <w:lang w:val="en-CA"/>
        </w:rPr>
        <w:t>Document Reviewed by Court Coordinator</w:t>
      </w:r>
    </w:p>
    <w:p w14:paraId="4E865CA8" w14:textId="30E85355" w:rsidR="00254E1B" w:rsidRDefault="00000000" w:rsidP="006C36D1">
      <w:pPr>
        <w:ind w:firstLine="720"/>
        <w:rPr>
          <w:lang w:val="en-CA"/>
        </w:rPr>
      </w:pPr>
      <w:sdt>
        <w:sdtPr>
          <w:rPr>
            <w:lang w:val="en-CA"/>
          </w:rPr>
          <w:id w:val="186254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6D1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6C36D1">
        <w:rPr>
          <w:lang w:val="en-CA"/>
        </w:rPr>
        <w:tab/>
      </w:r>
      <w:r w:rsidR="00254E1B">
        <w:rPr>
          <w:lang w:val="en-CA"/>
        </w:rPr>
        <w:t xml:space="preserve">Document </w:t>
      </w:r>
      <w:r w:rsidR="00DD43DD">
        <w:rPr>
          <w:lang w:val="en-CA"/>
        </w:rPr>
        <w:t>F</w:t>
      </w:r>
      <w:r w:rsidR="00254E1B">
        <w:rPr>
          <w:lang w:val="en-CA"/>
        </w:rPr>
        <w:t xml:space="preserve">orwarded to Judiciary for </w:t>
      </w:r>
      <w:r w:rsidR="00DD43DD">
        <w:rPr>
          <w:lang w:val="en-CA"/>
        </w:rPr>
        <w:t>F</w:t>
      </w:r>
      <w:r w:rsidR="00254E1B">
        <w:rPr>
          <w:lang w:val="en-CA"/>
        </w:rPr>
        <w:t xml:space="preserve">urther </w:t>
      </w:r>
      <w:r w:rsidR="00DD43DD">
        <w:rPr>
          <w:lang w:val="en-CA"/>
        </w:rPr>
        <w:t>R</w:t>
      </w:r>
      <w:r w:rsidR="00254E1B">
        <w:rPr>
          <w:lang w:val="en-CA"/>
        </w:rPr>
        <w:t>eview</w:t>
      </w:r>
    </w:p>
    <w:p w14:paraId="29A9FFF8" w14:textId="7A84F67D" w:rsidR="00393CC5" w:rsidRDefault="007F6A7E" w:rsidP="00D906D0">
      <w:pPr>
        <w:tabs>
          <w:tab w:val="left" w:pos="5760"/>
          <w:tab w:val="left" w:pos="6480"/>
        </w:tabs>
        <w:rPr>
          <w:lang w:val="en-CA"/>
        </w:rPr>
      </w:pPr>
      <w:r w:rsidRPr="00BE5422">
        <w:rPr>
          <w:b/>
          <w:bCs/>
          <w:lang w:val="en-CA"/>
        </w:rPr>
        <w:t>Details Below</w:t>
      </w:r>
      <w:r w:rsidR="00393CC5" w:rsidRPr="00BE5422">
        <w:rPr>
          <w:b/>
          <w:bCs/>
          <w:lang w:val="en-CA"/>
        </w:rPr>
        <w:t xml:space="preserve"> Completed By</w:t>
      </w:r>
      <w:r w:rsidR="00393CC5">
        <w:rPr>
          <w:lang w:val="en-CA"/>
        </w:rPr>
        <w:t>:</w:t>
      </w:r>
    </w:p>
    <w:p w14:paraId="0ED21037" w14:textId="310B2594" w:rsidR="004E2074" w:rsidRDefault="004E2074" w:rsidP="004E2074">
      <w:pPr>
        <w:pStyle w:val="subsection1"/>
        <w:keepNext/>
        <w:keepLines/>
        <w:tabs>
          <w:tab w:val="left" w:pos="720"/>
          <w:tab w:val="left" w:pos="1440"/>
        </w:tabs>
        <w:spacing w:before="0" w:after="12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49045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</w:r>
      <w:r w:rsidR="007F6A7E">
        <w:rPr>
          <w:rFonts w:cs="Arial"/>
          <w:szCs w:val="20"/>
        </w:rPr>
        <w:t>Court Coordinator</w:t>
      </w:r>
    </w:p>
    <w:p w14:paraId="2264C31E" w14:textId="5ED9BD40" w:rsidR="004E2074" w:rsidRPr="004E2074" w:rsidRDefault="004E2074" w:rsidP="004E2074">
      <w:pPr>
        <w:pStyle w:val="subsection1"/>
        <w:keepNext/>
        <w:keepLines/>
        <w:tabs>
          <w:tab w:val="left" w:pos="720"/>
          <w:tab w:val="left" w:pos="1440"/>
        </w:tabs>
        <w:spacing w:before="0" w:line="24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4353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</w:r>
      <w:r w:rsidR="007F6A7E">
        <w:rPr>
          <w:rFonts w:cs="Arial"/>
          <w:szCs w:val="20"/>
        </w:rPr>
        <w:t>Justice</w:t>
      </w:r>
    </w:p>
    <w:p w14:paraId="5CC50602" w14:textId="77777777" w:rsidR="007D7010" w:rsidRDefault="007D7010" w:rsidP="003353D5">
      <w:pPr>
        <w:pBdr>
          <w:top w:val="single" w:sz="4" w:space="1" w:color="auto"/>
        </w:pBdr>
        <w:tabs>
          <w:tab w:val="left" w:pos="720"/>
          <w:tab w:val="left" w:pos="1440"/>
        </w:tabs>
        <w:spacing w:after="0"/>
        <w:rPr>
          <w:lang w:val="en-CA"/>
        </w:rPr>
      </w:pPr>
    </w:p>
    <w:p w14:paraId="3814110B" w14:textId="0E30DBA4" w:rsidR="007D7010" w:rsidRPr="0020659B" w:rsidRDefault="007D7010" w:rsidP="0020659B">
      <w:pPr>
        <w:rPr>
          <w:b/>
          <w:bCs/>
        </w:rPr>
      </w:pPr>
      <w:r w:rsidRPr="0020659B">
        <w:rPr>
          <w:b/>
          <w:bCs/>
        </w:rPr>
        <w:t>Trial Readiness:</w:t>
      </w:r>
    </w:p>
    <w:p w14:paraId="7A069266" w14:textId="2F6C9340" w:rsidR="007D7010" w:rsidRDefault="00A22A24" w:rsidP="00A22A24">
      <w:pPr>
        <w:tabs>
          <w:tab w:val="left" w:pos="720"/>
          <w:tab w:val="left" w:pos="1440"/>
        </w:tabs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-102702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  <w:t xml:space="preserve">Counsel </w:t>
      </w:r>
      <w:proofErr w:type="gramStart"/>
      <w:r>
        <w:rPr>
          <w:lang w:val="en-CA"/>
        </w:rPr>
        <w:t>are</w:t>
      </w:r>
      <w:proofErr w:type="gramEnd"/>
      <w:r>
        <w:rPr>
          <w:lang w:val="en-CA"/>
        </w:rPr>
        <w:t xml:space="preserve"> authorized to </w:t>
      </w:r>
      <w:r w:rsidR="00A353FE">
        <w:rPr>
          <w:lang w:val="en-CA"/>
        </w:rPr>
        <w:t>book Trial and PTC</w:t>
      </w:r>
    </w:p>
    <w:p w14:paraId="55FADC19" w14:textId="08660ECE" w:rsidR="00A353FE" w:rsidRDefault="00A353FE" w:rsidP="00A22A24">
      <w:pPr>
        <w:tabs>
          <w:tab w:val="left" w:pos="720"/>
          <w:tab w:val="left" w:pos="1440"/>
        </w:tabs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9F5567">
        <w:rPr>
          <w:i/>
          <w:iCs/>
          <w:lang w:val="en-CA"/>
        </w:rPr>
        <w:t>Trial Time Required</w:t>
      </w:r>
      <w:r>
        <w:rPr>
          <w:lang w:val="en-CA"/>
        </w:rPr>
        <w:t>:</w:t>
      </w:r>
      <w:r w:rsidR="00FC074D">
        <w:rPr>
          <w:lang w:val="en-CA"/>
        </w:rPr>
        <w:t xml:space="preserve"> </w:t>
      </w:r>
      <w:sdt>
        <w:sdtPr>
          <w:rPr>
            <w:lang w:val="en-CA"/>
          </w:rPr>
          <w:id w:val="705769335"/>
          <w:placeholder>
            <w:docPart w:val="97C9E0BE76F6492AAE877EB6A4098801"/>
          </w:placeholder>
          <w:showingPlcHdr/>
          <w:text/>
        </w:sdtPr>
        <w:sdtContent>
          <w:r w:rsidR="008E6478">
            <w:rPr>
              <w:rStyle w:val="PlaceholderText"/>
            </w:rPr>
            <w:t>Click to indicate number of days required. If</w:t>
          </w:r>
        </w:sdtContent>
      </w:sdt>
    </w:p>
    <w:p w14:paraId="796F0704" w14:textId="6690B174" w:rsidR="00A353FE" w:rsidRDefault="00A353FE" w:rsidP="00A22A24">
      <w:pPr>
        <w:tabs>
          <w:tab w:val="left" w:pos="720"/>
          <w:tab w:val="left" w:pos="1440"/>
        </w:tabs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136023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  <w:t xml:space="preserve">Counsel </w:t>
      </w:r>
      <w:proofErr w:type="gramStart"/>
      <w:r>
        <w:rPr>
          <w:lang w:val="en-CA"/>
        </w:rPr>
        <w:t>are</w:t>
      </w:r>
      <w:proofErr w:type="gramEnd"/>
      <w:r>
        <w:rPr>
          <w:lang w:val="en-CA"/>
        </w:rPr>
        <w:t xml:space="preserve"> NOT yet authorized to book Trial and PTC</w:t>
      </w:r>
    </w:p>
    <w:p w14:paraId="5C5FE989" w14:textId="43FADEED" w:rsidR="00A353FE" w:rsidRDefault="00A353FE" w:rsidP="00A22A24">
      <w:pPr>
        <w:tabs>
          <w:tab w:val="left" w:pos="720"/>
          <w:tab w:val="left" w:pos="1440"/>
        </w:tabs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9F5567">
        <w:rPr>
          <w:i/>
          <w:iCs/>
          <w:lang w:val="en-CA"/>
        </w:rPr>
        <w:t>Reason</w:t>
      </w:r>
      <w:r>
        <w:rPr>
          <w:lang w:val="en-CA"/>
        </w:rPr>
        <w:t xml:space="preserve">: </w:t>
      </w:r>
      <w:sdt>
        <w:sdtPr>
          <w:rPr>
            <w:lang w:val="en-CA"/>
          </w:rPr>
          <w:id w:val="-521406097"/>
          <w:placeholder>
            <w:docPart w:val="09C572EC7A5940E4BFEA271458DB967A"/>
          </w:placeholder>
          <w:showingPlcHdr/>
          <w:text/>
        </w:sdtPr>
        <w:sdtContent>
          <w:r w:rsidRPr="00D263F0">
            <w:rPr>
              <w:rStyle w:val="PlaceholderText"/>
            </w:rPr>
            <w:t>Click or tap here to enter text.</w:t>
          </w:r>
        </w:sdtContent>
      </w:sdt>
    </w:p>
    <w:p w14:paraId="3B881AEF" w14:textId="0366E74B" w:rsidR="007D7010" w:rsidRPr="0020659B" w:rsidRDefault="007D7010" w:rsidP="0020659B">
      <w:pPr>
        <w:rPr>
          <w:b/>
          <w:bCs/>
          <w:lang w:val="en-CA"/>
        </w:rPr>
      </w:pPr>
      <w:r w:rsidRPr="0020659B">
        <w:rPr>
          <w:b/>
          <w:bCs/>
          <w:lang w:val="en-CA"/>
        </w:rPr>
        <w:t>Case Management:</w:t>
      </w:r>
    </w:p>
    <w:p w14:paraId="7AEC2EAB" w14:textId="69A32EC9" w:rsidR="007D7010" w:rsidRDefault="007C3A33" w:rsidP="00A22A24">
      <w:pPr>
        <w:tabs>
          <w:tab w:val="left" w:pos="720"/>
          <w:tab w:val="left" w:pos="1440"/>
        </w:tabs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7856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</w:r>
      <w:r w:rsidR="002A6A39">
        <w:rPr>
          <w:lang w:val="en-CA"/>
        </w:rPr>
        <w:t>Is</w:t>
      </w:r>
      <w:r>
        <w:rPr>
          <w:lang w:val="en-CA"/>
        </w:rPr>
        <w:t xml:space="preserve"> sought by Parties</w:t>
      </w:r>
    </w:p>
    <w:p w14:paraId="25EAE6F3" w14:textId="244462E5" w:rsidR="007C3A33" w:rsidRDefault="007C3A33" w:rsidP="00A22A24">
      <w:pPr>
        <w:tabs>
          <w:tab w:val="left" w:pos="720"/>
          <w:tab w:val="left" w:pos="1440"/>
        </w:tabs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-44268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</w:r>
      <w:r w:rsidR="002A6A39">
        <w:rPr>
          <w:lang w:val="en-CA"/>
        </w:rPr>
        <w:t>Is</w:t>
      </w:r>
      <w:r>
        <w:rPr>
          <w:lang w:val="en-CA"/>
        </w:rPr>
        <w:t xml:space="preserve"> NOT sought by Parties</w:t>
      </w:r>
    </w:p>
    <w:p w14:paraId="6431D41C" w14:textId="3F3FBF70" w:rsidR="002A6A39" w:rsidRDefault="002A6A39" w:rsidP="002A6A39">
      <w:pPr>
        <w:tabs>
          <w:tab w:val="left" w:pos="720"/>
          <w:tab w:val="left" w:pos="1440"/>
        </w:tabs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202042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  <w:t>Is Recommended by Justice</w:t>
      </w:r>
    </w:p>
    <w:p w14:paraId="66A3103C" w14:textId="0231AA93" w:rsidR="002A6A39" w:rsidRDefault="002A6A39" w:rsidP="002A6A39">
      <w:pPr>
        <w:tabs>
          <w:tab w:val="left" w:pos="720"/>
          <w:tab w:val="left" w:pos="1440"/>
        </w:tabs>
        <w:rPr>
          <w:lang w:val="en-CA"/>
        </w:rPr>
      </w:pPr>
      <w:r>
        <w:rPr>
          <w:lang w:val="en-CA"/>
        </w:rPr>
        <w:tab/>
      </w:r>
      <w:sdt>
        <w:sdtPr>
          <w:rPr>
            <w:lang w:val="en-CA"/>
          </w:rPr>
          <w:id w:val="1788233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>
        <w:rPr>
          <w:lang w:val="en-CA"/>
        </w:rPr>
        <w:tab/>
        <w:t xml:space="preserve">Is NOT </w:t>
      </w:r>
      <w:r w:rsidR="00685E8D">
        <w:rPr>
          <w:lang w:val="en-CA"/>
        </w:rPr>
        <w:t>recommended</w:t>
      </w:r>
      <w:r>
        <w:rPr>
          <w:lang w:val="en-CA"/>
        </w:rPr>
        <w:t xml:space="preserve"> by </w:t>
      </w:r>
      <w:r w:rsidR="00906355">
        <w:rPr>
          <w:lang w:val="en-CA"/>
        </w:rPr>
        <w:t>Justice</w:t>
      </w:r>
    </w:p>
    <w:p w14:paraId="2ADE5CA6" w14:textId="33F605E9" w:rsidR="007C3A33" w:rsidRDefault="00000000" w:rsidP="00AE5009">
      <w:pPr>
        <w:tabs>
          <w:tab w:val="left" w:pos="720"/>
          <w:tab w:val="left" w:pos="1440"/>
        </w:tabs>
        <w:ind w:left="1440" w:hanging="720"/>
        <w:rPr>
          <w:lang w:val="en-CA"/>
        </w:rPr>
      </w:pPr>
      <w:sdt>
        <w:sdtPr>
          <w:rPr>
            <w:lang w:val="en-CA"/>
          </w:rPr>
          <w:id w:val="133851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A39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2A6A39">
        <w:rPr>
          <w:lang w:val="en-CA"/>
        </w:rPr>
        <w:tab/>
      </w:r>
      <w:r w:rsidR="00E6129A" w:rsidRPr="00E6129A">
        <w:t xml:space="preserve">Counsel </w:t>
      </w:r>
      <w:proofErr w:type="gramStart"/>
      <w:r w:rsidR="00E6129A" w:rsidRPr="00E6129A">
        <w:t>have</w:t>
      </w:r>
      <w:proofErr w:type="gramEnd"/>
      <w:r w:rsidR="00E6129A" w:rsidRPr="00E6129A">
        <w:t xml:space="preserve"> been advised to submit the requisite letter to the Supervising Justice for approval for Case Management</w:t>
      </w:r>
    </w:p>
    <w:p w14:paraId="64C0BD12" w14:textId="4AD17140" w:rsidR="007D7010" w:rsidRPr="0020659B" w:rsidRDefault="007D7010" w:rsidP="0020659B">
      <w:pPr>
        <w:rPr>
          <w:b/>
          <w:bCs/>
          <w:lang w:val="en-CA"/>
        </w:rPr>
      </w:pPr>
      <w:r w:rsidRPr="0020659B">
        <w:rPr>
          <w:b/>
          <w:bCs/>
          <w:lang w:val="en-CA"/>
        </w:rPr>
        <w:t>Notes from the Justice:</w:t>
      </w:r>
    </w:p>
    <w:sdt>
      <w:sdtPr>
        <w:rPr>
          <w:lang w:val="en-CA"/>
        </w:rPr>
        <w:id w:val="-733167028"/>
        <w:placeholder>
          <w:docPart w:val="7B300DDF0A0946879BA26A190505ADB7"/>
        </w:placeholder>
        <w:showingPlcHdr/>
        <w:text/>
      </w:sdtPr>
      <w:sdtContent>
        <w:p w14:paraId="7591790B" w14:textId="510B212E" w:rsidR="00ED367B" w:rsidRPr="00CF6908" w:rsidRDefault="00AE5009" w:rsidP="00CF6908">
          <w:pPr>
            <w:tabs>
              <w:tab w:val="left" w:pos="720"/>
              <w:tab w:val="left" w:pos="1440"/>
            </w:tabs>
            <w:rPr>
              <w:lang w:val="en-CA"/>
            </w:rPr>
          </w:pPr>
          <w:r w:rsidRPr="00D263F0">
            <w:rPr>
              <w:rStyle w:val="PlaceholderText"/>
            </w:rPr>
            <w:t>Click or tap here to enter text.</w:t>
          </w:r>
        </w:p>
      </w:sdtContent>
    </w:sdt>
    <w:p w14:paraId="2AD7D39A" w14:textId="77777777" w:rsidR="00AE5009" w:rsidRDefault="00AE5009" w:rsidP="00286326">
      <w:pPr>
        <w:pStyle w:val="subsection1"/>
        <w:keepNext/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</w:p>
    <w:p w14:paraId="324B28DA" w14:textId="1C53ED70" w:rsidR="009071DE" w:rsidRDefault="009071DE" w:rsidP="009071DE">
      <w:pPr>
        <w:pStyle w:val="subsection1"/>
        <w:keepNext/>
        <w:tabs>
          <w:tab w:val="left" w:pos="5760"/>
        </w:tabs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  <w:r>
        <w:rPr>
          <w:rFonts w:cs="Arial"/>
          <w:color w:val="000000"/>
          <w:szCs w:val="20"/>
          <w:lang w:val="en-CA"/>
        </w:rPr>
        <w:tab/>
      </w:r>
    </w:p>
    <w:p w14:paraId="0E24E0D7" w14:textId="77777777" w:rsidR="009071DE" w:rsidRDefault="009071DE" w:rsidP="009071DE">
      <w:pPr>
        <w:pStyle w:val="subsection1"/>
        <w:keepNext/>
        <w:tabs>
          <w:tab w:val="left" w:pos="5760"/>
        </w:tabs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</w:p>
    <w:p w14:paraId="1C0609A5" w14:textId="77777777" w:rsidR="009071DE" w:rsidRDefault="009071DE" w:rsidP="009071DE">
      <w:pPr>
        <w:pStyle w:val="subsection1"/>
        <w:keepNext/>
        <w:tabs>
          <w:tab w:val="left" w:pos="5760"/>
        </w:tabs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</w:p>
    <w:p w14:paraId="7CFE95F4" w14:textId="77777777" w:rsidR="00A80E9F" w:rsidRDefault="00A80E9F" w:rsidP="0093766F">
      <w:pPr>
        <w:pStyle w:val="subsection1"/>
        <w:keepNext/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</w:p>
    <w:p w14:paraId="22C28CE6" w14:textId="77777777" w:rsidR="0093766F" w:rsidRPr="0093766F" w:rsidRDefault="0093766F" w:rsidP="0093766F">
      <w:pPr>
        <w:pStyle w:val="section1"/>
        <w:pBdr>
          <w:top w:val="single" w:sz="6" w:space="1" w:color="auto"/>
        </w:pBdr>
        <w:spacing w:after="0" w:line="240" w:lineRule="auto"/>
        <w:ind w:left="5040"/>
        <w:rPr>
          <w:rFonts w:cs="Arial"/>
          <w:color w:val="000000"/>
          <w:sz w:val="8"/>
          <w:szCs w:val="8"/>
          <w:lang w:val="en-CA"/>
        </w:rPr>
      </w:pPr>
    </w:p>
    <w:p w14:paraId="58193C14" w14:textId="4CD1AC0F" w:rsidR="007E5A33" w:rsidRPr="0093766F" w:rsidRDefault="005F7EB2" w:rsidP="0093766F">
      <w:pPr>
        <w:pStyle w:val="section1"/>
        <w:pBdr>
          <w:top w:val="single" w:sz="6" w:space="1" w:color="auto"/>
        </w:pBdr>
        <w:spacing w:after="0" w:line="240" w:lineRule="auto"/>
        <w:ind w:left="5040"/>
        <w:rPr>
          <w:rFonts w:cs="Arial"/>
          <w:color w:val="000000"/>
          <w:szCs w:val="20"/>
          <w:lang w:val="en-CA"/>
        </w:rPr>
      </w:pPr>
      <w:r w:rsidRPr="0093766F">
        <w:rPr>
          <w:rFonts w:cs="Arial"/>
          <w:color w:val="000000"/>
          <w:szCs w:val="20"/>
          <w:lang w:val="en-CA"/>
        </w:rPr>
        <w:t xml:space="preserve">Justice of the Court of </w:t>
      </w:r>
      <w:r w:rsidR="00B50D4D" w:rsidRPr="0093766F">
        <w:rPr>
          <w:rFonts w:cs="Arial"/>
          <w:color w:val="000000"/>
          <w:szCs w:val="20"/>
          <w:lang w:val="en-CA"/>
        </w:rPr>
        <w:t>King</w:t>
      </w:r>
      <w:r w:rsidRPr="0093766F">
        <w:rPr>
          <w:rFonts w:cs="Arial"/>
          <w:color w:val="000000"/>
          <w:szCs w:val="20"/>
          <w:lang w:val="en-CA"/>
        </w:rPr>
        <w:t>’s Bench of Alberta</w:t>
      </w:r>
    </w:p>
    <w:p w14:paraId="59EBB82A" w14:textId="77777777" w:rsidR="0077285D" w:rsidRDefault="0077285D" w:rsidP="0093766F">
      <w:pPr>
        <w:pStyle w:val="section1"/>
        <w:spacing w:after="0" w:line="240" w:lineRule="auto"/>
        <w:ind w:left="4950"/>
        <w:jc w:val="right"/>
        <w:rPr>
          <w:rFonts w:cs="Arial"/>
          <w:color w:val="000000"/>
          <w:szCs w:val="20"/>
          <w:lang w:val="en-CA"/>
        </w:rPr>
      </w:pPr>
    </w:p>
    <w:p w14:paraId="16154FCD" w14:textId="77777777" w:rsidR="0077285D" w:rsidRDefault="0077285D" w:rsidP="0093766F">
      <w:pPr>
        <w:pStyle w:val="section1"/>
        <w:spacing w:after="0" w:line="240" w:lineRule="auto"/>
        <w:ind w:left="4950"/>
        <w:jc w:val="right"/>
        <w:rPr>
          <w:rFonts w:cs="Arial"/>
          <w:color w:val="000000"/>
          <w:szCs w:val="20"/>
          <w:lang w:val="en-CA"/>
        </w:rPr>
      </w:pPr>
    </w:p>
    <w:p w14:paraId="49260B27" w14:textId="68C10588" w:rsidR="0077285D" w:rsidRPr="002616E9" w:rsidRDefault="00000000" w:rsidP="0093766F">
      <w:pPr>
        <w:pStyle w:val="section1"/>
        <w:spacing w:after="60" w:line="240" w:lineRule="auto"/>
        <w:ind w:left="5040" w:hanging="86"/>
        <w:rPr>
          <w:rFonts w:cs="Arial"/>
          <w:color w:val="000000"/>
          <w:szCs w:val="20"/>
          <w:lang w:val="en-CA"/>
        </w:rPr>
      </w:pPr>
      <w:sdt>
        <w:sdtPr>
          <w:rPr>
            <w:rFonts w:cs="Arial"/>
            <w:b/>
            <w:szCs w:val="20"/>
          </w:rPr>
          <w:id w:val="1400324922"/>
          <w:placeholder>
            <w:docPart w:val="67B6BA51128740AFB57A48A36A4DB9D9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="002616E9" w:rsidRPr="00375B30">
            <w:rPr>
              <w:rStyle w:val="PlaceholderText"/>
              <w:rFonts w:cs="Arial"/>
              <w:i/>
              <w:szCs w:val="20"/>
            </w:rPr>
            <w:t>Click to select date</w:t>
          </w:r>
        </w:sdtContent>
      </w:sdt>
    </w:p>
    <w:p w14:paraId="5E3B1238" w14:textId="77777777" w:rsidR="0093766F" w:rsidRPr="0093766F" w:rsidRDefault="0093766F" w:rsidP="0093766F">
      <w:pPr>
        <w:pStyle w:val="section1"/>
        <w:pBdr>
          <w:top w:val="single" w:sz="6" w:space="1" w:color="auto"/>
        </w:pBdr>
        <w:spacing w:after="0" w:line="240" w:lineRule="auto"/>
        <w:ind w:left="5040"/>
        <w:rPr>
          <w:rFonts w:cs="Arial"/>
          <w:sz w:val="8"/>
          <w:szCs w:val="8"/>
        </w:rPr>
      </w:pPr>
    </w:p>
    <w:p w14:paraId="58BFE42C" w14:textId="1CA4180B" w:rsidR="0077285D" w:rsidRPr="0093766F" w:rsidRDefault="006C525D" w:rsidP="0093766F">
      <w:pPr>
        <w:pStyle w:val="section1"/>
        <w:pBdr>
          <w:top w:val="single" w:sz="6" w:space="1" w:color="auto"/>
        </w:pBdr>
        <w:spacing w:after="0" w:line="240" w:lineRule="auto"/>
        <w:ind w:left="5040"/>
        <w:rPr>
          <w:rFonts w:cs="Arial"/>
          <w:szCs w:val="20"/>
        </w:rPr>
      </w:pPr>
      <w:r w:rsidRPr="0093766F">
        <w:rPr>
          <w:rFonts w:cs="Arial"/>
          <w:szCs w:val="20"/>
        </w:rPr>
        <w:t>Date</w:t>
      </w:r>
    </w:p>
    <w:sectPr w:rsidR="0077285D" w:rsidRPr="0093766F" w:rsidSect="00301BA9">
      <w:type w:val="continuous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5370" w14:textId="77777777" w:rsidR="00877397" w:rsidRDefault="00877397" w:rsidP="001F6098">
      <w:pPr>
        <w:spacing w:after="0" w:line="240" w:lineRule="auto"/>
      </w:pPr>
      <w:r>
        <w:separator/>
      </w:r>
    </w:p>
  </w:endnote>
  <w:endnote w:type="continuationSeparator" w:id="0">
    <w:p w14:paraId="7337D8B2" w14:textId="77777777" w:rsidR="00877397" w:rsidRDefault="00877397" w:rsidP="001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8481" w14:textId="77777777" w:rsidR="001F6098" w:rsidRDefault="001F6098" w:rsidP="00142C56">
    <w:pPr>
      <w:pStyle w:val="Footer"/>
      <w:spacing w:after="0" w:line="240" w:lineRule="auto"/>
      <w:rPr>
        <w:rFonts w:cs="Arial"/>
        <w:sz w:val="18"/>
      </w:rPr>
    </w:pPr>
  </w:p>
  <w:p w14:paraId="5F5801E2" w14:textId="35297ECC" w:rsidR="00142C56" w:rsidRPr="001F6098" w:rsidRDefault="0000229F" w:rsidP="00142C56">
    <w:pPr>
      <w:pStyle w:val="Footer"/>
      <w:spacing w:after="0" w:line="240" w:lineRule="auto"/>
      <w:rPr>
        <w:rFonts w:cs="Arial"/>
        <w:sz w:val="18"/>
      </w:rPr>
    </w:pPr>
    <w:r>
      <w:rPr>
        <w:rFonts w:cs="Arial"/>
        <w:sz w:val="18"/>
      </w:rPr>
      <w:t>K</w:t>
    </w:r>
    <w:r w:rsidR="00142C56">
      <w:rPr>
        <w:rFonts w:cs="Arial"/>
        <w:sz w:val="18"/>
      </w:rPr>
      <w:t xml:space="preserve">B </w:t>
    </w:r>
    <w:r w:rsidR="00E20B40">
      <w:rPr>
        <w:rFonts w:cs="Arial"/>
        <w:sz w:val="18"/>
      </w:rPr>
      <w:t>221</w:t>
    </w:r>
    <w:r w:rsidR="00142C56">
      <w:rPr>
        <w:rFonts w:cs="Arial"/>
        <w:sz w:val="18"/>
      </w:rPr>
      <w:t xml:space="preserve"> Rev. </w:t>
    </w:r>
    <w:r w:rsidR="00E20B40">
      <w:rPr>
        <w:rFonts w:cs="Arial"/>
        <w:sz w:val="18"/>
      </w:rPr>
      <w:t>11-06-2024</w:t>
    </w:r>
    <w:r w:rsidR="00142C56">
      <w:rPr>
        <w:rFonts w:cs="Arial"/>
        <w:sz w:val="18"/>
      </w:rPr>
      <w:tab/>
    </w:r>
    <w:r w:rsidR="00142C56">
      <w:rPr>
        <w:rFonts w:cs="Arial"/>
        <w:sz w:val="18"/>
      </w:rPr>
      <w:tab/>
    </w:r>
    <w:r w:rsidR="00DC004C" w:rsidRPr="00DC004C">
      <w:rPr>
        <w:rFonts w:cs="Arial"/>
        <w:sz w:val="18"/>
      </w:rPr>
      <w:fldChar w:fldCharType="begin"/>
    </w:r>
    <w:r w:rsidR="00DC004C" w:rsidRPr="00DC004C">
      <w:rPr>
        <w:rFonts w:cs="Arial"/>
        <w:sz w:val="18"/>
      </w:rPr>
      <w:instrText xml:space="preserve"> PAGE   \* MERGEFORMAT </w:instrText>
    </w:r>
    <w:r w:rsidR="00DC004C" w:rsidRPr="00DC004C">
      <w:rPr>
        <w:rFonts w:cs="Arial"/>
        <w:sz w:val="18"/>
      </w:rPr>
      <w:fldChar w:fldCharType="separate"/>
    </w:r>
    <w:r w:rsidR="00DC004C" w:rsidRPr="00DC004C">
      <w:rPr>
        <w:rFonts w:cs="Arial"/>
        <w:noProof/>
        <w:sz w:val="18"/>
      </w:rPr>
      <w:t>1</w:t>
    </w:r>
    <w:r w:rsidR="00DC004C" w:rsidRPr="00DC004C">
      <w:rPr>
        <w:rFonts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F386" w14:textId="77777777" w:rsidR="00877397" w:rsidRDefault="00877397" w:rsidP="001F6098">
      <w:pPr>
        <w:spacing w:after="0" w:line="240" w:lineRule="auto"/>
      </w:pPr>
      <w:r>
        <w:separator/>
      </w:r>
    </w:p>
  </w:footnote>
  <w:footnote w:type="continuationSeparator" w:id="0">
    <w:p w14:paraId="1CDE69B6" w14:textId="77777777" w:rsidR="00877397" w:rsidRDefault="00877397" w:rsidP="001F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424A1"/>
    <w:multiLevelType w:val="hybridMultilevel"/>
    <w:tmpl w:val="C1E899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9030B"/>
    <w:multiLevelType w:val="hybridMultilevel"/>
    <w:tmpl w:val="355679EA"/>
    <w:lvl w:ilvl="0" w:tplc="CA128D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7349E"/>
    <w:multiLevelType w:val="hybridMultilevel"/>
    <w:tmpl w:val="A00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88C"/>
    <w:multiLevelType w:val="multilevel"/>
    <w:tmpl w:val="4A32F60C"/>
    <w:lvl w:ilvl="0">
      <w:start w:val="1"/>
      <w:numFmt w:val="decimal"/>
      <w:pStyle w:val="List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List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Level3"/>
      <w:lvlText w:val="%3."/>
      <w:lvlJc w:val="left"/>
      <w:pPr>
        <w:tabs>
          <w:tab w:val="num" w:pos="2304"/>
        </w:tabs>
        <w:ind w:left="2304" w:hanging="31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732090">
    <w:abstractNumId w:val="3"/>
  </w:num>
  <w:num w:numId="2" w16cid:durableId="1748383030">
    <w:abstractNumId w:val="0"/>
  </w:num>
  <w:num w:numId="3" w16cid:durableId="235673516">
    <w:abstractNumId w:val="4"/>
  </w:num>
  <w:num w:numId="4" w16cid:durableId="1320957782">
    <w:abstractNumId w:val="2"/>
  </w:num>
  <w:num w:numId="5" w16cid:durableId="973482760">
    <w:abstractNumId w:val="1"/>
  </w:num>
  <w:num w:numId="6" w16cid:durableId="1327710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9A"/>
    <w:rsid w:val="0000229F"/>
    <w:rsid w:val="000061E8"/>
    <w:rsid w:val="00010734"/>
    <w:rsid w:val="0001163E"/>
    <w:rsid w:val="00027BDF"/>
    <w:rsid w:val="00035F63"/>
    <w:rsid w:val="00054C79"/>
    <w:rsid w:val="0007251D"/>
    <w:rsid w:val="00073422"/>
    <w:rsid w:val="00084940"/>
    <w:rsid w:val="000A1A8C"/>
    <w:rsid w:val="000A1F55"/>
    <w:rsid w:val="000B73B8"/>
    <w:rsid w:val="000B78B5"/>
    <w:rsid w:val="000F653F"/>
    <w:rsid w:val="0012237D"/>
    <w:rsid w:val="00126D10"/>
    <w:rsid w:val="0013007A"/>
    <w:rsid w:val="00130F0D"/>
    <w:rsid w:val="00141E2C"/>
    <w:rsid w:val="00142C56"/>
    <w:rsid w:val="00146E28"/>
    <w:rsid w:val="001668BA"/>
    <w:rsid w:val="001A5470"/>
    <w:rsid w:val="001A702E"/>
    <w:rsid w:val="001B4290"/>
    <w:rsid w:val="001B42FB"/>
    <w:rsid w:val="001C4A8E"/>
    <w:rsid w:val="001D65DA"/>
    <w:rsid w:val="001E36EB"/>
    <w:rsid w:val="001F6098"/>
    <w:rsid w:val="0020659B"/>
    <w:rsid w:val="00222F67"/>
    <w:rsid w:val="00224265"/>
    <w:rsid w:val="00224FC4"/>
    <w:rsid w:val="0024061C"/>
    <w:rsid w:val="002537AB"/>
    <w:rsid w:val="00254E1B"/>
    <w:rsid w:val="002616E9"/>
    <w:rsid w:val="002669C5"/>
    <w:rsid w:val="00277F16"/>
    <w:rsid w:val="00284798"/>
    <w:rsid w:val="00286326"/>
    <w:rsid w:val="00295023"/>
    <w:rsid w:val="002A53A1"/>
    <w:rsid w:val="002A6A39"/>
    <w:rsid w:val="002D0904"/>
    <w:rsid w:val="002D7E2D"/>
    <w:rsid w:val="00301BA9"/>
    <w:rsid w:val="00333462"/>
    <w:rsid w:val="003353D5"/>
    <w:rsid w:val="0034029A"/>
    <w:rsid w:val="00356196"/>
    <w:rsid w:val="00356CED"/>
    <w:rsid w:val="0035750D"/>
    <w:rsid w:val="00363DFC"/>
    <w:rsid w:val="0037321A"/>
    <w:rsid w:val="00393CC5"/>
    <w:rsid w:val="003A17B5"/>
    <w:rsid w:val="003B1E5A"/>
    <w:rsid w:val="003B2A18"/>
    <w:rsid w:val="003E24F5"/>
    <w:rsid w:val="003E6D1F"/>
    <w:rsid w:val="003F1909"/>
    <w:rsid w:val="004153A4"/>
    <w:rsid w:val="00416131"/>
    <w:rsid w:val="0042508D"/>
    <w:rsid w:val="004271AD"/>
    <w:rsid w:val="0043039A"/>
    <w:rsid w:val="00434781"/>
    <w:rsid w:val="00447A8E"/>
    <w:rsid w:val="00466518"/>
    <w:rsid w:val="004824F2"/>
    <w:rsid w:val="004967C0"/>
    <w:rsid w:val="004A31C9"/>
    <w:rsid w:val="004C01AC"/>
    <w:rsid w:val="004C27A7"/>
    <w:rsid w:val="004D0E4C"/>
    <w:rsid w:val="004E2074"/>
    <w:rsid w:val="004F6AA4"/>
    <w:rsid w:val="00515FEA"/>
    <w:rsid w:val="00516978"/>
    <w:rsid w:val="00541BA3"/>
    <w:rsid w:val="0055379B"/>
    <w:rsid w:val="00554A86"/>
    <w:rsid w:val="00570AA0"/>
    <w:rsid w:val="0058710A"/>
    <w:rsid w:val="005A5638"/>
    <w:rsid w:val="005A73E0"/>
    <w:rsid w:val="005F2F70"/>
    <w:rsid w:val="005F7EB2"/>
    <w:rsid w:val="006001A4"/>
    <w:rsid w:val="00606A96"/>
    <w:rsid w:val="006175F4"/>
    <w:rsid w:val="00623932"/>
    <w:rsid w:val="006408B6"/>
    <w:rsid w:val="00647940"/>
    <w:rsid w:val="00665DBC"/>
    <w:rsid w:val="00685E8D"/>
    <w:rsid w:val="00692277"/>
    <w:rsid w:val="00692B9E"/>
    <w:rsid w:val="006956BE"/>
    <w:rsid w:val="006B2811"/>
    <w:rsid w:val="006B3209"/>
    <w:rsid w:val="006B56A3"/>
    <w:rsid w:val="006C36D1"/>
    <w:rsid w:val="006C525D"/>
    <w:rsid w:val="006D0049"/>
    <w:rsid w:val="006F149A"/>
    <w:rsid w:val="006F2BC7"/>
    <w:rsid w:val="006F4FDC"/>
    <w:rsid w:val="00704D4A"/>
    <w:rsid w:val="007367ED"/>
    <w:rsid w:val="00737D8B"/>
    <w:rsid w:val="00743AAB"/>
    <w:rsid w:val="00746A19"/>
    <w:rsid w:val="007538AB"/>
    <w:rsid w:val="00764370"/>
    <w:rsid w:val="00764B71"/>
    <w:rsid w:val="007701DA"/>
    <w:rsid w:val="00770CEE"/>
    <w:rsid w:val="0077285D"/>
    <w:rsid w:val="00773761"/>
    <w:rsid w:val="00786443"/>
    <w:rsid w:val="007B0A2D"/>
    <w:rsid w:val="007C3A33"/>
    <w:rsid w:val="007D38A7"/>
    <w:rsid w:val="007D667C"/>
    <w:rsid w:val="007D7010"/>
    <w:rsid w:val="007E5A33"/>
    <w:rsid w:val="007F06EE"/>
    <w:rsid w:val="007F1432"/>
    <w:rsid w:val="007F6A7E"/>
    <w:rsid w:val="008004E5"/>
    <w:rsid w:val="00802BE9"/>
    <w:rsid w:val="00820285"/>
    <w:rsid w:val="00821DED"/>
    <w:rsid w:val="008271DF"/>
    <w:rsid w:val="0083296E"/>
    <w:rsid w:val="00852F4E"/>
    <w:rsid w:val="008530F7"/>
    <w:rsid w:val="00857C5F"/>
    <w:rsid w:val="00861AD9"/>
    <w:rsid w:val="00865CD3"/>
    <w:rsid w:val="00871AE3"/>
    <w:rsid w:val="0087641E"/>
    <w:rsid w:val="00877397"/>
    <w:rsid w:val="008835EE"/>
    <w:rsid w:val="008918DD"/>
    <w:rsid w:val="008A10BB"/>
    <w:rsid w:val="008B22A0"/>
    <w:rsid w:val="008B28AB"/>
    <w:rsid w:val="008B7E44"/>
    <w:rsid w:val="008D4ACD"/>
    <w:rsid w:val="008E6478"/>
    <w:rsid w:val="008F348A"/>
    <w:rsid w:val="00906355"/>
    <w:rsid w:val="009071DE"/>
    <w:rsid w:val="00913F97"/>
    <w:rsid w:val="0092071F"/>
    <w:rsid w:val="00926502"/>
    <w:rsid w:val="0093766F"/>
    <w:rsid w:val="00944264"/>
    <w:rsid w:val="00974113"/>
    <w:rsid w:val="00997956"/>
    <w:rsid w:val="009D163E"/>
    <w:rsid w:val="009E1334"/>
    <w:rsid w:val="009F5567"/>
    <w:rsid w:val="009F5F57"/>
    <w:rsid w:val="00A073C0"/>
    <w:rsid w:val="00A22A24"/>
    <w:rsid w:val="00A22C3A"/>
    <w:rsid w:val="00A24868"/>
    <w:rsid w:val="00A353FE"/>
    <w:rsid w:val="00A5149E"/>
    <w:rsid w:val="00A80E9F"/>
    <w:rsid w:val="00A820FB"/>
    <w:rsid w:val="00A906E0"/>
    <w:rsid w:val="00AA3A17"/>
    <w:rsid w:val="00AB558E"/>
    <w:rsid w:val="00AD2A4C"/>
    <w:rsid w:val="00AD44B7"/>
    <w:rsid w:val="00AE5009"/>
    <w:rsid w:val="00B07B81"/>
    <w:rsid w:val="00B43E32"/>
    <w:rsid w:val="00B45EAE"/>
    <w:rsid w:val="00B50D4D"/>
    <w:rsid w:val="00B51E39"/>
    <w:rsid w:val="00B722BF"/>
    <w:rsid w:val="00B72605"/>
    <w:rsid w:val="00B729FA"/>
    <w:rsid w:val="00B73955"/>
    <w:rsid w:val="00B87E1A"/>
    <w:rsid w:val="00B936F3"/>
    <w:rsid w:val="00BA614A"/>
    <w:rsid w:val="00BD782A"/>
    <w:rsid w:val="00BE5422"/>
    <w:rsid w:val="00BE7894"/>
    <w:rsid w:val="00C073FE"/>
    <w:rsid w:val="00C151AF"/>
    <w:rsid w:val="00C21EBC"/>
    <w:rsid w:val="00C2666C"/>
    <w:rsid w:val="00C439C5"/>
    <w:rsid w:val="00C57BD2"/>
    <w:rsid w:val="00C669C7"/>
    <w:rsid w:val="00C923E0"/>
    <w:rsid w:val="00CC24C2"/>
    <w:rsid w:val="00CC41AC"/>
    <w:rsid w:val="00CF1E7A"/>
    <w:rsid w:val="00CF4D1B"/>
    <w:rsid w:val="00CF6908"/>
    <w:rsid w:val="00D056E3"/>
    <w:rsid w:val="00D31DE2"/>
    <w:rsid w:val="00D45403"/>
    <w:rsid w:val="00D47122"/>
    <w:rsid w:val="00D71950"/>
    <w:rsid w:val="00D72F70"/>
    <w:rsid w:val="00D84C63"/>
    <w:rsid w:val="00D86404"/>
    <w:rsid w:val="00D906D0"/>
    <w:rsid w:val="00D928E2"/>
    <w:rsid w:val="00DB380E"/>
    <w:rsid w:val="00DB51E1"/>
    <w:rsid w:val="00DC004C"/>
    <w:rsid w:val="00DD43DD"/>
    <w:rsid w:val="00DE1752"/>
    <w:rsid w:val="00DF7D76"/>
    <w:rsid w:val="00E16EB1"/>
    <w:rsid w:val="00E20B40"/>
    <w:rsid w:val="00E45CB0"/>
    <w:rsid w:val="00E6129A"/>
    <w:rsid w:val="00E678C2"/>
    <w:rsid w:val="00E8565F"/>
    <w:rsid w:val="00E94F54"/>
    <w:rsid w:val="00EA4996"/>
    <w:rsid w:val="00EB3827"/>
    <w:rsid w:val="00ED367B"/>
    <w:rsid w:val="00EF7AE5"/>
    <w:rsid w:val="00F06A55"/>
    <w:rsid w:val="00F23530"/>
    <w:rsid w:val="00F3368C"/>
    <w:rsid w:val="00F47450"/>
    <w:rsid w:val="00F523B6"/>
    <w:rsid w:val="00F525D7"/>
    <w:rsid w:val="00F547F9"/>
    <w:rsid w:val="00F91240"/>
    <w:rsid w:val="00FC074D"/>
    <w:rsid w:val="00FC0AAC"/>
    <w:rsid w:val="00FC139E"/>
    <w:rsid w:val="00FD5393"/>
    <w:rsid w:val="00FE0BD3"/>
    <w:rsid w:val="00FE1197"/>
    <w:rsid w:val="00FE42CF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FDD45"/>
  <w15:chartTrackingRefBased/>
  <w15:docId w15:val="{73653269-BED0-421C-A805-8D19629C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AB"/>
    <w:pPr>
      <w:spacing w:after="200"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A"/>
    <w:pPr>
      <w:spacing w:line="240" w:lineRule="auto"/>
      <w:contextualSpacing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2C3A"/>
    <w:pPr>
      <w:spacing w:before="120" w:after="120" w:line="240" w:lineRule="auto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0049"/>
    <w:pPr>
      <w:spacing w:before="200" w:after="0"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rsid w:val="007E5A33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7E5A33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B729FA"/>
    <w:rPr>
      <w:rFonts w:ascii="Arial" w:hAnsi="Arial"/>
      <w:b/>
      <w:bCs/>
      <w:sz w:val="24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A22C3A"/>
    <w:rPr>
      <w:rFonts w:ascii="Arial" w:hAnsi="Arial"/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6D0049"/>
    <w:rPr>
      <w:rFonts w:ascii="Arial" w:hAnsi="Arial"/>
      <w:bCs/>
      <w:i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7E5A33"/>
    <w:rPr>
      <w:b/>
      <w:bCs/>
    </w:rPr>
  </w:style>
  <w:style w:type="character" w:styleId="Emphasis">
    <w:name w:val="Emphasis"/>
    <w:uiPriority w:val="20"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rsid w:val="007E5A33"/>
    <w:rPr>
      <w:i/>
      <w:iCs/>
    </w:rPr>
  </w:style>
  <w:style w:type="character" w:styleId="IntenseEmphasis">
    <w:name w:val="Intense Emphasis"/>
    <w:uiPriority w:val="21"/>
    <w:rsid w:val="007E5A33"/>
    <w:rPr>
      <w:b/>
      <w:bCs/>
    </w:rPr>
  </w:style>
  <w:style w:type="character" w:styleId="SubtleReference">
    <w:name w:val="Subtle Reference"/>
    <w:uiPriority w:val="31"/>
    <w:rsid w:val="007E5A33"/>
    <w:rPr>
      <w:smallCaps/>
    </w:rPr>
  </w:style>
  <w:style w:type="character" w:styleId="IntenseReference">
    <w:name w:val="Intense Reference"/>
    <w:uiPriority w:val="32"/>
    <w:rsid w:val="007E5A33"/>
    <w:rPr>
      <w:smallCaps/>
      <w:spacing w:val="5"/>
      <w:u w:val="single"/>
    </w:rPr>
  </w:style>
  <w:style w:type="character" w:styleId="BookTitle">
    <w:name w:val="Book Title"/>
    <w:uiPriority w:val="33"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semiHidden/>
    <w:rsid w:val="007F06EE"/>
    <w:pPr>
      <w:spacing w:after="0" w:line="220" w:lineRule="atLeast"/>
    </w:pPr>
    <w:rPr>
      <w:rFonts w:ascii="Times New Roman" w:hAnsi="Times New Roman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C139E"/>
  </w:style>
  <w:style w:type="paragraph" w:styleId="Header">
    <w:name w:val="header"/>
    <w:basedOn w:val="Normal"/>
    <w:link w:val="Head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09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098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DB380E"/>
    <w:rPr>
      <w:color w:val="808080"/>
    </w:rPr>
  </w:style>
  <w:style w:type="character" w:customStyle="1" w:styleId="Style1">
    <w:name w:val="Style1"/>
    <w:basedOn w:val="DefaultParagraphFont"/>
    <w:uiPriority w:val="1"/>
    <w:rsid w:val="00B51E39"/>
    <w:rPr>
      <w:b/>
    </w:rPr>
  </w:style>
  <w:style w:type="character" w:customStyle="1" w:styleId="Style2">
    <w:name w:val="Style2"/>
    <w:basedOn w:val="DefaultParagraphFont"/>
    <w:uiPriority w:val="1"/>
    <w:rsid w:val="00B51E39"/>
    <w:rPr>
      <w:b/>
    </w:rPr>
  </w:style>
  <w:style w:type="character" w:styleId="Hyperlink">
    <w:name w:val="Hyperlink"/>
    <w:basedOn w:val="DefaultParagraphFont"/>
    <w:uiPriority w:val="99"/>
    <w:unhideWhenUsed/>
    <w:rsid w:val="001A5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470"/>
    <w:rPr>
      <w:color w:val="605E5C"/>
      <w:shd w:val="clear" w:color="auto" w:fill="E1DFDD"/>
    </w:rPr>
  </w:style>
  <w:style w:type="paragraph" w:customStyle="1" w:styleId="ListLevel1">
    <w:name w:val="List Level 1"/>
    <w:basedOn w:val="Footer"/>
    <w:link w:val="ListLevel1Char"/>
    <w:qFormat/>
    <w:rsid w:val="001B42FB"/>
    <w:pPr>
      <w:numPr>
        <w:numId w:val="6"/>
      </w:numPr>
    </w:pPr>
  </w:style>
  <w:style w:type="paragraph" w:customStyle="1" w:styleId="ListLevel2">
    <w:name w:val="List Level 2"/>
    <w:basedOn w:val="ListLevel1"/>
    <w:link w:val="ListLevel2Char"/>
    <w:qFormat/>
    <w:rsid w:val="001B42FB"/>
    <w:pPr>
      <w:numPr>
        <w:ilvl w:val="1"/>
      </w:numPr>
    </w:pPr>
    <w:rPr>
      <w:lang w:val="en-CA"/>
    </w:rPr>
  </w:style>
  <w:style w:type="character" w:customStyle="1" w:styleId="ListLevel1Char">
    <w:name w:val="List Level 1 Char"/>
    <w:basedOn w:val="FooterChar"/>
    <w:link w:val="ListLevel1"/>
    <w:rsid w:val="001B42FB"/>
    <w:rPr>
      <w:sz w:val="22"/>
      <w:szCs w:val="22"/>
      <w:lang w:val="en-US" w:eastAsia="en-US" w:bidi="en-US"/>
    </w:rPr>
  </w:style>
  <w:style w:type="paragraph" w:customStyle="1" w:styleId="ListLevel3">
    <w:name w:val="List Level 3"/>
    <w:basedOn w:val="ListLevel2"/>
    <w:link w:val="ListLevel3Char"/>
    <w:qFormat/>
    <w:rsid w:val="001B42FB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1B42FB"/>
    <w:rPr>
      <w:sz w:val="22"/>
      <w:szCs w:val="22"/>
      <w:lang w:val="en-US" w:eastAsia="en-US" w:bidi="en-US"/>
    </w:rPr>
  </w:style>
  <w:style w:type="character" w:customStyle="1" w:styleId="ListLevel3Char">
    <w:name w:val="List Level 3 Char"/>
    <w:basedOn w:val="ListLevel2Char"/>
    <w:link w:val="ListLevel3"/>
    <w:rsid w:val="001B42FB"/>
    <w:rPr>
      <w:sz w:val="22"/>
      <w:szCs w:val="22"/>
      <w:lang w:val="en-US" w:eastAsia="en-US" w:bidi="en-US"/>
    </w:rPr>
  </w:style>
  <w:style w:type="paragraph" w:customStyle="1" w:styleId="AllCaps">
    <w:name w:val="All Caps"/>
    <w:basedOn w:val="Normal"/>
    <w:link w:val="AllCapsChar"/>
    <w:qFormat/>
    <w:rsid w:val="006F149A"/>
    <w:rPr>
      <w:caps/>
      <w:lang w:val="en-CA"/>
    </w:rPr>
  </w:style>
  <w:style w:type="character" w:customStyle="1" w:styleId="AllCapsChar">
    <w:name w:val="All Caps Char"/>
    <w:basedOn w:val="DefaultParagraphFont"/>
    <w:link w:val="AllCaps"/>
    <w:rsid w:val="006F149A"/>
    <w:rPr>
      <w:rFonts w:ascii="Arial" w:hAnsi="Arial"/>
      <w:caps/>
      <w:szCs w:val="22"/>
      <w:lang w:eastAsia="en-US" w:bidi="en-US"/>
    </w:rPr>
  </w:style>
  <w:style w:type="paragraph" w:customStyle="1" w:styleId="FieldText">
    <w:name w:val="Field Text"/>
    <w:basedOn w:val="Normal"/>
    <w:link w:val="FieldTextChar"/>
    <w:qFormat/>
    <w:rsid w:val="009E1334"/>
    <w:rPr>
      <w:i/>
      <w:color w:val="808080" w:themeColor="background1" w:themeShade="80"/>
      <w:lang w:val="en-CA"/>
    </w:rPr>
  </w:style>
  <w:style w:type="character" w:customStyle="1" w:styleId="FieldTextChar">
    <w:name w:val="Field Text Char"/>
    <w:basedOn w:val="DefaultParagraphFont"/>
    <w:link w:val="FieldText"/>
    <w:rsid w:val="009E1334"/>
    <w:rPr>
      <w:rFonts w:ascii="Arial" w:hAnsi="Arial"/>
      <w:i/>
      <w:color w:val="808080" w:themeColor="background1" w:themeShade="80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-KedingA\Downloads\Order_Template_w_Style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203D265BD94574B4070FA0E6A1E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C2C4-7A31-4B25-A112-1BA0501DD979}"/>
      </w:docPartPr>
      <w:docPartBody>
        <w:p w:rsidR="00297442" w:rsidRDefault="00AF5ABC" w:rsidP="00AF5ABC">
          <w:pPr>
            <w:pStyle w:val="DF203D265BD94574B4070FA0E6A1E5C93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286979C7F9BB4899AE7B7FF037A3C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A98E-1772-4AE8-BE87-8382DAC196B4}"/>
      </w:docPartPr>
      <w:docPartBody>
        <w:p w:rsidR="00297442" w:rsidRDefault="00AF5ABC" w:rsidP="00AF5ABC">
          <w:pPr>
            <w:pStyle w:val="286979C7F9BB4899AE7B7FF037A3CC033"/>
          </w:pPr>
          <w:r w:rsidRPr="00647940">
            <w:rPr>
              <w:rFonts w:ascii="Calibri" w:eastAsia="Calibri" w:hAnsi="Calibri"/>
              <w:i/>
              <w:iCs/>
              <w:color w:val="808080"/>
              <w:sz w:val="22"/>
            </w:rPr>
            <w:t>Click to type names of any disqualified Justices</w:t>
          </w:r>
          <w:r w:rsidRPr="00647940">
            <w:rPr>
              <w:rFonts w:ascii="Calibri" w:eastAsia="Calibri" w:hAnsi="Calibri"/>
              <w:color w:val="808080"/>
              <w:sz w:val="22"/>
            </w:rPr>
            <w:t>.</w:t>
          </w:r>
        </w:p>
      </w:docPartBody>
    </w:docPart>
    <w:docPart>
      <w:docPartPr>
        <w:name w:val="CB9D813F951A40E29FFFD78B50FE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D007-4259-46E3-8155-1838AAA813FC}"/>
      </w:docPartPr>
      <w:docPartBody>
        <w:p w:rsidR="00297442" w:rsidRDefault="00AF5ABC" w:rsidP="00AF5ABC">
          <w:pPr>
            <w:pStyle w:val="CB9D813F951A40E29FFFD78B50FE4C093"/>
          </w:pPr>
          <w:r w:rsidRPr="00647940">
            <w:rPr>
              <w:rFonts w:ascii="Calibri" w:eastAsia="Calibri" w:hAnsi="Calibri"/>
              <w:i/>
              <w:iCs/>
              <w:color w:val="808080"/>
              <w:sz w:val="22"/>
            </w:rPr>
            <w:t>Click to type names of any seized Justices</w:t>
          </w:r>
          <w:r w:rsidRPr="00647940">
            <w:rPr>
              <w:rFonts w:ascii="Calibri" w:eastAsia="Calibri" w:hAnsi="Calibri"/>
              <w:color w:val="808080"/>
              <w:sz w:val="22"/>
            </w:rPr>
            <w:t>.</w:t>
          </w:r>
        </w:p>
      </w:docPartBody>
    </w:docPart>
    <w:docPart>
      <w:docPartPr>
        <w:name w:val="1EBC03F1400A40DDAAA187ECEF83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6C05-8847-4EAB-8B8C-7CBF79818BED}"/>
      </w:docPartPr>
      <w:docPartBody>
        <w:p w:rsidR="00297442" w:rsidRDefault="00AF5ABC" w:rsidP="00AF5ABC">
          <w:pPr>
            <w:pStyle w:val="1EBC03F1400A40DDAAA187ECEF83550A3"/>
          </w:pPr>
          <w:r w:rsidRPr="00997956">
            <w:rPr>
              <w:rStyle w:val="PlaceholderText"/>
              <w:i/>
              <w:iCs/>
            </w:rPr>
            <w:t>If yes, please specify any other issues requiring a voir dire</w:t>
          </w:r>
          <w:r>
            <w:rPr>
              <w:rStyle w:val="PlaceholderText"/>
            </w:rPr>
            <w:t>.</w:t>
          </w:r>
          <w:r w:rsidRPr="00D263F0">
            <w:rPr>
              <w:rStyle w:val="PlaceholderText"/>
            </w:rPr>
            <w:t>.</w:t>
          </w:r>
        </w:p>
      </w:docPartBody>
    </w:docPart>
    <w:docPart>
      <w:docPartPr>
        <w:name w:val="FFA8D7E1B1C941578EDBBE0D2257B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C6A6-5062-42D3-9CB8-5E83B8583715}"/>
      </w:docPartPr>
      <w:docPartBody>
        <w:p w:rsidR="00297442" w:rsidRDefault="00AF5ABC" w:rsidP="00AF5ABC">
          <w:pPr>
            <w:pStyle w:val="FFA8D7E1B1C941578EDBBE0D2257B27D3"/>
          </w:pPr>
          <w:r w:rsidRPr="002A53A1">
            <w:rPr>
              <w:rStyle w:val="PlaceholderText"/>
              <w:i/>
              <w:iCs/>
            </w:rPr>
            <w:t>Click to enter a date.</w:t>
          </w:r>
        </w:p>
      </w:docPartBody>
    </w:docPart>
    <w:docPart>
      <w:docPartPr>
        <w:name w:val="DE4E9F6B81EE4B32958216A5A0478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C753-B296-47E2-A0B9-36D9708F04BF}"/>
      </w:docPartPr>
      <w:docPartBody>
        <w:p w:rsidR="00297442" w:rsidRDefault="00AF5ABC" w:rsidP="00AF5ABC">
          <w:pPr>
            <w:pStyle w:val="DE4E9F6B81EE4B32958216A5A047895C3"/>
          </w:pPr>
          <w:r>
            <w:rPr>
              <w:rStyle w:val="PlaceholderText"/>
              <w:i/>
              <w:iCs/>
            </w:rPr>
            <w:t>Click to Indicate</w:t>
          </w:r>
        </w:p>
      </w:docPartBody>
    </w:docPart>
    <w:docPart>
      <w:docPartPr>
        <w:name w:val="D1841B62E20B4C0EB67528F904799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AADA3-0A8D-4565-99C8-6F0AA29B4EA9}"/>
      </w:docPartPr>
      <w:docPartBody>
        <w:p w:rsidR="00297442" w:rsidRDefault="00AF5ABC" w:rsidP="00AF5ABC">
          <w:pPr>
            <w:pStyle w:val="D1841B62E20B4C0EB67528F9047991E43"/>
          </w:pPr>
          <w:r>
            <w:rPr>
              <w:rStyle w:val="PlaceholderText"/>
              <w:i/>
              <w:iCs/>
            </w:rPr>
            <w:t xml:space="preserve">If yes, please specify the additional Charter issues </w:t>
          </w:r>
        </w:p>
      </w:docPartBody>
    </w:docPart>
    <w:docPart>
      <w:docPartPr>
        <w:name w:val="DD4DBCD8AB0A4A70B34B50549AC3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D1A42-91DC-4580-8887-CBAA751A79E9}"/>
      </w:docPartPr>
      <w:docPartBody>
        <w:p w:rsidR="00297442" w:rsidRDefault="00AF5ABC" w:rsidP="00AF5ABC">
          <w:pPr>
            <w:pStyle w:val="DD4DBCD8AB0A4A70B34B50549AC39D7A3"/>
          </w:pPr>
          <w:r>
            <w:rPr>
              <w:rStyle w:val="PlaceholderText"/>
              <w:i/>
              <w:iCs/>
            </w:rPr>
            <w:t>Click to Indicate</w:t>
          </w:r>
        </w:p>
      </w:docPartBody>
    </w:docPart>
    <w:docPart>
      <w:docPartPr>
        <w:name w:val="E70A9CA66119445F98753A35FD28B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EAE7-FA35-4247-9139-D6A671CCF411}"/>
      </w:docPartPr>
      <w:docPartBody>
        <w:p w:rsidR="00297442" w:rsidRDefault="00AF5ABC" w:rsidP="00AF5ABC">
          <w:pPr>
            <w:pStyle w:val="E70A9CA66119445F98753A35FD28B99F3"/>
          </w:pPr>
          <w:r>
            <w:rPr>
              <w:rStyle w:val="PlaceholderText"/>
              <w:i/>
              <w:iCs/>
            </w:rPr>
            <w:t>Click to indicate days required</w:t>
          </w:r>
        </w:p>
      </w:docPartBody>
    </w:docPart>
    <w:docPart>
      <w:docPartPr>
        <w:name w:val="B57373A2592D45AEB8861E89D371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2BE34-068C-4857-807B-2C71EA880632}"/>
      </w:docPartPr>
      <w:docPartBody>
        <w:p w:rsidR="00297442" w:rsidRDefault="00AF5ABC" w:rsidP="00AF5ABC">
          <w:pPr>
            <w:pStyle w:val="B57373A2592D45AEB8861E89D371B4123"/>
          </w:pPr>
          <w:r>
            <w:rPr>
              <w:rStyle w:val="PlaceholderText"/>
              <w:i/>
              <w:iCs/>
            </w:rPr>
            <w:t>Indicate number of witnesses</w:t>
          </w:r>
        </w:p>
      </w:docPartBody>
    </w:docPart>
    <w:docPart>
      <w:docPartPr>
        <w:name w:val="8F683B55DD3D421691A0979197123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3CB5F-4991-4BED-B134-CCA35D592F7C}"/>
      </w:docPartPr>
      <w:docPartBody>
        <w:p w:rsidR="00297442" w:rsidRDefault="00AF5ABC" w:rsidP="00AF5ABC">
          <w:pPr>
            <w:pStyle w:val="8F683B55DD3D421691A09791971236E93"/>
          </w:pPr>
          <w:r w:rsidRPr="00C151AF">
            <w:rPr>
              <w:rStyle w:val="PlaceholderText"/>
              <w:i/>
              <w:iCs/>
            </w:rPr>
            <w:t xml:space="preserve">Click </w:t>
          </w:r>
          <w:r>
            <w:rPr>
              <w:rStyle w:val="PlaceholderText"/>
              <w:i/>
              <w:iCs/>
            </w:rPr>
            <w:t>to enter any additional information pertinent to this booking request.</w:t>
          </w:r>
        </w:p>
      </w:docPartBody>
    </w:docPart>
    <w:docPart>
      <w:docPartPr>
        <w:name w:val="7633515100CB411A90405A6DFC736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95B3-2610-4DED-80EF-6D64B0EE922B}"/>
      </w:docPartPr>
      <w:docPartBody>
        <w:p w:rsidR="00297442" w:rsidRDefault="00AF5ABC" w:rsidP="00AF5ABC">
          <w:pPr>
            <w:pStyle w:val="7633515100CB411A90405A6DFC736B293"/>
          </w:pPr>
          <w:r w:rsidRPr="0083296E">
            <w:rPr>
              <w:rStyle w:val="PlaceholderText"/>
              <w:i/>
              <w:iCs/>
            </w:rPr>
            <w:t>Click</w:t>
          </w:r>
          <w:r>
            <w:rPr>
              <w:rStyle w:val="PlaceholderText"/>
              <w:i/>
              <w:iCs/>
            </w:rPr>
            <w:t xml:space="preserve"> to</w:t>
          </w:r>
          <w:r w:rsidRPr="0083296E">
            <w:rPr>
              <w:rStyle w:val="PlaceholderText"/>
              <w:i/>
              <w:iCs/>
            </w:rPr>
            <w:t xml:space="preserve"> enter names and email addresses of </w:t>
          </w:r>
          <w:r>
            <w:rPr>
              <w:rStyle w:val="PlaceholderText"/>
              <w:i/>
              <w:iCs/>
            </w:rPr>
            <w:t>Defence</w:t>
          </w:r>
          <w:r w:rsidRPr="0083296E">
            <w:rPr>
              <w:rStyle w:val="PlaceholderText"/>
              <w:i/>
              <w:iCs/>
            </w:rPr>
            <w:t xml:space="preserve"> Counsel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5E25ADA137A4313910BF77E8E3A9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F69D-3C81-4CC3-9C78-8822CA3BA739}"/>
      </w:docPartPr>
      <w:docPartBody>
        <w:p w:rsidR="00297442" w:rsidRDefault="00AF5ABC" w:rsidP="00AF5ABC">
          <w:pPr>
            <w:pStyle w:val="25E25ADA137A4313910BF77E8E3A94C43"/>
          </w:pPr>
          <w:r w:rsidRPr="0083296E">
            <w:rPr>
              <w:rStyle w:val="PlaceholderText"/>
              <w:i/>
              <w:iCs/>
            </w:rPr>
            <w:t>Click</w:t>
          </w:r>
          <w:r>
            <w:rPr>
              <w:rStyle w:val="PlaceholderText"/>
              <w:i/>
              <w:iCs/>
            </w:rPr>
            <w:t xml:space="preserve"> to</w:t>
          </w:r>
          <w:r w:rsidRPr="0083296E">
            <w:rPr>
              <w:rStyle w:val="PlaceholderText"/>
              <w:i/>
              <w:iCs/>
            </w:rPr>
            <w:t xml:space="preserve"> enter names and email addresses of </w:t>
          </w:r>
          <w:r>
            <w:rPr>
              <w:rStyle w:val="PlaceholderText"/>
              <w:i/>
              <w:iCs/>
            </w:rPr>
            <w:t>any other parties to this matter.</w:t>
          </w:r>
        </w:p>
      </w:docPartBody>
    </w:docPart>
    <w:docPart>
      <w:docPartPr>
        <w:name w:val="C390C2C0D9CA4EB9A03CD580C94D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C8BF-161E-4F42-9AD0-5F5CDDA1351C}"/>
      </w:docPartPr>
      <w:docPartBody>
        <w:p w:rsidR="00297442" w:rsidRDefault="00AF5ABC" w:rsidP="00AF5ABC">
          <w:pPr>
            <w:pStyle w:val="C390C2C0D9CA4EB9A03CD580C94D9C7A4"/>
          </w:pPr>
          <w:r w:rsidRPr="0083296E">
            <w:rPr>
              <w:rStyle w:val="PlaceholderText"/>
              <w:i/>
              <w:iCs/>
            </w:rPr>
            <w:t>Click</w:t>
          </w:r>
          <w:r>
            <w:rPr>
              <w:rStyle w:val="PlaceholderText"/>
              <w:i/>
              <w:iCs/>
            </w:rPr>
            <w:t xml:space="preserve"> to</w:t>
          </w:r>
          <w:r w:rsidRPr="0083296E">
            <w:rPr>
              <w:rStyle w:val="PlaceholderText"/>
              <w:i/>
              <w:iCs/>
            </w:rPr>
            <w:t xml:space="preserve"> enter names and email addresses of Crown Counsel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09C572EC7A5940E4BFEA271458DB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4AA3A-5443-4C7D-8A38-786DFE05C4A2}"/>
      </w:docPartPr>
      <w:docPartBody>
        <w:p w:rsidR="00AF5ABC" w:rsidRDefault="00AF5ABC" w:rsidP="00AF5ABC">
          <w:pPr>
            <w:pStyle w:val="09C572EC7A5940E4BFEA271458DB967A3"/>
          </w:pPr>
          <w:r w:rsidRPr="00D263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00DDF0A0946879BA26A190505A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A8342-3FD2-4F41-9D6A-CA14F21F2205}"/>
      </w:docPartPr>
      <w:docPartBody>
        <w:p w:rsidR="00AF5ABC" w:rsidRDefault="00AF5ABC" w:rsidP="00AF5ABC">
          <w:pPr>
            <w:pStyle w:val="7B300DDF0A0946879BA26A190505ADB73"/>
          </w:pPr>
          <w:r w:rsidRPr="00D263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9E0BE76F6492AAE877EB6A409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EB984-4C1A-498F-978C-99F8B8FF1D9F}"/>
      </w:docPartPr>
      <w:docPartBody>
        <w:p w:rsidR="00AF5ABC" w:rsidRDefault="00AF5ABC" w:rsidP="00AF5ABC">
          <w:pPr>
            <w:pStyle w:val="97C9E0BE76F6492AAE877EB6A40988012"/>
          </w:pPr>
          <w:r>
            <w:rPr>
              <w:rStyle w:val="PlaceholderText"/>
            </w:rPr>
            <w:t>Click to indicate number of days required. If</w:t>
          </w:r>
        </w:p>
      </w:docPartBody>
    </w:docPart>
    <w:docPart>
      <w:docPartPr>
        <w:name w:val="67B6BA51128740AFB57A48A36A4D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B762-A177-4C18-B7AD-BE92E21794C5}"/>
      </w:docPartPr>
      <w:docPartBody>
        <w:p w:rsidR="00AF5ABC" w:rsidRDefault="00AF5ABC" w:rsidP="00AF5ABC">
          <w:pPr>
            <w:pStyle w:val="67B6BA51128740AFB57A48A36A4DB9D92"/>
          </w:pPr>
          <w:r w:rsidRPr="00375B30">
            <w:rPr>
              <w:rStyle w:val="PlaceholderText"/>
              <w:rFonts w:cs="Arial"/>
              <w:i/>
              <w:szCs w:val="20"/>
            </w:rPr>
            <w:t>Click to 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42"/>
    <w:rsid w:val="002537AB"/>
    <w:rsid w:val="00297442"/>
    <w:rsid w:val="00470B13"/>
    <w:rsid w:val="006175F4"/>
    <w:rsid w:val="006956BE"/>
    <w:rsid w:val="009662D5"/>
    <w:rsid w:val="00AF5ABC"/>
    <w:rsid w:val="00C9545E"/>
    <w:rsid w:val="00E16EB1"/>
    <w:rsid w:val="00FC0AAC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ABC"/>
    <w:rPr>
      <w:color w:val="808080"/>
    </w:rPr>
  </w:style>
  <w:style w:type="paragraph" w:customStyle="1" w:styleId="DF203D265BD94574B4070FA0E6A1E5C93">
    <w:name w:val="DF203D265BD94574B4070FA0E6A1E5C93"/>
    <w:rsid w:val="00AF5ABC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390C2C0D9CA4EB9A03CD580C94D9C7A4">
    <w:name w:val="C390C2C0D9CA4EB9A03CD580C94D9C7A4"/>
    <w:rsid w:val="00AF5ABC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7633515100CB411A90405A6DFC736B293">
    <w:name w:val="7633515100CB411A90405A6DFC736B293"/>
    <w:rsid w:val="00AF5ABC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25E25ADA137A4313910BF77E8E3A94C43">
    <w:name w:val="25E25ADA137A4313910BF77E8E3A94C43"/>
    <w:rsid w:val="00AF5ABC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286979C7F9BB4899AE7B7FF037A3CC033">
    <w:name w:val="286979C7F9BB4899AE7B7FF037A3CC033"/>
    <w:rsid w:val="00AF5AB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B9D813F951A40E29FFFD78B50FE4C093">
    <w:name w:val="CB9D813F951A40E29FFFD78B50FE4C093"/>
    <w:rsid w:val="00AF5AB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FFA8D7E1B1C941578EDBBE0D2257B27D3">
    <w:name w:val="FFA8D7E1B1C941578EDBBE0D2257B27D3"/>
    <w:rsid w:val="00AF5ABC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B57373A2592D45AEB8861E89D371B4123">
    <w:name w:val="B57373A2592D45AEB8861E89D371B4123"/>
    <w:rsid w:val="00AF5AB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DE4E9F6B81EE4B32958216A5A047895C3">
    <w:name w:val="DE4E9F6B81EE4B32958216A5A047895C3"/>
    <w:rsid w:val="00AF5ABC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DD4DBCD8AB0A4A70B34B50549AC39D7A3">
    <w:name w:val="DD4DBCD8AB0A4A70B34B50549AC39D7A3"/>
    <w:rsid w:val="00AF5ABC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D1841B62E20B4C0EB67528F9047991E43">
    <w:name w:val="D1841B62E20B4C0EB67528F9047991E43"/>
    <w:rsid w:val="00AF5AB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1EBC03F1400A40DDAAA187ECEF83550A3">
    <w:name w:val="1EBC03F1400A40DDAAA187ECEF83550A3"/>
    <w:rsid w:val="00AF5AB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E70A9CA66119445F98753A35FD28B99F3">
    <w:name w:val="E70A9CA66119445F98753A35FD28B99F3"/>
    <w:rsid w:val="00AF5AB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8F683B55DD3D421691A09791971236E93">
    <w:name w:val="8F683B55DD3D421691A09791971236E93"/>
    <w:rsid w:val="00AF5AB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97C9E0BE76F6492AAE877EB6A40988012">
    <w:name w:val="97C9E0BE76F6492AAE877EB6A40988012"/>
    <w:rsid w:val="00AF5AB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09C572EC7A5940E4BFEA271458DB967A3">
    <w:name w:val="09C572EC7A5940E4BFEA271458DB967A3"/>
    <w:rsid w:val="00AF5AB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7B300DDF0A0946879BA26A190505ADB73">
    <w:name w:val="7B300DDF0A0946879BA26A190505ADB73"/>
    <w:rsid w:val="00AF5AB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67B6BA51128740AFB57A48A36A4DB9D92">
    <w:name w:val="67B6BA51128740AFB57A48A36A4DB9D92"/>
    <w:rsid w:val="00AF5ABC"/>
    <w:pPr>
      <w:spacing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2022-10-25T06:00:00+00:00</Actually_x0020_Modified>
    <QB_x0020_Form_x0020__x0023_ xmlns="469ae0c5-e319-4ffd-b7a6-c9df703a9cf0">N/A</QB_x0020_Form_x0020__x0023_>
    <qj3t xmlns="469ae0c5-e319-4ffd-b7a6-c9df703a9cf0">Word Template</qj3t>
    <Posted_x0020_to_x003a_ xmlns="469ae0c5-e319-4ffd-b7a6-c9df703a9cf0">
      <Value>Other</Value>
    </Posted_x0020_to_x003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3" ma:contentTypeDescription="Create a new document." ma:contentTypeScope="" ma:versionID="de6dfb4348c8dba637b89e4de911475c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e326bb16c92bb4fb98bec7132753ad17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KB Form #" ma:description="KB Form #" ma:format="Dropdown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format="Dropdown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External - Court Operations&gt;Urgent Request page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C1DFD-D501-48C3-92EE-631519DBA344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2.xml><?xml version="1.0" encoding="utf-8"?>
<ds:datastoreItem xmlns:ds="http://schemas.openxmlformats.org/officeDocument/2006/customXml" ds:itemID="{0CF09803-71D1-4E4C-819E-BA9CC8AEB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5ADA6-DD54-4391-A583-7BE81ECD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Order_Template_w_Styles (2)</Template>
  <TotalTime>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Trial Joint Booking Request and Pre-Booking Request</vt:lpstr>
    </vt:vector>
  </TitlesOfParts>
  <Company/>
  <LinksUpToDate>false</LinksUpToDate>
  <CharactersWithSpaces>3152</CharactersWithSpaces>
  <SharedDoc>false</SharedDoc>
  <HLinks>
    <vt:vector size="12" baseType="variant">
      <vt:variant>
        <vt:i4>1638492</vt:i4>
      </vt:variant>
      <vt:variant>
        <vt:i4>147</vt:i4>
      </vt:variant>
      <vt:variant>
        <vt:i4>0</vt:i4>
      </vt:variant>
      <vt:variant>
        <vt:i4>5</vt:i4>
      </vt:variant>
      <vt:variant>
        <vt:lpwstr>http://www.recalculation.alberta.ca/</vt:lpwstr>
      </vt:variant>
      <vt:variant>
        <vt:lpwstr/>
      </vt:variant>
      <vt:variant>
        <vt:i4>5701658</vt:i4>
      </vt:variant>
      <vt:variant>
        <vt:i4>144</vt:i4>
      </vt:variant>
      <vt:variant>
        <vt:i4>0</vt:i4>
      </vt:variant>
      <vt:variant>
        <vt:i4>5</vt:i4>
      </vt:variant>
      <vt:variant>
        <vt:lpwstr>tel:780-401-1111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Trial Joint Booking Request and Pre-Booking Request</dc:title>
  <dc:subject/>
  <dc:creator>Alberta Court of King's Bench</dc:creator>
  <cp:keywords/>
  <dc:description/>
  <cp:lastModifiedBy>Ruby Raguindin</cp:lastModifiedBy>
  <cp:revision>4</cp:revision>
  <cp:lastPrinted>2024-11-06T21:07:00Z</cp:lastPrinted>
  <dcterms:created xsi:type="dcterms:W3CDTF">2025-10-27T19:19:00Z</dcterms:created>
  <dcterms:modified xsi:type="dcterms:W3CDTF">2025-10-28T15:56:00Z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Form Number">
    <vt:lpwstr>QB2020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</Properties>
</file>